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A58DB" w:rsidR="00BC1AB4" w:rsidP="414C84B8" w:rsidRDefault="00BC1AB4" w14:paraId="71D3639E" w14:textId="51D841A6">
      <w:pPr>
        <w:pStyle w:val="Heading1"/>
        <w:jc w:val="center"/>
        <w:rPr>
          <w:lang w:val="is-IS"/>
        </w:rPr>
      </w:pPr>
      <w:r w:rsidRPr="0A58DEFF" w:rsidR="0A58DEFF">
        <w:rPr>
          <w:lang w:val="is-IS"/>
        </w:rPr>
        <w:t>DRÖG</w:t>
      </w:r>
    </w:p>
    <w:p w:rsidRPr="00CA58DB" w:rsidR="00BC1AB4" w:rsidP="414C84B8" w:rsidRDefault="00BC1AB4" w14:paraId="02744101" w14:textId="777F1484">
      <w:pPr>
        <w:pStyle w:val="Heading1"/>
        <w:jc w:val="center"/>
        <w:rPr>
          <w:lang w:val="is-IS"/>
        </w:rPr>
      </w:pPr>
    </w:p>
    <w:p w:rsidRPr="00CA58DB" w:rsidR="00BC1AB4" w:rsidP="414C84B8" w:rsidRDefault="00BC1AB4" w14:paraId="3DA8AD44" w14:textId="7EBDF86A">
      <w:pPr>
        <w:pStyle w:val="Heading1"/>
        <w:jc w:val="center"/>
        <w:rPr>
          <w:lang w:val="is-IS"/>
        </w:rPr>
      </w:pPr>
    </w:p>
    <w:p w:rsidRPr="00CA58DB" w:rsidR="00BC1AB4" w:rsidP="414C84B8" w:rsidRDefault="00BC1AB4" w14:paraId="09A99346" w14:textId="7E75C530">
      <w:pPr>
        <w:pStyle w:val="Heading1"/>
        <w:jc w:val="center"/>
        <w:rPr>
          <w:lang w:val="is-IS"/>
        </w:rPr>
      </w:pPr>
    </w:p>
    <w:p w:rsidRPr="00CA58DB" w:rsidR="00BC1AB4" w:rsidP="414C84B8" w:rsidRDefault="00BC1AB4" w14:paraId="120E84BA" w14:textId="519CD572">
      <w:pPr>
        <w:pStyle w:val="Heading1"/>
        <w:jc w:val="center"/>
        <w:rPr>
          <w:lang w:val="is-IS"/>
        </w:rPr>
      </w:pPr>
    </w:p>
    <w:p w:rsidRPr="00CA58DB" w:rsidR="00BC1AB4" w:rsidP="414C84B8" w:rsidRDefault="00BC1AB4" w14:paraId="1FF56A4B" w14:textId="6649C659">
      <w:pPr>
        <w:pStyle w:val="Heading1"/>
        <w:jc w:val="center"/>
        <w:rPr>
          <w:lang w:val="is-IS"/>
        </w:rPr>
      </w:pPr>
    </w:p>
    <w:p w:rsidRPr="00CA58DB" w:rsidR="00BC1AB4" w:rsidP="414C84B8" w:rsidRDefault="00BC1AB4" w14:paraId="03895615" w14:textId="1179A179">
      <w:pPr>
        <w:pStyle w:val="Heading1"/>
        <w:jc w:val="center"/>
        <w:rPr>
          <w:lang w:val="is-IS"/>
        </w:rPr>
      </w:pPr>
    </w:p>
    <w:p w:rsidRPr="00CA58DB" w:rsidR="00BC1AB4" w:rsidP="414C84B8" w:rsidRDefault="414C84B8" w14:paraId="17DC9F94" w14:textId="6BD86052">
      <w:pPr>
        <w:pStyle w:val="Heading1"/>
        <w:jc w:val="center"/>
      </w:pPr>
      <w:r w:rsidRPr="414C84B8">
        <w:rPr>
          <w:lang w:val="is-IS"/>
        </w:rPr>
        <w:t xml:space="preserve">Kolefnishlutlaus bygging </w:t>
      </w:r>
    </w:p>
    <w:p w:rsidRPr="00CA58DB" w:rsidR="00BC1AB4" w:rsidP="414C84B8" w:rsidRDefault="414C84B8" w14:paraId="3EFAC5A0" w14:textId="4ED3B16F">
      <w:pPr>
        <w:pStyle w:val="Heading1"/>
        <w:jc w:val="center"/>
        <w:rPr>
          <w:lang w:val="is-IS"/>
        </w:rPr>
      </w:pPr>
      <w:r w:rsidRPr="414C84B8">
        <w:rPr>
          <w:lang w:val="is-IS"/>
        </w:rPr>
        <w:t>við íslenskar aðstæður</w:t>
      </w:r>
    </w:p>
    <w:p w:rsidRPr="00CA58DB" w:rsidR="00BC1AB4" w:rsidRDefault="00BC1AB4" w14:paraId="5202B46B" w14:textId="3215B863">
      <w:r>
        <w:br w:type="page"/>
      </w:r>
    </w:p>
    <w:tbl>
      <w:tblPr>
        <w:tblW w:w="0" w:type="auto"/>
        <w:tblLayout w:type="fixed"/>
        <w:tblLook w:val="04A0" w:firstRow="1" w:lastRow="0" w:firstColumn="1" w:lastColumn="0" w:noHBand="0" w:noVBand="1"/>
      </w:tblPr>
      <w:tblGrid>
        <w:gridCol w:w="3047"/>
        <w:gridCol w:w="5968"/>
      </w:tblGrid>
      <w:tr w:rsidR="414C84B8" w:rsidTr="0A58DEFF" w14:paraId="1EBFD7FE" w14:textId="77777777">
        <w:trPr>
          <w:trHeight w:val="420"/>
        </w:trPr>
        <w:tc>
          <w:tcPr>
            <w:tcW w:w="3047" w:type="dxa"/>
            <w:tcMar>
              <w:top w:w="28" w:type="dxa"/>
              <w:left w:w="108" w:type="dxa"/>
              <w:bottom w:w="28" w:type="dxa"/>
              <w:right w:w="108" w:type="dxa"/>
            </w:tcMar>
          </w:tcPr>
          <w:p w:rsidR="414C84B8" w:rsidP="414C84B8" w:rsidRDefault="414C84B8" w14:paraId="6016B4CE" w14:textId="4618EBBF">
            <w:pPr>
              <w:spacing w:after="40"/>
              <w:rPr>
                <w:rFonts w:ascii="Calibri" w:hAnsi="Calibri" w:eastAsia="Calibri" w:cs="Calibri"/>
                <w:b/>
                <w:bCs/>
                <w:caps/>
                <w:color w:val="5B9BD5" w:themeColor="accent5"/>
                <w:sz w:val="20"/>
                <w:szCs w:val="20"/>
              </w:rPr>
            </w:pPr>
            <w:r w:rsidRPr="414C84B8">
              <w:rPr>
                <w:rFonts w:ascii="Calibri" w:hAnsi="Calibri" w:eastAsia="Calibri" w:cs="Calibri"/>
                <w:b/>
                <w:bCs/>
                <w:caps/>
                <w:color w:val="5B9BD5" w:themeColor="accent5"/>
                <w:sz w:val="20"/>
                <w:szCs w:val="20"/>
              </w:rPr>
              <w:lastRenderedPageBreak/>
              <w:t>Skýrsla – Upplýsingablað</w:t>
            </w:r>
          </w:p>
        </w:tc>
        <w:tc>
          <w:tcPr>
            <w:tcW w:w="5968" w:type="dxa"/>
            <w:tcMar>
              <w:top w:w="28" w:type="dxa"/>
              <w:left w:w="108" w:type="dxa"/>
              <w:bottom w:w="28" w:type="dxa"/>
              <w:right w:w="108" w:type="dxa"/>
            </w:tcMar>
          </w:tcPr>
          <w:p w:rsidR="414C84B8" w:rsidP="414C84B8" w:rsidRDefault="414C84B8" w14:paraId="75B9A1A4" w14:textId="7173E354">
            <w:pPr>
              <w:spacing w:after="60"/>
            </w:pPr>
            <w:r w:rsidRPr="414C84B8">
              <w:rPr>
                <w:rFonts w:ascii="Calibri" w:hAnsi="Calibri" w:eastAsia="Calibri" w:cs="Calibri"/>
                <w:color w:val="46464B"/>
                <w:sz w:val="21"/>
                <w:szCs w:val="21"/>
                <w:lang w:val="is"/>
              </w:rPr>
              <w:t xml:space="preserve"> </w:t>
            </w:r>
          </w:p>
        </w:tc>
      </w:tr>
      <w:tr w:rsidR="414C84B8" w:rsidTr="0A58DEFF" w14:paraId="55217BF3" w14:textId="77777777">
        <w:trPr>
          <w:trHeight w:val="300"/>
        </w:trPr>
        <w:tc>
          <w:tcPr>
            <w:tcW w:w="3047" w:type="dxa"/>
            <w:tcMar>
              <w:top w:w="28" w:type="dxa"/>
              <w:left w:w="108" w:type="dxa"/>
              <w:bottom w:w="28" w:type="dxa"/>
              <w:right w:w="108" w:type="dxa"/>
            </w:tcMar>
          </w:tcPr>
          <w:p w:rsidR="414C84B8" w:rsidP="414C84B8" w:rsidRDefault="414C84B8" w14:paraId="2051B818" w14:textId="6B2E7224">
            <w:pPr>
              <w:spacing w:after="60"/>
              <w:rPr>
                <w:rFonts w:ascii="Calibri" w:hAnsi="Calibri" w:eastAsia="Calibri" w:cs="Calibri"/>
                <w:b/>
                <w:bCs/>
                <w:caps/>
                <w:color w:val="46464B"/>
                <w:sz w:val="16"/>
                <w:szCs w:val="16"/>
              </w:rPr>
            </w:pPr>
          </w:p>
        </w:tc>
        <w:tc>
          <w:tcPr>
            <w:tcW w:w="5968" w:type="dxa"/>
            <w:tcMar>
              <w:top w:w="28" w:type="dxa"/>
              <w:left w:w="108" w:type="dxa"/>
              <w:bottom w:w="28" w:type="dxa"/>
              <w:right w:w="108" w:type="dxa"/>
            </w:tcMar>
          </w:tcPr>
          <w:p w:rsidR="414C84B8" w:rsidP="414C84B8" w:rsidRDefault="414C84B8" w14:paraId="1438C3B9" w14:textId="4B46E60D">
            <w:pPr>
              <w:spacing w:after="60"/>
            </w:pPr>
            <w:r w:rsidRPr="414C84B8">
              <w:rPr>
                <w:rFonts w:ascii="Calibri" w:hAnsi="Calibri" w:eastAsia="Calibri" w:cs="Calibri"/>
                <w:b/>
                <w:bCs/>
                <w:caps/>
                <w:color w:val="46464B"/>
                <w:sz w:val="16"/>
                <w:szCs w:val="16"/>
              </w:rPr>
              <w:t xml:space="preserve"> Titill skýrslu</w:t>
            </w:r>
          </w:p>
        </w:tc>
      </w:tr>
      <w:tr w:rsidR="414C84B8" w:rsidTr="0A58DEFF" w14:paraId="71159A75" w14:textId="77777777">
        <w:trPr>
          <w:trHeight w:val="300"/>
        </w:trPr>
        <w:tc>
          <w:tcPr>
            <w:tcW w:w="3047" w:type="dxa"/>
            <w:tcMar>
              <w:top w:w="28" w:type="dxa"/>
              <w:left w:w="108" w:type="dxa"/>
              <w:bottom w:w="28" w:type="dxa"/>
              <w:right w:w="108" w:type="dxa"/>
            </w:tcMar>
          </w:tcPr>
          <w:p w:rsidR="414C84B8" w:rsidP="414C84B8" w:rsidRDefault="414C84B8" w14:paraId="17D98138" w14:textId="342D5B74">
            <w:pPr>
              <w:spacing w:after="60"/>
              <w:rPr>
                <w:rFonts w:ascii="Calibri" w:hAnsi="Calibri" w:eastAsia="Calibri" w:cs="Calibri"/>
                <w:color w:val="46464B"/>
                <w:sz w:val="21"/>
                <w:szCs w:val="21"/>
                <w:lang w:val="is"/>
              </w:rPr>
            </w:pPr>
          </w:p>
        </w:tc>
        <w:tc>
          <w:tcPr>
            <w:tcW w:w="5968" w:type="dxa"/>
            <w:tcMar>
              <w:top w:w="28" w:type="dxa"/>
              <w:left w:w="108" w:type="dxa"/>
              <w:bottom w:w="28" w:type="dxa"/>
              <w:right w:w="108" w:type="dxa"/>
            </w:tcMar>
          </w:tcPr>
          <w:p w:rsidR="414C84B8" w:rsidP="414C84B8" w:rsidRDefault="414C84B8" w14:paraId="084F6E38" w14:textId="3544B9D8">
            <w:pPr>
              <w:spacing w:after="60"/>
            </w:pPr>
            <w:r w:rsidRPr="414C84B8">
              <w:rPr>
                <w:rFonts w:ascii="Calibri" w:hAnsi="Calibri" w:eastAsia="Calibri" w:cs="Calibri"/>
                <w:color w:val="46464B"/>
                <w:sz w:val="21"/>
                <w:szCs w:val="21"/>
                <w:lang w:val="is"/>
              </w:rPr>
              <w:t xml:space="preserve"> Kolefnishlutlaus bygging við íslenskar aðstæður</w:t>
            </w:r>
          </w:p>
          <w:p w:rsidR="414C84B8" w:rsidP="414C84B8" w:rsidRDefault="414C84B8" w14:paraId="6C5F1122" w14:textId="4C2F8D5C">
            <w:pPr>
              <w:spacing w:after="0"/>
            </w:pPr>
            <w:r w:rsidRPr="414C84B8">
              <w:rPr>
                <w:rFonts w:ascii="Calibri" w:hAnsi="Calibri" w:eastAsia="Calibri" w:cs="Calibri"/>
                <w:color w:val="46464B"/>
                <w:sz w:val="20"/>
                <w:szCs w:val="20"/>
                <w:lang w:val="is"/>
              </w:rPr>
              <w:t xml:space="preserve"> </w:t>
            </w:r>
          </w:p>
        </w:tc>
      </w:tr>
      <w:tr w:rsidR="414C84B8" w:rsidTr="0A58DEFF" w14:paraId="0BAF9160" w14:textId="77777777">
        <w:trPr>
          <w:trHeight w:val="300"/>
        </w:trPr>
        <w:tc>
          <w:tcPr>
            <w:tcW w:w="3047" w:type="dxa"/>
            <w:tcMar>
              <w:top w:w="28" w:type="dxa"/>
              <w:left w:w="108" w:type="dxa"/>
              <w:bottom w:w="28" w:type="dxa"/>
              <w:right w:w="108" w:type="dxa"/>
            </w:tcMar>
          </w:tcPr>
          <w:p w:rsidR="414C84B8" w:rsidP="414C84B8" w:rsidRDefault="414C84B8" w14:paraId="698B9384" w14:textId="541EB8BF">
            <w:pPr>
              <w:spacing w:after="60"/>
            </w:pPr>
            <w:r w:rsidRPr="414C84B8">
              <w:rPr>
                <w:rFonts w:ascii="Calibri" w:hAnsi="Calibri" w:eastAsia="Calibri" w:cs="Calibri"/>
                <w:b/>
                <w:bCs/>
                <w:caps/>
                <w:color w:val="46464B"/>
                <w:sz w:val="16"/>
                <w:szCs w:val="16"/>
              </w:rPr>
              <w:t xml:space="preserve"> Skýrslunúmer / síðufjöldi</w:t>
            </w:r>
          </w:p>
        </w:tc>
        <w:tc>
          <w:tcPr>
            <w:tcW w:w="5968" w:type="dxa"/>
            <w:tcMar>
              <w:top w:w="28" w:type="dxa"/>
              <w:left w:w="108" w:type="dxa"/>
              <w:bottom w:w="28" w:type="dxa"/>
              <w:right w:w="108" w:type="dxa"/>
            </w:tcMar>
          </w:tcPr>
          <w:p w:rsidR="414C84B8" w:rsidP="414C84B8" w:rsidRDefault="414C84B8" w14:paraId="748E2A4E" w14:textId="6B6B94F5">
            <w:pPr>
              <w:spacing w:after="60"/>
            </w:pPr>
            <w:r w:rsidRPr="414C84B8">
              <w:rPr>
                <w:rFonts w:ascii="Calibri" w:hAnsi="Calibri" w:eastAsia="Calibri" w:cs="Calibri"/>
                <w:b/>
                <w:bCs/>
                <w:caps/>
                <w:color w:val="46464B"/>
                <w:sz w:val="16"/>
                <w:szCs w:val="16"/>
              </w:rPr>
              <w:t xml:space="preserve"> Verkheiti</w:t>
            </w:r>
          </w:p>
        </w:tc>
      </w:tr>
      <w:tr w:rsidR="414C84B8" w:rsidTr="0A58DEFF" w14:paraId="508D4854" w14:textId="77777777">
        <w:trPr>
          <w:trHeight w:val="300"/>
        </w:trPr>
        <w:tc>
          <w:tcPr>
            <w:tcW w:w="3047" w:type="dxa"/>
            <w:tcMar>
              <w:top w:w="28" w:type="dxa"/>
              <w:left w:w="108" w:type="dxa"/>
              <w:bottom w:w="28" w:type="dxa"/>
              <w:right w:w="108" w:type="dxa"/>
            </w:tcMar>
          </w:tcPr>
          <w:p w:rsidR="414C84B8" w:rsidP="414C84B8" w:rsidRDefault="414C84B8" w14:paraId="28B98451" w14:textId="7D8B312A">
            <w:pPr>
              <w:spacing w:after="60"/>
            </w:pPr>
            <w:r w:rsidRPr="414C84B8">
              <w:rPr>
                <w:rFonts w:ascii="Calibri" w:hAnsi="Calibri" w:eastAsia="Calibri" w:cs="Calibri"/>
                <w:color w:val="46464B"/>
                <w:sz w:val="21"/>
                <w:szCs w:val="21"/>
                <w:lang w:val="is"/>
              </w:rPr>
              <w:t>XX</w:t>
            </w:r>
          </w:p>
        </w:tc>
        <w:tc>
          <w:tcPr>
            <w:tcW w:w="5968" w:type="dxa"/>
            <w:tcMar>
              <w:top w:w="28" w:type="dxa"/>
              <w:left w:w="108" w:type="dxa"/>
              <w:bottom w:w="28" w:type="dxa"/>
              <w:right w:w="108" w:type="dxa"/>
            </w:tcMar>
          </w:tcPr>
          <w:p w:rsidR="414C84B8" w:rsidP="414C84B8" w:rsidRDefault="414C84B8" w14:paraId="0692825E" w14:textId="789D06FB">
            <w:pPr>
              <w:spacing w:after="60"/>
            </w:pPr>
            <w:r w:rsidRPr="414C84B8">
              <w:rPr>
                <w:rFonts w:ascii="Calibri" w:hAnsi="Calibri" w:eastAsia="Calibri" w:cs="Calibri"/>
                <w:color w:val="46464B"/>
                <w:sz w:val="21"/>
                <w:szCs w:val="21"/>
                <w:lang w:val="is"/>
              </w:rPr>
              <w:t xml:space="preserve"> Kolefnishlutlaus bygging</w:t>
            </w:r>
          </w:p>
        </w:tc>
      </w:tr>
      <w:tr w:rsidR="414C84B8" w:rsidTr="0A58DEFF" w14:paraId="261B42FB" w14:textId="77777777">
        <w:trPr>
          <w:trHeight w:val="300"/>
        </w:trPr>
        <w:tc>
          <w:tcPr>
            <w:tcW w:w="3047" w:type="dxa"/>
            <w:tcMar>
              <w:top w:w="28" w:type="dxa"/>
              <w:left w:w="108" w:type="dxa"/>
              <w:bottom w:w="28" w:type="dxa"/>
              <w:right w:w="108" w:type="dxa"/>
            </w:tcMar>
          </w:tcPr>
          <w:p w:rsidR="414C84B8" w:rsidP="414C84B8" w:rsidRDefault="414C84B8" w14:paraId="14AD6DD2" w14:textId="5D222667">
            <w:pPr>
              <w:spacing w:after="60"/>
            </w:pPr>
            <w:r w:rsidRPr="414C84B8">
              <w:rPr>
                <w:rFonts w:ascii="Calibri" w:hAnsi="Calibri" w:eastAsia="Calibri" w:cs="Calibri"/>
                <w:b/>
                <w:bCs/>
                <w:caps/>
                <w:color w:val="46464B"/>
                <w:sz w:val="16"/>
                <w:szCs w:val="16"/>
              </w:rPr>
              <w:t>Verkefnisstjóri / Fulltrúi Verkkaupa</w:t>
            </w:r>
          </w:p>
        </w:tc>
        <w:tc>
          <w:tcPr>
            <w:tcW w:w="5968" w:type="dxa"/>
            <w:tcMar>
              <w:top w:w="28" w:type="dxa"/>
              <w:left w:w="108" w:type="dxa"/>
              <w:bottom w:w="28" w:type="dxa"/>
              <w:right w:w="108" w:type="dxa"/>
            </w:tcMar>
          </w:tcPr>
          <w:p w:rsidR="414C84B8" w:rsidP="414C84B8" w:rsidRDefault="414C84B8" w14:paraId="627F5025" w14:textId="3176A805">
            <w:pPr>
              <w:spacing w:after="60"/>
            </w:pPr>
            <w:r w:rsidRPr="414C84B8">
              <w:rPr>
                <w:rFonts w:ascii="Calibri" w:hAnsi="Calibri" w:eastAsia="Calibri" w:cs="Calibri"/>
                <w:b/>
                <w:bCs/>
                <w:caps/>
                <w:color w:val="46464B"/>
                <w:sz w:val="16"/>
                <w:szCs w:val="16"/>
              </w:rPr>
              <w:t xml:space="preserve"> Verkkaupi</w:t>
            </w:r>
          </w:p>
        </w:tc>
      </w:tr>
      <w:tr w:rsidR="414C84B8" w:rsidTr="0A58DEFF" w14:paraId="15E04AC7" w14:textId="77777777">
        <w:trPr>
          <w:trHeight w:val="300"/>
        </w:trPr>
        <w:tc>
          <w:tcPr>
            <w:tcW w:w="3047" w:type="dxa"/>
            <w:tcMar>
              <w:top w:w="28" w:type="dxa"/>
              <w:left w:w="108" w:type="dxa"/>
              <w:bottom w:w="28" w:type="dxa"/>
              <w:right w:w="108" w:type="dxa"/>
            </w:tcMar>
          </w:tcPr>
          <w:p w:rsidR="414C84B8" w:rsidP="414C84B8" w:rsidRDefault="414C84B8" w14:paraId="5F05913B" w14:textId="300B0B74">
            <w:pPr>
              <w:spacing w:after="60"/>
            </w:pPr>
            <w:r w:rsidRPr="414C84B8">
              <w:rPr>
                <w:rFonts w:ascii="Calibri" w:hAnsi="Calibri" w:eastAsia="Calibri" w:cs="Calibri"/>
                <w:color w:val="46464B"/>
                <w:sz w:val="21"/>
                <w:szCs w:val="21"/>
                <w:lang w:val="is"/>
              </w:rPr>
              <w:t xml:space="preserve"> </w:t>
            </w:r>
          </w:p>
          <w:p w:rsidR="414C84B8" w:rsidP="414C84B8" w:rsidRDefault="414C84B8" w14:paraId="481423C5" w14:textId="3E3FDF53">
            <w:pPr>
              <w:spacing w:after="0"/>
            </w:pPr>
            <w:r w:rsidRPr="414C84B8">
              <w:rPr>
                <w:rFonts w:ascii="Calibri" w:hAnsi="Calibri" w:eastAsia="Calibri" w:cs="Calibri"/>
                <w:color w:val="46464B"/>
                <w:sz w:val="20"/>
                <w:szCs w:val="20"/>
                <w:lang w:val="is"/>
              </w:rPr>
              <w:t xml:space="preserve"> </w:t>
            </w:r>
          </w:p>
        </w:tc>
        <w:tc>
          <w:tcPr>
            <w:tcW w:w="5968" w:type="dxa"/>
            <w:tcMar>
              <w:top w:w="28" w:type="dxa"/>
              <w:left w:w="108" w:type="dxa"/>
              <w:bottom w:w="28" w:type="dxa"/>
              <w:right w:w="108" w:type="dxa"/>
            </w:tcMar>
          </w:tcPr>
          <w:p w:rsidR="414C84B8" w:rsidP="414C84B8" w:rsidRDefault="414C84B8" w14:paraId="37610C48" w14:textId="70429B9A">
            <w:pPr>
              <w:spacing w:after="60"/>
            </w:pPr>
            <w:r w:rsidRPr="414C84B8">
              <w:rPr>
                <w:rFonts w:ascii="Calibri" w:hAnsi="Calibri" w:eastAsia="Calibri" w:cs="Calibri"/>
                <w:color w:val="46464B"/>
                <w:sz w:val="21"/>
                <w:szCs w:val="21"/>
                <w:lang w:val="is"/>
              </w:rPr>
              <w:t xml:space="preserve"> Askur HMS</w:t>
            </w:r>
          </w:p>
          <w:p w:rsidR="414C84B8" w:rsidP="414C84B8" w:rsidRDefault="414C84B8" w14:paraId="322D6FB3" w14:textId="61CF1E3C">
            <w:pPr>
              <w:spacing w:after="0"/>
            </w:pPr>
            <w:r w:rsidRPr="414C84B8">
              <w:rPr>
                <w:rFonts w:ascii="Calibri" w:hAnsi="Calibri" w:eastAsia="Calibri" w:cs="Calibri"/>
                <w:color w:val="46464B"/>
                <w:sz w:val="20"/>
                <w:szCs w:val="20"/>
                <w:lang w:val="is"/>
              </w:rPr>
              <w:t xml:space="preserve"> </w:t>
            </w:r>
          </w:p>
        </w:tc>
      </w:tr>
      <w:tr w:rsidR="414C84B8" w:rsidTr="0A58DEFF" w14:paraId="5F41A4D9" w14:textId="77777777">
        <w:trPr>
          <w:trHeight w:val="300"/>
        </w:trPr>
        <w:tc>
          <w:tcPr>
            <w:tcW w:w="3047" w:type="dxa"/>
            <w:tcMar>
              <w:top w:w="28" w:type="dxa"/>
              <w:left w:w="108" w:type="dxa"/>
              <w:bottom w:w="28" w:type="dxa"/>
              <w:right w:w="108" w:type="dxa"/>
            </w:tcMar>
          </w:tcPr>
          <w:p w:rsidR="414C84B8" w:rsidP="414C84B8" w:rsidRDefault="414C84B8" w14:paraId="04C79483" w14:textId="54150BFA">
            <w:pPr>
              <w:spacing w:after="60"/>
            </w:pPr>
            <w:r w:rsidRPr="414C84B8">
              <w:rPr>
                <w:rFonts w:ascii="Calibri" w:hAnsi="Calibri" w:eastAsia="Calibri" w:cs="Calibri"/>
                <w:b/>
                <w:bCs/>
                <w:caps/>
                <w:color w:val="46464B"/>
                <w:sz w:val="16"/>
                <w:szCs w:val="16"/>
              </w:rPr>
              <w:t xml:space="preserve"> Verkefnisstjóri </w:t>
            </w:r>
          </w:p>
        </w:tc>
        <w:tc>
          <w:tcPr>
            <w:tcW w:w="5968" w:type="dxa"/>
            <w:tcMar>
              <w:top w:w="28" w:type="dxa"/>
              <w:left w:w="108" w:type="dxa"/>
              <w:bottom w:w="28" w:type="dxa"/>
              <w:right w:w="108" w:type="dxa"/>
            </w:tcMar>
          </w:tcPr>
          <w:p w:rsidR="414C84B8" w:rsidP="414C84B8" w:rsidRDefault="414C84B8" w14:paraId="5D731E65" w14:textId="226E568E">
            <w:pPr>
              <w:spacing w:after="60"/>
              <w:rPr>
                <w:rFonts w:ascii="Calibri" w:hAnsi="Calibri" w:eastAsia="Calibri" w:cs="Calibri"/>
                <w:b/>
                <w:bCs/>
                <w:caps/>
                <w:color w:val="46464B"/>
                <w:sz w:val="16"/>
                <w:szCs w:val="16"/>
              </w:rPr>
            </w:pPr>
            <w:r w:rsidRPr="414C84B8">
              <w:rPr>
                <w:rFonts w:ascii="Calibri" w:hAnsi="Calibri" w:eastAsia="Calibri" w:cs="Calibri"/>
                <w:b/>
                <w:bCs/>
                <w:caps/>
                <w:color w:val="46464B"/>
                <w:sz w:val="16"/>
                <w:szCs w:val="16"/>
              </w:rPr>
              <w:t xml:space="preserve"> HÖFUNDAR</w:t>
            </w:r>
          </w:p>
        </w:tc>
      </w:tr>
      <w:tr w:rsidR="414C84B8" w:rsidTr="0A58DEFF" w14:paraId="255127E0" w14:textId="77777777">
        <w:trPr>
          <w:trHeight w:val="300"/>
        </w:trPr>
        <w:tc>
          <w:tcPr>
            <w:tcW w:w="3047" w:type="dxa"/>
            <w:tcMar>
              <w:top w:w="28" w:type="dxa"/>
              <w:left w:w="108" w:type="dxa"/>
              <w:bottom w:w="28" w:type="dxa"/>
              <w:right w:w="108" w:type="dxa"/>
            </w:tcMar>
          </w:tcPr>
          <w:p w:rsidR="414C84B8" w:rsidP="414C84B8" w:rsidRDefault="414C84B8" w14:paraId="5F3DB8B0" w14:textId="44BCEC44">
            <w:pPr>
              <w:spacing w:after="0"/>
            </w:pPr>
            <w:r w:rsidRPr="414C84B8">
              <w:rPr>
                <w:rFonts w:ascii="Calibri" w:hAnsi="Calibri" w:eastAsia="Calibri" w:cs="Calibri"/>
                <w:color w:val="46464B"/>
                <w:sz w:val="20"/>
                <w:szCs w:val="20"/>
                <w:lang w:val="is"/>
              </w:rPr>
              <w:t xml:space="preserve"> </w:t>
            </w:r>
          </w:p>
        </w:tc>
        <w:tc>
          <w:tcPr>
            <w:tcW w:w="5968" w:type="dxa"/>
            <w:tcMar>
              <w:top w:w="28" w:type="dxa"/>
              <w:left w:w="108" w:type="dxa"/>
              <w:bottom w:w="28" w:type="dxa"/>
              <w:right w:w="108" w:type="dxa"/>
            </w:tcMar>
          </w:tcPr>
          <w:p w:rsidR="414C84B8" w:rsidP="414C84B8" w:rsidRDefault="414C84B8" w14:paraId="44E0BA15" w14:textId="6F74EF0D">
            <w:pPr>
              <w:spacing w:after="60"/>
            </w:pPr>
            <w:r w:rsidRPr="414C84B8">
              <w:rPr>
                <w:rFonts w:ascii="Calibri" w:hAnsi="Calibri" w:eastAsia="Calibri" w:cs="Calibri"/>
                <w:color w:val="46464B"/>
                <w:sz w:val="21"/>
                <w:szCs w:val="21"/>
                <w:lang w:val="is"/>
              </w:rPr>
              <w:t>Elín Þórólfsdóttir, Áróra Árnadóttir, Þórhildur Fjóla Kristjánsdóttir</w:t>
            </w:r>
          </w:p>
        </w:tc>
      </w:tr>
      <w:tr w:rsidR="414C84B8" w:rsidTr="0A58DEFF" w14:paraId="3AF5A282" w14:textId="77777777">
        <w:trPr>
          <w:trHeight w:val="300"/>
        </w:trPr>
        <w:tc>
          <w:tcPr>
            <w:tcW w:w="3047" w:type="dxa"/>
            <w:tcMar>
              <w:top w:w="28" w:type="dxa"/>
              <w:left w:w="108" w:type="dxa"/>
              <w:bottom w:w="28" w:type="dxa"/>
              <w:right w:w="108" w:type="dxa"/>
            </w:tcMar>
          </w:tcPr>
          <w:p w:rsidR="414C84B8" w:rsidP="414C84B8" w:rsidRDefault="414C84B8" w14:paraId="11BE6CA3" w14:textId="535D3951">
            <w:pPr>
              <w:spacing w:after="60"/>
            </w:pPr>
            <w:r w:rsidRPr="414C84B8">
              <w:rPr>
                <w:rFonts w:ascii="Calibri" w:hAnsi="Calibri" w:eastAsia="Calibri" w:cs="Calibri"/>
                <w:b/>
                <w:bCs/>
                <w:caps/>
                <w:color w:val="46464B"/>
                <w:sz w:val="16"/>
                <w:szCs w:val="16"/>
              </w:rPr>
              <w:t>lYKILORÐ</w:t>
            </w:r>
          </w:p>
        </w:tc>
        <w:tc>
          <w:tcPr>
            <w:tcW w:w="5968" w:type="dxa"/>
            <w:tcMar>
              <w:top w:w="28" w:type="dxa"/>
              <w:left w:w="108" w:type="dxa"/>
              <w:bottom w:w="28" w:type="dxa"/>
              <w:right w:w="108" w:type="dxa"/>
            </w:tcMar>
          </w:tcPr>
          <w:p w:rsidR="414C84B8" w:rsidP="414C84B8" w:rsidRDefault="414C84B8" w14:paraId="011D2F6E" w14:textId="47FFB48A">
            <w:pPr>
              <w:spacing w:after="60"/>
            </w:pPr>
            <w:r w:rsidRPr="414C84B8">
              <w:rPr>
                <w:rFonts w:ascii="Calibri" w:hAnsi="Calibri" w:eastAsia="Calibri" w:cs="Calibri"/>
                <w:b/>
                <w:bCs/>
                <w:caps/>
                <w:color w:val="46464B"/>
                <w:sz w:val="16"/>
                <w:szCs w:val="16"/>
              </w:rPr>
              <w:t>ÚTDRÁTTUR</w:t>
            </w:r>
          </w:p>
        </w:tc>
      </w:tr>
      <w:tr w:rsidR="414C84B8" w:rsidTr="0A58DEFF" w14:paraId="2C24CE67" w14:textId="77777777">
        <w:trPr>
          <w:trHeight w:val="300"/>
        </w:trPr>
        <w:tc>
          <w:tcPr>
            <w:tcW w:w="3047" w:type="dxa"/>
            <w:tcMar>
              <w:top w:w="28" w:type="dxa"/>
              <w:left w:w="108" w:type="dxa"/>
              <w:bottom w:w="28" w:type="dxa"/>
              <w:right w:w="108" w:type="dxa"/>
            </w:tcMar>
          </w:tcPr>
          <w:p w:rsidR="414C84B8" w:rsidP="414C84B8" w:rsidRDefault="414C84B8" w14:paraId="697C8478" w14:textId="6916B94E">
            <w:pPr>
              <w:spacing w:after="60"/>
            </w:pPr>
            <w:r w:rsidRPr="414C84B8">
              <w:rPr>
                <w:rFonts w:ascii="Calibri" w:hAnsi="Calibri" w:eastAsia="Calibri" w:cs="Calibri"/>
                <w:color w:val="46464B"/>
                <w:sz w:val="21"/>
                <w:szCs w:val="21"/>
                <w:lang w:val="is"/>
              </w:rPr>
              <w:t>Kolefnishlutlaus bygging, kolefnisspor, sjálfbær bygging</w:t>
            </w:r>
          </w:p>
          <w:p w:rsidR="414C84B8" w:rsidP="414C84B8" w:rsidRDefault="414C84B8" w14:paraId="4DF6C0D8" w14:textId="003BCB1B">
            <w:pPr>
              <w:spacing w:after="0"/>
            </w:pPr>
            <w:r w:rsidRPr="414C84B8">
              <w:rPr>
                <w:rFonts w:ascii="Calibri" w:hAnsi="Calibri" w:eastAsia="Calibri" w:cs="Calibri"/>
                <w:color w:val="46464B"/>
                <w:sz w:val="20"/>
                <w:szCs w:val="20"/>
                <w:lang w:val="is"/>
              </w:rPr>
              <w:t xml:space="preserve"> </w:t>
            </w:r>
          </w:p>
        </w:tc>
        <w:tc>
          <w:tcPr>
            <w:tcW w:w="5968" w:type="dxa"/>
            <w:vMerge w:val="restart"/>
            <w:tcMar>
              <w:top w:w="28" w:type="dxa"/>
              <w:left w:w="108" w:type="dxa"/>
              <w:bottom w:w="28" w:type="dxa"/>
              <w:right w:w="108" w:type="dxa"/>
            </w:tcMar>
          </w:tcPr>
          <w:p w:rsidR="414C84B8" w:rsidP="414C84B8" w:rsidRDefault="414C84B8" w14:paraId="40AAC7E0" w14:textId="199DBD62">
            <w:pPr>
              <w:spacing w:after="60"/>
            </w:pPr>
            <w:r w:rsidRPr="0A58DEFF" w:rsidR="0A58DEFF">
              <w:rPr>
                <w:rFonts w:ascii="Calibri" w:hAnsi="Calibri" w:eastAsia="Calibri" w:cs="Calibri"/>
                <w:color w:val="46464B"/>
                <w:sz w:val="21"/>
                <w:szCs w:val="21"/>
                <w:lang w:val="is"/>
              </w:rPr>
              <w:t>Markmið verkefnisins er að stuðla að uppbyggingu þekkingar um Kolefnishlutlausar byggingar á Íslenskum markaði.</w:t>
            </w:r>
          </w:p>
        </w:tc>
      </w:tr>
      <w:tr w:rsidR="414C84B8" w:rsidTr="0A58DEFF" w14:paraId="2DD22776" w14:textId="77777777">
        <w:trPr>
          <w:trHeight w:val="300"/>
        </w:trPr>
        <w:tc>
          <w:tcPr>
            <w:tcW w:w="3047" w:type="dxa"/>
            <w:tcMar>
              <w:top w:w="28" w:type="dxa"/>
              <w:left w:w="108" w:type="dxa"/>
              <w:bottom w:w="28" w:type="dxa"/>
              <w:right w:w="108" w:type="dxa"/>
            </w:tcMar>
          </w:tcPr>
          <w:p w:rsidR="414C84B8" w:rsidP="414C84B8" w:rsidRDefault="414C84B8" w14:paraId="6C800CA0" w14:textId="6166E08F">
            <w:pPr>
              <w:spacing w:after="60"/>
            </w:pPr>
            <w:r w:rsidRPr="414C84B8">
              <w:rPr>
                <w:rFonts w:ascii="Calibri" w:hAnsi="Calibri" w:eastAsia="Calibri" w:cs="Calibri"/>
                <w:b/>
                <w:bCs/>
                <w:caps/>
                <w:color w:val="46464B"/>
                <w:sz w:val="16"/>
                <w:szCs w:val="16"/>
              </w:rPr>
              <w:t>STAÐA SKÝRSLU</w:t>
            </w:r>
          </w:p>
        </w:tc>
        <w:tc>
          <w:tcPr>
            <w:tcW w:w="5968" w:type="dxa"/>
            <w:vMerge/>
            <w:tcMar/>
            <w:vAlign w:val="center"/>
          </w:tcPr>
          <w:p w:rsidR="005C1700" w:rsidRDefault="005C1700" w14:paraId="3E20BFDC" w14:textId="77777777"/>
        </w:tc>
      </w:tr>
      <w:tr w:rsidR="414C84B8" w:rsidTr="0A58DEFF" w14:paraId="2D895159" w14:textId="77777777">
        <w:trPr>
          <w:trHeight w:val="300"/>
        </w:trPr>
        <w:tc>
          <w:tcPr>
            <w:tcW w:w="3047" w:type="dxa"/>
            <w:tcMar>
              <w:top w:w="28" w:type="dxa"/>
              <w:left w:w="108" w:type="dxa"/>
              <w:bottom w:w="28" w:type="dxa"/>
              <w:right w:w="108" w:type="dxa"/>
            </w:tcMar>
          </w:tcPr>
          <w:p w:rsidR="414C84B8" w:rsidP="414C84B8" w:rsidRDefault="414C84B8" w14:paraId="3212CA14" w14:textId="05037CA6">
            <w:pPr>
              <w:spacing w:after="60"/>
            </w:pPr>
            <w:r w:rsidRPr="414C84B8">
              <w:rPr>
                <w:rFonts w:ascii="MS Gothic" w:hAnsi="MS Gothic" w:eastAsia="MS Gothic" w:cs="MS Gothic"/>
                <w:color w:val="46464B"/>
                <w:sz w:val="21"/>
                <w:szCs w:val="21"/>
                <w:lang w:val="en-US"/>
              </w:rPr>
              <w:t>☒</w:t>
            </w:r>
            <w:r w:rsidRPr="414C84B8">
              <w:rPr>
                <w:rFonts w:ascii="Calibri" w:hAnsi="Calibri" w:eastAsia="Calibri" w:cs="Calibri"/>
                <w:color w:val="46464B"/>
                <w:sz w:val="21"/>
                <w:szCs w:val="21"/>
                <w:lang w:val="is"/>
              </w:rPr>
              <w:t xml:space="preserve"> Drög</w:t>
            </w:r>
          </w:p>
          <w:p w:rsidR="414C84B8" w:rsidP="414C84B8" w:rsidRDefault="414C84B8" w14:paraId="76B35540" w14:textId="7F0F48BD">
            <w:pPr>
              <w:spacing w:after="60"/>
            </w:pPr>
            <w:r w:rsidRPr="414C84B8">
              <w:rPr>
                <w:rFonts w:ascii="MS Gothic" w:hAnsi="MS Gothic" w:eastAsia="MS Gothic" w:cs="MS Gothic"/>
                <w:color w:val="46464B"/>
                <w:sz w:val="21"/>
                <w:szCs w:val="21"/>
                <w:lang w:val="is"/>
              </w:rPr>
              <w:t>☐</w:t>
            </w:r>
            <w:r w:rsidRPr="414C84B8">
              <w:rPr>
                <w:rFonts w:ascii="Calibri" w:hAnsi="Calibri" w:eastAsia="Calibri" w:cs="Calibri"/>
                <w:color w:val="46464B"/>
                <w:sz w:val="21"/>
                <w:szCs w:val="21"/>
                <w:lang w:val="is"/>
              </w:rPr>
              <w:t xml:space="preserve"> Drög til yfirlestrar</w:t>
            </w:r>
          </w:p>
          <w:p w:rsidR="414C84B8" w:rsidP="414C84B8" w:rsidRDefault="414C84B8" w14:paraId="21565E22" w14:textId="456E20A1">
            <w:pPr>
              <w:spacing w:after="60"/>
            </w:pPr>
            <w:r w:rsidRPr="414C84B8">
              <w:rPr>
                <w:rFonts w:ascii="MS Gothic" w:hAnsi="MS Gothic" w:eastAsia="MS Gothic" w:cs="MS Gothic"/>
                <w:color w:val="46464B"/>
                <w:sz w:val="21"/>
                <w:szCs w:val="21"/>
                <w:lang w:val="is"/>
              </w:rPr>
              <w:t>☐</w:t>
            </w:r>
            <w:r w:rsidRPr="414C84B8">
              <w:rPr>
                <w:rFonts w:ascii="Calibri" w:hAnsi="Calibri" w:eastAsia="Calibri" w:cs="Calibri"/>
                <w:color w:val="46464B"/>
                <w:sz w:val="21"/>
                <w:szCs w:val="21"/>
                <w:lang w:val="is"/>
              </w:rPr>
              <w:t xml:space="preserve"> Lokið</w:t>
            </w:r>
          </w:p>
        </w:tc>
        <w:tc>
          <w:tcPr>
            <w:tcW w:w="5968" w:type="dxa"/>
            <w:vMerge/>
            <w:tcMar/>
            <w:vAlign w:val="center"/>
          </w:tcPr>
          <w:p w:rsidR="005C1700" w:rsidRDefault="005C1700" w14:paraId="4FFA41AC" w14:textId="77777777"/>
        </w:tc>
      </w:tr>
      <w:tr w:rsidR="414C84B8" w:rsidTr="0A58DEFF" w14:paraId="30972662" w14:textId="77777777">
        <w:trPr>
          <w:trHeight w:val="300"/>
        </w:trPr>
        <w:tc>
          <w:tcPr>
            <w:tcW w:w="3047" w:type="dxa"/>
            <w:tcMar>
              <w:top w:w="28" w:type="dxa"/>
              <w:left w:w="108" w:type="dxa"/>
              <w:bottom w:w="28" w:type="dxa"/>
              <w:right w:w="108" w:type="dxa"/>
            </w:tcMar>
          </w:tcPr>
          <w:p w:rsidR="414C84B8" w:rsidP="414C84B8" w:rsidRDefault="414C84B8" w14:paraId="6B31C7A0" w14:textId="479F20B1">
            <w:pPr>
              <w:spacing w:after="60"/>
            </w:pPr>
            <w:r w:rsidRPr="414C84B8">
              <w:rPr>
                <w:rFonts w:ascii="Calibri" w:hAnsi="Calibri" w:eastAsia="Calibri" w:cs="Calibri"/>
                <w:b/>
                <w:bCs/>
                <w:caps/>
                <w:color w:val="46464B"/>
                <w:sz w:val="16"/>
                <w:szCs w:val="16"/>
              </w:rPr>
              <w:t>Dreifing</w:t>
            </w:r>
          </w:p>
        </w:tc>
        <w:tc>
          <w:tcPr>
            <w:tcW w:w="5968" w:type="dxa"/>
            <w:vMerge/>
            <w:tcMar/>
            <w:vAlign w:val="center"/>
          </w:tcPr>
          <w:p w:rsidR="005C1700" w:rsidRDefault="005C1700" w14:paraId="58B37F95" w14:textId="77777777"/>
        </w:tc>
      </w:tr>
      <w:tr w:rsidR="414C84B8" w:rsidTr="0A58DEFF" w14:paraId="01C0BB3A" w14:textId="77777777">
        <w:trPr>
          <w:trHeight w:val="300"/>
        </w:trPr>
        <w:tc>
          <w:tcPr>
            <w:tcW w:w="3047" w:type="dxa"/>
            <w:tcMar>
              <w:top w:w="28" w:type="dxa"/>
              <w:left w:w="108" w:type="dxa"/>
              <w:bottom w:w="28" w:type="dxa"/>
              <w:right w:w="108" w:type="dxa"/>
            </w:tcMar>
          </w:tcPr>
          <w:p w:rsidR="414C84B8" w:rsidP="414C84B8" w:rsidRDefault="414C84B8" w14:paraId="6076D39B" w14:textId="5D4820D4">
            <w:pPr>
              <w:spacing w:after="60"/>
            </w:pPr>
            <w:r w:rsidRPr="414C84B8">
              <w:rPr>
                <w:rFonts w:ascii="MS Gothic" w:hAnsi="MS Gothic" w:eastAsia="MS Gothic" w:cs="MS Gothic"/>
                <w:color w:val="46464B"/>
                <w:sz w:val="21"/>
                <w:szCs w:val="21"/>
                <w:lang w:val="en-US"/>
              </w:rPr>
              <w:t>☒</w:t>
            </w:r>
            <w:r w:rsidRPr="414C84B8">
              <w:rPr>
                <w:rFonts w:ascii="Calibri" w:hAnsi="Calibri" w:eastAsia="Calibri" w:cs="Calibri"/>
                <w:color w:val="46464B"/>
                <w:sz w:val="21"/>
                <w:szCs w:val="21"/>
                <w:lang w:val="is"/>
              </w:rPr>
              <w:t xml:space="preserve"> Opin</w:t>
            </w:r>
          </w:p>
          <w:p w:rsidR="414C84B8" w:rsidP="414C84B8" w:rsidRDefault="414C84B8" w14:paraId="39EB316E" w14:textId="49C961C6">
            <w:pPr>
              <w:spacing w:after="60"/>
            </w:pPr>
            <w:r w:rsidRPr="414C84B8">
              <w:rPr>
                <w:rFonts w:ascii="MS Gothic" w:hAnsi="MS Gothic" w:eastAsia="MS Gothic" w:cs="MS Gothic"/>
                <w:color w:val="46464B"/>
                <w:sz w:val="21"/>
                <w:szCs w:val="21"/>
                <w:lang w:val="en-US"/>
              </w:rPr>
              <w:t>☐</w:t>
            </w:r>
            <w:r w:rsidRPr="414C84B8">
              <w:rPr>
                <w:rFonts w:ascii="Calibri" w:hAnsi="Calibri" w:eastAsia="Calibri" w:cs="Calibri"/>
                <w:color w:val="46464B"/>
                <w:sz w:val="21"/>
                <w:szCs w:val="21"/>
                <w:lang w:val="is"/>
              </w:rPr>
              <w:t xml:space="preserve"> Dreifing með leyfi verkkaupa</w:t>
            </w:r>
          </w:p>
          <w:p w:rsidR="414C84B8" w:rsidP="414C84B8" w:rsidRDefault="414C84B8" w14:paraId="167E7346" w14:textId="7C9EC92A">
            <w:pPr>
              <w:spacing w:after="60"/>
            </w:pPr>
            <w:r w:rsidRPr="414C84B8">
              <w:rPr>
                <w:rFonts w:ascii="MS Gothic" w:hAnsi="MS Gothic" w:eastAsia="MS Gothic" w:cs="MS Gothic"/>
                <w:color w:val="46464B"/>
                <w:sz w:val="21"/>
                <w:szCs w:val="21"/>
                <w:lang w:val="is"/>
              </w:rPr>
              <w:t>☐</w:t>
            </w:r>
            <w:r w:rsidRPr="414C84B8">
              <w:rPr>
                <w:rFonts w:ascii="Calibri" w:hAnsi="Calibri" w:eastAsia="Calibri" w:cs="Calibri"/>
                <w:color w:val="46464B"/>
                <w:sz w:val="21"/>
                <w:szCs w:val="21"/>
                <w:lang w:val="is"/>
              </w:rPr>
              <w:t xml:space="preserve"> Trúnaðarmál</w:t>
            </w:r>
          </w:p>
        </w:tc>
        <w:tc>
          <w:tcPr>
            <w:tcW w:w="5968" w:type="dxa"/>
            <w:vMerge/>
            <w:tcMar/>
            <w:vAlign w:val="center"/>
          </w:tcPr>
          <w:p w:rsidR="005C1700" w:rsidRDefault="005C1700" w14:paraId="6120781E" w14:textId="77777777"/>
        </w:tc>
      </w:tr>
    </w:tbl>
    <w:p w:rsidRPr="00CA58DB" w:rsidR="00BC1AB4" w:rsidP="414C84B8" w:rsidRDefault="00BC1AB4" w14:paraId="74D8DD91" w14:textId="51972DD5"/>
    <w:p w:rsidRPr="00CA58DB" w:rsidR="00BC1AB4" w:rsidRDefault="414C84B8" w14:paraId="2B979520" w14:textId="65643B08">
      <w:pPr>
        <w:rPr>
          <w:lang w:val="is-IS"/>
        </w:rPr>
      </w:pPr>
      <w:r w:rsidRPr="414C84B8">
        <w:rPr>
          <w:lang w:val="is-IS"/>
        </w:rPr>
        <w:t xml:space="preserve"> </w:t>
      </w:r>
    </w:p>
    <w:p w:rsidRPr="00CA58DB" w:rsidR="00BC1AB4" w:rsidRDefault="00BC1AB4" w14:paraId="59A67BF5" w14:textId="77777777">
      <w:pPr>
        <w:rPr>
          <w:lang w:val="is-IS"/>
        </w:rPr>
      </w:pPr>
    </w:p>
    <w:p w:rsidR="414C84B8" w:rsidRDefault="414C84B8" w14:paraId="5856A3EE" w14:textId="21798D76">
      <w:r>
        <w:br w:type="page"/>
      </w:r>
    </w:p>
    <w:p w:rsidRPr="00CA58DB" w:rsidR="00C2111F" w:rsidP="414C84B8" w:rsidRDefault="414C84B8" w14:paraId="7EFCE792" w14:textId="513E7592">
      <w:pPr>
        <w:rPr>
          <w:lang w:val="is-IS"/>
        </w:rPr>
      </w:pPr>
      <w:r w:rsidRPr="0A58DEFF" w:rsidR="0A58DEFF">
        <w:rPr>
          <w:lang w:val="is-IS"/>
        </w:rPr>
        <w:t>Samantekt</w:t>
      </w:r>
    </w:p>
    <w:p w:rsidR="0A58DEFF" w:rsidP="0A58DEFF" w:rsidRDefault="0A58DEFF" w14:paraId="6EA9AFEB" w14:textId="0A284337">
      <w:pPr>
        <w:pStyle w:val="Normal"/>
        <w:rPr>
          <w:rFonts w:ascii="Calibri" w:hAnsi="Calibri" w:eastAsia="Calibri" w:cs="Calibri"/>
          <w:noProof w:val="0"/>
          <w:color w:val="4A4A68"/>
          <w:sz w:val="27"/>
          <w:szCs w:val="27"/>
          <w:lang w:val="is-IS"/>
        </w:rPr>
      </w:pPr>
    </w:p>
    <w:p w:rsidR="0A58DEFF" w:rsidP="0A58DEFF" w:rsidRDefault="0A58DEFF" w14:paraId="79A3FDBB" w14:textId="7A4D15B0">
      <w:pPr>
        <w:pStyle w:val="Normal"/>
        <w:rPr>
          <w:rFonts w:ascii="Calibri" w:hAnsi="Calibri" w:eastAsia="Calibri" w:cs="Calibri"/>
          <w:noProof w:val="0"/>
          <w:color w:val="4A4A68"/>
          <w:sz w:val="27"/>
          <w:szCs w:val="27"/>
          <w:lang w:val="is-IS"/>
        </w:rPr>
      </w:pPr>
    </w:p>
    <w:p w:rsidRPr="00CA58DB" w:rsidR="00C2111F" w:rsidRDefault="00A50E80" w14:paraId="0DFD6E33" w14:textId="71B017BC">
      <w:r>
        <w:br w:type="page"/>
      </w:r>
    </w:p>
    <w:p w:rsidRPr="00CA58DB" w:rsidR="00C2111F" w:rsidP="414C84B8" w:rsidRDefault="711FBC97" w14:paraId="3CCBB24B" w14:textId="4F7B3AD1">
      <w:pPr>
        <w:rPr>
          <w:lang w:val="is-IS"/>
        </w:rPr>
      </w:pPr>
      <w:r w:rsidRPr="711FBC97">
        <w:rPr>
          <w:lang w:val="is-IS"/>
        </w:rPr>
        <w:lastRenderedPageBreak/>
        <w:t>Efnisyfirlit</w:t>
      </w:r>
    </w:p>
    <w:p w:rsidRPr="00CA58DB" w:rsidR="00C2111F" w:rsidP="711FBC97" w:rsidRDefault="00C2111F" w14:paraId="0BE606F7" w14:textId="5C5015AD">
      <w:pPr>
        <w:rPr>
          <w:lang w:val="is-IS"/>
        </w:rPr>
      </w:pPr>
    </w:p>
    <w:p w:rsidRPr="00CA58DB" w:rsidR="00C2111F" w:rsidP="414C84B8" w:rsidRDefault="00C2111F" w14:paraId="66AD3D5E" w14:textId="3E874DAF">
      <w:pPr>
        <w:rPr>
          <w:lang w:val="is-IS"/>
        </w:rPr>
      </w:pPr>
    </w:p>
    <w:p w:rsidRPr="00CA58DB" w:rsidR="00C2111F" w:rsidRDefault="00A50E80" w14:paraId="0C0D076B" w14:textId="6899C04E">
      <w:r>
        <w:br w:type="page"/>
      </w:r>
    </w:p>
    <w:p w:rsidRPr="00CA58DB" w:rsidR="00C2111F" w:rsidP="414C84B8" w:rsidRDefault="00A50E80" w14:paraId="3AB6C80C" w14:textId="1BECDF85">
      <w:pPr>
        <w:pStyle w:val="Heading2"/>
        <w:rPr>
          <w:lang w:val="is-IS"/>
        </w:rPr>
      </w:pPr>
      <w:r w:rsidRPr="0A58DEFF" w:rsidR="0A58DEFF">
        <w:rPr>
          <w:lang w:val="is-IS"/>
        </w:rPr>
        <w:t>Inngangur</w:t>
      </w:r>
    </w:p>
    <w:p w:rsidRPr="00CA58DB" w:rsidR="00A90C67" w:rsidRDefault="00A90C67" w14:paraId="24F3269E" w14:textId="6A0A9286">
      <w:pPr>
        <w:rPr>
          <w:lang w:val="is-IS"/>
        </w:rPr>
      </w:pPr>
    </w:p>
    <w:p w:rsidR="0A58DEFF" w:rsidP="0A58DEFF" w:rsidRDefault="0A58DEFF" w14:paraId="3A61455A" w14:textId="662B21AB">
      <w:pPr>
        <w:pStyle w:val="Normal"/>
        <w:rPr>
          <w:lang w:val="is-IS"/>
        </w:rPr>
      </w:pPr>
      <w:r w:rsidRPr="0A58DEFF" w:rsidR="0A58DEFF">
        <w:rPr>
          <w:lang w:val="is-IS"/>
        </w:rPr>
        <w:t xml:space="preserve">Þessi skýrsla er unnin fyrir styrk úr ASKI - mannvirkjarannsóknarsjóði HMS. Verkefnið sótti um 12 milljónir til að skilgreina kolefnishlutlausa byggingu í íslensku samhengi og þróa leiðbeiningar um hönnun og rekstur slíkra bygginga en hlaut 2 milljónir í styrk. Verkefnastjórnin ákvað því að einblína í þessum fyrsta hluta verkefnisins á stöðu vísindalegrar þekkingar um kolefnishlutlausar byggingar, en sótt hefur verið um framhaldsstyrk í þróa leiðbeiningar um hvernig á að hanna og reka slíka byggingu fyrir íslenskar aðstæður.  Þessi fyrsti verkefnahluti byggir að mestu leyti á mastersverkefni Elínar Þórólfsdóttur í Umhverfis- og auðlindafræði við Háskóla Íslands.  Leiðbeinendur í verkefninu voru </w:t>
      </w:r>
      <w:r w:rsidRPr="0A58DEFF" w:rsidR="0A58DEFF">
        <w:rPr>
          <w:lang w:val="is-IS"/>
        </w:rPr>
        <w:t>Jukka</w:t>
      </w:r>
      <w:r w:rsidRPr="0A58DEFF" w:rsidR="0A58DEFF">
        <w:rPr>
          <w:lang w:val="is-IS"/>
        </w:rPr>
        <w:t xml:space="preserve"> </w:t>
      </w:r>
      <w:r w:rsidRPr="0A58DEFF" w:rsidR="0A58DEFF">
        <w:rPr>
          <w:lang w:val="is-IS"/>
        </w:rPr>
        <w:t>Heinonen</w:t>
      </w:r>
      <w:r w:rsidRPr="0A58DEFF" w:rsidR="0A58DEFF">
        <w:rPr>
          <w:lang w:val="is-IS"/>
        </w:rPr>
        <w:t xml:space="preserve">, prófessor og Áróra Árnadóttir, </w:t>
      </w:r>
      <w:r w:rsidRPr="0A58DEFF" w:rsidR="0A58DEFF">
        <w:rPr>
          <w:lang w:val="is-IS"/>
        </w:rPr>
        <w:t>Ph.D</w:t>
      </w:r>
      <w:r w:rsidRPr="0A58DEFF" w:rsidR="0A58DEFF">
        <w:rPr>
          <w:lang w:val="is-IS"/>
        </w:rPr>
        <w:t xml:space="preserve">, framkvæmdastjóri Grænni byggðar. </w:t>
      </w:r>
    </w:p>
    <w:p w:rsidRPr="00CA58DB" w:rsidR="00A50E80" w:rsidP="00A50E80" w:rsidRDefault="00A50E80" w14:paraId="4608ED91" w14:textId="05599585">
      <w:pPr>
        <w:rPr>
          <w:lang w:val="is-IS"/>
        </w:rPr>
      </w:pPr>
      <w:r w:rsidRPr="00CA58DB">
        <w:rPr>
          <w:lang w:val="is-IS"/>
        </w:rPr>
        <w:t xml:space="preserve">Áhrif loftslagsbreytinga eru </w:t>
      </w:r>
      <w:r w:rsidRPr="00CA58DB" w:rsidR="00A30008">
        <w:rPr>
          <w:lang w:val="is-IS"/>
        </w:rPr>
        <w:t>stöðugt að</w:t>
      </w:r>
      <w:r w:rsidRPr="00CA58DB">
        <w:rPr>
          <w:lang w:val="is-IS"/>
        </w:rPr>
        <w:t xml:space="preserve"> aukast og hafa alvarleg áhrif á núverandi samfél</w:t>
      </w:r>
      <w:r w:rsidRPr="00CA58DB" w:rsidR="00497320">
        <w:rPr>
          <w:lang w:val="is-IS"/>
        </w:rPr>
        <w:t>ög víðsvegar um heim.</w:t>
      </w:r>
      <w:r w:rsidRPr="00CA58DB">
        <w:rPr>
          <w:lang w:val="is-IS"/>
        </w:rPr>
        <w:t xml:space="preserve"> </w:t>
      </w:r>
      <w:r w:rsidRPr="00CA58DB" w:rsidR="001E63ED">
        <w:rPr>
          <w:lang w:val="is-IS"/>
        </w:rPr>
        <w:t xml:space="preserve">Þess vegna er </w:t>
      </w:r>
      <w:r w:rsidRPr="00CA58DB" w:rsidR="00BD4462">
        <w:rPr>
          <w:lang w:val="is-IS"/>
        </w:rPr>
        <w:t xml:space="preserve">brýn </w:t>
      </w:r>
      <w:r w:rsidRPr="00CA58DB" w:rsidR="001E63ED">
        <w:rPr>
          <w:lang w:val="is-IS"/>
        </w:rPr>
        <w:t>þörf á að leggja áherslu á að minnka kolefnis</w:t>
      </w:r>
      <w:r w:rsidRPr="00CA58DB" w:rsidR="00BD4462">
        <w:rPr>
          <w:lang w:val="is-IS"/>
        </w:rPr>
        <w:t xml:space="preserve">losun </w:t>
      </w:r>
      <w:r w:rsidRPr="00CA58DB" w:rsidR="001E63ED">
        <w:rPr>
          <w:lang w:val="is-IS"/>
        </w:rPr>
        <w:t xml:space="preserve">af </w:t>
      </w:r>
      <w:r w:rsidRPr="00CA58DB" w:rsidR="00BD4462">
        <w:rPr>
          <w:lang w:val="is-IS"/>
        </w:rPr>
        <w:t>manna</w:t>
      </w:r>
      <w:r w:rsidRPr="00CA58DB" w:rsidR="001E63ED">
        <w:rPr>
          <w:lang w:val="is-IS"/>
        </w:rPr>
        <w:t>völdum</w:t>
      </w:r>
      <w:r w:rsidRPr="00CA58DB" w:rsidR="00F861F4">
        <w:rPr>
          <w:lang w:val="is-IS"/>
        </w:rPr>
        <w:t xml:space="preserve">. </w:t>
      </w:r>
      <w:r w:rsidRPr="00CA58DB">
        <w:rPr>
          <w:lang w:val="is-IS"/>
        </w:rPr>
        <w:t>Heim</w:t>
      </w:r>
      <w:r w:rsidRPr="00CA58DB" w:rsidR="00A051BC">
        <w:rPr>
          <w:lang w:val="is-IS"/>
        </w:rPr>
        <w:t>s</w:t>
      </w:r>
      <w:r w:rsidRPr="00CA58DB">
        <w:rPr>
          <w:lang w:val="is-IS"/>
        </w:rPr>
        <w:t>markmið Sameinuðu þjóðanna um sjálfbær</w:t>
      </w:r>
      <w:r w:rsidRPr="00CA58DB" w:rsidR="00A051BC">
        <w:rPr>
          <w:lang w:val="is-IS"/>
        </w:rPr>
        <w:t>a</w:t>
      </w:r>
      <w:r w:rsidRPr="00CA58DB">
        <w:rPr>
          <w:lang w:val="is-IS"/>
        </w:rPr>
        <w:t xml:space="preserve"> þróun (SDG) leggja áherslu á þörfina fyrir </w:t>
      </w:r>
      <w:r w:rsidRPr="00CA58DB" w:rsidR="00A051BC">
        <w:rPr>
          <w:lang w:val="is-IS"/>
        </w:rPr>
        <w:t xml:space="preserve">að </w:t>
      </w:r>
      <w:r w:rsidRPr="00CA58DB">
        <w:rPr>
          <w:lang w:val="is-IS"/>
        </w:rPr>
        <w:t>taka höndum saman</w:t>
      </w:r>
      <w:r w:rsidRPr="00CA58DB" w:rsidR="00A051BC">
        <w:rPr>
          <w:lang w:val="is-IS"/>
        </w:rPr>
        <w:t xml:space="preserve"> </w:t>
      </w:r>
      <w:r w:rsidRPr="00CA58DB" w:rsidR="00CE5CDB">
        <w:rPr>
          <w:lang w:val="is-IS"/>
        </w:rPr>
        <w:t>um að takmarka hlýnun</w:t>
      </w:r>
      <w:r w:rsidRPr="00CA58DB" w:rsidR="006B308E">
        <w:rPr>
          <w:lang w:val="is-IS"/>
        </w:rPr>
        <w:t xml:space="preserve"> </w:t>
      </w:r>
      <w:r w:rsidRPr="00CA58DB">
        <w:rPr>
          <w:lang w:val="is-IS"/>
        </w:rPr>
        <w:t>jarðar</w:t>
      </w:r>
      <w:r w:rsidRPr="00CA58DB" w:rsidR="006B308E">
        <w:rPr>
          <w:lang w:val="is-IS"/>
        </w:rPr>
        <w:t xml:space="preserve"> samkvæmt markmiðum Parísarsáttmálans</w:t>
      </w:r>
      <w:r w:rsidRPr="00CA58DB">
        <w:rPr>
          <w:lang w:val="is-IS"/>
        </w:rPr>
        <w:t xml:space="preserve"> </w:t>
      </w:r>
      <w:r w:rsidRPr="00CA58DB" w:rsidR="006B308E">
        <w:rPr>
          <w:lang w:val="is-IS"/>
        </w:rPr>
        <w:t>við</w:t>
      </w:r>
      <w:r w:rsidRPr="00CA58DB">
        <w:rPr>
          <w:lang w:val="is-IS"/>
        </w:rPr>
        <w:t xml:space="preserve"> 1.5°C </w:t>
      </w:r>
      <w:r w:rsidRPr="00CA58DB" w:rsidR="00357DB5">
        <w:rPr>
          <w:lang w:val="is-IS"/>
        </w:rPr>
        <w:t>fyrir</w:t>
      </w:r>
      <w:r w:rsidRPr="00CA58DB">
        <w:rPr>
          <w:lang w:val="is-IS"/>
        </w:rPr>
        <w:t xml:space="preserve"> iðnaðarbylting</w:t>
      </w:r>
      <w:r w:rsidRPr="00CA58DB" w:rsidR="00357DB5">
        <w:rPr>
          <w:lang w:val="is-IS"/>
        </w:rPr>
        <w:t>u</w:t>
      </w:r>
      <w:r w:rsidRPr="00CA58DB">
        <w:rPr>
          <w:lang w:val="is-IS"/>
        </w:rPr>
        <w:t xml:space="preserve"> (UNFCCC, 2022)</w:t>
      </w:r>
      <w:r w:rsidRPr="00CA58DB" w:rsidR="00CE5CDB">
        <w:rPr>
          <w:color w:val="000000" w:themeColor="text1"/>
          <w:shd w:val="clear" w:color="auto" w:fill="E6E6E6"/>
          <w:lang w:val="is-IS"/>
        </w:rPr>
        <w:t xml:space="preserve"> </w:t>
      </w:r>
      <w:sdt>
        <w:sdtPr>
          <w:rPr>
            <w:color w:val="000000"/>
            <w:shd w:val="clear" w:color="auto" w:fill="E6E6E6"/>
            <w:lang w:val="is-IS"/>
          </w:rPr>
          <w:tag w:val="MENDELEY_CITATION_v3_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"/>
          <w:id w:val="1483508967"/>
          <w:placeholder>
            <w:docPart w:val="B04A77F4BCBC4CECB0AF55CD8A964145"/>
          </w:placeholder>
        </w:sdtPr>
        <w:sdtContent>
          <w:r w:rsidRPr="00AB07D7" w:rsidR="00AB07D7">
            <w:rPr>
              <w:color w:val="000000"/>
              <w:lang w:val="is-IS"/>
            </w:rPr>
            <w:t>(United Nations, n.d.)</w:t>
          </w:r>
        </w:sdtContent>
        <w:sdtEndPr>
          <w:rPr>
            <w:color w:val="000000" w:themeColor="text1" w:themeTint="FF" w:themeShade="FF"/>
            <w:lang w:val="is-IS"/>
          </w:rPr>
        </w:sdtEndPr>
      </w:sdt>
      <w:r w:rsidRPr="00CA58DB">
        <w:rPr>
          <w:lang w:val="is-IS"/>
        </w:rPr>
        <w:t>.</w:t>
      </w:r>
    </w:p>
    <w:p w:rsidRPr="00CA58DB" w:rsidR="00A50E80" w:rsidP="00A50E80" w:rsidRDefault="00634103" w14:paraId="42834107" w14:textId="282A2E9E">
      <w:pPr>
        <w:rPr>
          <w:lang w:val="is-IS"/>
        </w:rPr>
      </w:pPr>
      <w:r>
        <w:rPr>
          <w:lang w:val="is-IS"/>
        </w:rPr>
        <w:t xml:space="preserve">Það er að verða algengara að byggja orkunýtnar og kolefnishlutlausar byggingar,</w:t>
      </w:r>
      <w:r w:rsidRPr="00CA58DB">
        <w:rPr>
          <w:lang w:val="is-IS"/>
        </w:rPr>
        <w:t xml:space="preserve"> </w:t>
      </w:r>
      <w:r>
        <w:rPr>
          <w:lang w:val="is-IS"/>
        </w:rPr>
        <w:t>þó</w:t>
      </w:r>
      <w:r w:rsidRPr="00634103">
        <w:rPr>
          <w:lang w:val="is-IS"/>
        </w:rPr>
        <w:t xml:space="preserve"> aðallega í Norður-Ameríku og Evrópu. Þessi vöxtur er knúinn áfram af hertum reglugerðum um orkunýtni, framförum í tækni, rannsóknum og efnahagshorfum og </w:t>
      </w:r>
      <w:r w:rsidRPr="00634103">
        <w:rPr>
          <w:lang w:val="is-IS"/>
        </w:rPr>
        <w:t xml:space="preserve">almennt </w:t>
      </w:r>
      <w:r>
        <w:rPr>
          <w:lang w:val="is-IS"/>
        </w:rPr>
        <w:t>aukinni</w:t>
      </w:r>
      <w:r>
        <w:rPr>
          <w:lang w:val="is-IS"/>
        </w:rPr>
        <w:t xml:space="preserve"> áherslu á orkunýtingu og samdrátt í losun</w:t>
      </w:r>
      <w:r w:rsidRPr="00CA58DB" w:rsidR="00EB0A74">
        <w:rPr>
          <w:lang w:val="is-IS"/>
        </w:rPr>
        <w:t xml:space="preserve"> </w:t>
      </w:r>
      <w:sdt>
        <w:sdtPr>
          <w:rPr>
            <w:color w:val="000000"/>
            <w:shd w:val="clear" w:color="auto" w:fill="E6E6E6"/>
            <w:lang w:val="is-IS"/>
          </w:rPr>
          <w:tag w:val="MENDELEY_CITATION_v3_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"/>
          <w:id w:val="-1527017839"/>
          <w:placeholder>
            <w:docPart w:val="02A384A20A1F41D9B88EC120F3192509"/>
          </w:placeholder>
        </w:sdtPr>
        <w:sdtContent>
          <w:r w:rsidRPr="00AB07D7" w:rsidR="00AB07D7">
            <w:rPr>
              <w:color w:val="000000"/>
              <w:lang w:val="is-IS"/>
            </w:rPr>
            <w:t>(</w:t>
          </w:r>
          <w:r w:rsidRPr="00AB07D7" w:rsidR="00AB07D7">
            <w:rPr>
              <w:color w:val="000000"/>
              <w:lang w:val="is-IS"/>
            </w:rPr>
            <w:t>Ohene</w:t>
          </w:r>
          <w:r w:rsidRPr="00AB07D7" w:rsidR="00AB07D7">
            <w:rPr>
              <w:color w:val="000000"/>
              <w:lang w:val="is-IS"/>
            </w:rPr>
            <w:t xml:space="preserve"> et al., 2022a; WGBC, </w:t>
          </w:r>
          <w:r w:rsidRPr="00AB07D7" w:rsidR="00AB07D7">
            <w:rPr>
              <w:color w:val="000000"/>
              <w:lang w:val="is-IS"/>
            </w:rPr>
            <w:t>n.d</w:t>
          </w:r>
          <w:r w:rsidRPr="00AB07D7" w:rsidR="00AB07D7">
            <w:rPr>
              <w:color w:val="000000"/>
              <w:lang w:val="is-IS"/>
            </w:rPr>
            <w:t>.)</w:t>
          </w:r>
        </w:sdtContent>
        <w:sdtEndPr>
          <w:rPr>
            <w:color w:val="000000" w:themeColor="text1" w:themeTint="FF" w:themeShade="FF"/>
            <w:lang w:val="is-IS"/>
          </w:rPr>
        </w:sdtEndPr>
      </w:sdt>
      <w:r w:rsidRPr="00CA58DB" w:rsidR="00EB0A74">
        <w:rPr>
          <w:lang w:val="is-IS"/>
        </w:rPr>
        <w:t xml:space="preserve"> </w:t>
      </w:r>
    </w:p>
    <w:p w:rsidRPr="00CE5CDB" w:rsidR="00CE5CDB" w:rsidP="00CE5CDB" w:rsidRDefault="00CE5CDB" w14:paraId="206B8F3D" w14:textId="6162B3E6">
      <w:pPr>
        <w:rPr>
          <w:lang w:val="is-IS"/>
        </w:rPr>
      </w:pPr>
      <w:r w:rsidRPr="00CE5CDB">
        <w:rPr>
          <w:lang w:val="is-IS"/>
        </w:rPr>
        <w:t xml:space="preserve">Í samræmi við markmið </w:t>
      </w:r>
      <w:r w:rsidRPr="00CE5CDB">
        <w:rPr>
          <w:lang w:val="is-IS"/>
        </w:rPr>
        <w:t>Paris</w:t>
      </w:r>
      <w:r w:rsidRPr="00CA58DB">
        <w:rPr>
          <w:lang w:val="is-IS"/>
        </w:rPr>
        <w:t>ar</w:t>
      </w:r>
      <w:r w:rsidRPr="00CE5CDB">
        <w:rPr>
          <w:lang w:val="is-IS"/>
        </w:rPr>
        <w:t>sáttmálans</w:t>
      </w:r>
      <w:r w:rsidRPr="00CE5CDB">
        <w:rPr>
          <w:lang w:val="is-IS"/>
        </w:rPr>
        <w:t xml:space="preserve"> miðar</w:t>
      </w:r>
      <w:r w:rsidRPr="00CA58DB">
        <w:rPr>
          <w:lang w:val="is-IS"/>
        </w:rPr>
        <w:t xml:space="preserve"> World </w:t>
      </w:r>
      <w:r w:rsidRPr="00CA58DB">
        <w:rPr>
          <w:lang w:val="is-IS"/>
        </w:rPr>
        <w:t xml:space="preserve">Green</w:t>
      </w:r>
      <w:r w:rsidRPr="00CA58DB">
        <w:rPr>
          <w:lang w:val="is-IS"/>
        </w:rPr>
        <w:t xml:space="preserve"> Building C</w:t>
      </w:r>
      <w:r w:rsidRPr="00CA58DB">
        <w:rPr>
          <w:lang w:val="is-IS"/>
        </w:rPr>
        <w:t xml:space="preserve">ouncils</w:t>
      </w:r>
      <w:r w:rsidRPr="00CE5CDB">
        <w:rPr>
          <w:lang w:val="is-IS"/>
        </w:rPr>
        <w:t xml:space="preserve"> </w:t>
      </w:r>
      <w:r w:rsidRPr="00CA58DB">
        <w:rPr>
          <w:color w:val="000000" w:themeColor="text1"/>
          <w:lang w:val="is-IS"/>
        </w:rPr>
        <w:t>(</w:t>
      </w:r>
      <w:r w:rsidRPr="00CA58DB">
        <w:rPr>
          <w:color w:val="000000" w:themeColor="text1"/>
          <w:lang w:val="is-IS"/>
        </w:rPr>
        <w:t>WorldGBC</w:t>
      </w:r>
      <w:r w:rsidRPr="00CA58DB">
        <w:rPr>
          <w:color w:val="000000" w:themeColor="text1"/>
          <w:lang w:val="is-IS"/>
        </w:rPr>
        <w:t>)</w:t>
      </w:r>
      <w:r w:rsidRPr="00CE5CDB">
        <w:rPr>
          <w:lang w:val="is-IS"/>
        </w:rPr>
        <w:t xml:space="preserve"> að því að allar nýjar byggingar verði kolefnishlutlausar fyrir 2030 og </w:t>
      </w:r>
      <w:r w:rsidRPr="00CA58DB">
        <w:rPr>
          <w:lang w:val="is-IS"/>
        </w:rPr>
        <w:t>a</w:t>
      </w:r>
      <w:r w:rsidRPr="00CA58DB" w:rsidR="00B451AD">
        <w:rPr>
          <w:lang w:val="is-IS"/>
        </w:rPr>
        <w:t>llar byggingar</w:t>
      </w:r>
      <w:r w:rsidRPr="00CE5CDB">
        <w:rPr>
          <w:lang w:val="is-IS"/>
        </w:rPr>
        <w:t xml:space="preserve"> kolefnishlutlausar fyrir 2050.  Stefna WGBC leggur einnig áherslu á orku</w:t>
      </w:r>
      <w:r w:rsidRPr="00CA58DB" w:rsidR="001C1719">
        <w:rPr>
          <w:lang w:val="is-IS"/>
        </w:rPr>
        <w:t>öryggi</w:t>
      </w:r>
      <w:r w:rsidRPr="00CE5CDB">
        <w:rPr>
          <w:lang w:val="is-IS"/>
        </w:rPr>
        <w:t>, bætt</w:t>
      </w:r>
      <w:r w:rsidRPr="00CA58DB" w:rsidR="001C1719">
        <w:rPr>
          <w:lang w:val="is-IS"/>
        </w:rPr>
        <w:t xml:space="preserve"> lífskjör</w:t>
      </w:r>
      <w:r w:rsidRPr="00CE5CDB">
        <w:rPr>
          <w:lang w:val="is-IS"/>
        </w:rPr>
        <w:t xml:space="preserve"> og hagkvæma</w:t>
      </w:r>
      <w:r w:rsidRPr="00CA58DB" w:rsidR="001C1719">
        <w:rPr>
          <w:lang w:val="is-IS"/>
        </w:rPr>
        <w:t>r</w:t>
      </w:r>
      <w:r w:rsidRPr="00CE5CDB">
        <w:rPr>
          <w:lang w:val="is-IS"/>
        </w:rPr>
        <w:t xml:space="preserve"> sjálfbærar byggingar </w:t>
      </w:r>
      <w:sdt>
        <w:sdtPr>
          <w:rPr>
            <w:color w:val="000000"/>
            <w:shd w:val="clear" w:color="auto" w:fill="E6E6E6"/>
            <w:lang w:val="is-IS"/>
          </w:rPr>
          <w:tag w:val="MENDELEY_CITATION_v3_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"/>
          <w:id w:val="-1628082586"/>
          <w:placeholder>
            <w:docPart w:val="5C89D44915EF49809FA9426242F9AA36"/>
          </w:placeholder>
        </w:sdtPr>
        <w:sdtContent>
          <w:r w:rsidRPr="00AB07D7" w:rsidR="00AB07D7">
            <w:rPr>
              <w:color w:val="000000"/>
              <w:lang w:val="is-IS"/>
            </w:rPr>
            <w:t>(</w:t>
          </w:r>
          <w:r w:rsidRPr="00AB07D7" w:rsidR="00AB07D7">
            <w:rPr>
              <w:color w:val="000000"/>
              <w:lang w:val="is-IS"/>
            </w:rPr>
            <w:t>Ohene</w:t>
          </w:r>
          <w:r w:rsidRPr="00AB07D7" w:rsidR="00AB07D7">
            <w:rPr>
              <w:color w:val="000000"/>
              <w:lang w:val="is-IS"/>
            </w:rPr>
            <w:t xml:space="preserve"> et al., 2022a; WGBC, </w:t>
          </w:r>
          <w:r w:rsidRPr="00AB07D7" w:rsidR="00AB07D7">
            <w:rPr>
              <w:color w:val="000000"/>
              <w:lang w:val="is-IS"/>
            </w:rPr>
            <w:t>n.d</w:t>
          </w:r>
          <w:r w:rsidRPr="00AB07D7" w:rsidR="00AB07D7">
            <w:rPr>
              <w:color w:val="000000"/>
              <w:lang w:val="is-IS"/>
            </w:rPr>
            <w:t>.)</w:t>
          </w:r>
        </w:sdtContent>
        <w:sdtEndPr>
          <w:rPr>
            <w:color w:val="000000" w:themeColor="text1" w:themeTint="FF" w:themeShade="FF"/>
            <w:lang w:val="is-IS"/>
          </w:rPr>
        </w:sdtEndPr>
      </w:sdt>
      <w:r w:rsidRPr="00CA58DB" w:rsidR="001C1719">
        <w:rPr>
          <w:color w:val="000000" w:themeColor="text1"/>
          <w:shd w:val="clear" w:color="auto" w:fill="E6E6E6"/>
          <w:lang w:val="is-IS"/>
        </w:rPr>
        <w:t xml:space="preserve"> </w:t>
      </w:r>
    </w:p>
    <w:p w:rsidR="0A58DEFF" w:rsidP="0A58DEFF" w:rsidRDefault="0A58DEFF" w14:paraId="07FC5E6D" w14:textId="35151653">
      <w:pPr>
        <w:pStyle w:val="Normal"/>
        <w:rPr>
          <w:color w:val="000000" w:themeColor="text1" w:themeTint="FF" w:themeShade="FF"/>
          <w:lang w:val="is-IS"/>
        </w:rPr>
      </w:pPr>
    </w:p>
    <w:p w:rsidR="0A58DEFF" w:rsidP="0A58DEFF" w:rsidRDefault="0A58DEFF" w14:paraId="00B41F5B" w14:textId="44D01C10">
      <w:pPr>
        <w:pStyle w:val="Normal"/>
        <w:rPr>
          <w:color w:val="000000" w:themeColor="text1" w:themeTint="FF" w:themeShade="FF"/>
          <w:lang w:val="is-IS"/>
        </w:rPr>
      </w:pPr>
    </w:p>
    <w:p w:rsidR="0A58DEFF" w:rsidP="0A58DEFF" w:rsidRDefault="0A58DEFF" w14:paraId="7C07BE27" w14:textId="184F9BFD">
      <w:pPr>
        <w:pStyle w:val="Normal"/>
        <w:rPr>
          <w:color w:val="000000" w:themeColor="text1" w:themeTint="FF" w:themeShade="FF"/>
          <w:lang w:val="is-IS"/>
        </w:rPr>
      </w:pPr>
    </w:p>
    <w:p w:rsidR="0A58DEFF" w:rsidP="0A58DEFF" w:rsidRDefault="0A58DEFF" w14:paraId="7E4FB4CA" w14:textId="6B596B4F">
      <w:pPr>
        <w:pStyle w:val="Normal"/>
        <w:rPr>
          <w:color w:val="000000" w:themeColor="text1" w:themeTint="FF" w:themeShade="FF"/>
          <w:lang w:val="is-IS"/>
        </w:rPr>
      </w:pPr>
    </w:p>
    <w:p w:rsidR="0A58DEFF" w:rsidP="0A58DEFF" w:rsidRDefault="0A58DEFF" w14:paraId="3AE4E14D" w14:textId="2A28F271">
      <w:pPr>
        <w:pStyle w:val="Normal"/>
        <w:rPr>
          <w:color w:val="000000" w:themeColor="text1" w:themeTint="FF" w:themeShade="FF"/>
          <w:lang w:val="is-IS"/>
        </w:rPr>
      </w:pPr>
    </w:p>
    <w:p w:rsidR="0A58DEFF" w:rsidP="0A58DEFF" w:rsidRDefault="0A58DEFF" w14:paraId="782C3EAF" w14:textId="2E0EE741">
      <w:pPr>
        <w:pStyle w:val="Normal"/>
        <w:rPr>
          <w:color w:val="000000" w:themeColor="text1" w:themeTint="FF" w:themeShade="FF"/>
          <w:lang w:val="is-IS"/>
        </w:rPr>
      </w:pPr>
    </w:p>
    <w:p w:rsidR="0A58DEFF" w:rsidP="0A58DEFF" w:rsidRDefault="0A58DEFF" w14:paraId="43E00706" w14:textId="23AA6670">
      <w:pPr>
        <w:pStyle w:val="Normal"/>
        <w:rPr>
          <w:color w:val="000000" w:themeColor="text1" w:themeTint="FF" w:themeShade="FF"/>
          <w:lang w:val="is-IS"/>
        </w:rPr>
      </w:pPr>
    </w:p>
    <w:p w:rsidR="414C84B8" w:rsidP="414C84B8" w:rsidRDefault="414C84B8" w14:paraId="6AE8A265" w14:textId="484F8240">
      <w:pPr>
        <w:rPr>
          <w:color w:val="000000" w:themeColor="text1"/>
          <w:lang w:val="is-IS"/>
        </w:rPr>
      </w:pPr>
    </w:p>
    <w:p w:rsidR="0A58DEFF" w:rsidP="0A58DEFF" w:rsidRDefault="0A58DEFF" w14:paraId="3D837026" w14:textId="487A5112">
      <w:pPr>
        <w:pStyle w:val="Heading2"/>
        <w:rPr>
          <w:lang w:val="is-IS"/>
        </w:rPr>
      </w:pPr>
    </w:p>
    <w:p w:rsidR="0A58DEFF" w:rsidP="0A58DEFF" w:rsidRDefault="0A58DEFF" w14:paraId="3B1C9CDE" w14:textId="721A4005">
      <w:pPr>
        <w:pStyle w:val="Heading2"/>
        <w:rPr>
          <w:lang w:val="is-IS"/>
        </w:rPr>
      </w:pPr>
    </w:p>
    <w:p w:rsidR="0A58DEFF" w:rsidP="0A58DEFF" w:rsidRDefault="0A58DEFF" w14:paraId="2CBFE63A" w14:textId="7D329724">
      <w:pPr>
        <w:pStyle w:val="Normal"/>
        <w:rPr>
          <w:lang w:val="is-IS"/>
        </w:rPr>
      </w:pPr>
    </w:p>
    <w:p w:rsidR="0A58DEFF" w:rsidP="0A58DEFF" w:rsidRDefault="0A58DEFF" w14:paraId="595FF82A" w14:textId="5B65DBE6">
      <w:pPr>
        <w:pStyle w:val="Normal"/>
        <w:rPr>
          <w:lang w:val="is-IS"/>
        </w:rPr>
      </w:pPr>
    </w:p>
    <w:p w:rsidR="0A58DEFF" w:rsidP="0A58DEFF" w:rsidRDefault="0A58DEFF" w14:paraId="5637B48C" w14:textId="68D23114">
      <w:pPr>
        <w:pStyle w:val="Normal"/>
        <w:rPr>
          <w:lang w:val="is-IS"/>
        </w:rPr>
      </w:pPr>
    </w:p>
    <w:p w:rsidR="0A58DEFF" w:rsidP="0A58DEFF" w:rsidRDefault="0A58DEFF" w14:paraId="656DCF9B" w14:textId="28707F44">
      <w:pPr>
        <w:pStyle w:val="Normal"/>
        <w:rPr>
          <w:lang w:val="is-IS"/>
        </w:rPr>
      </w:pPr>
    </w:p>
    <w:p w:rsidR="0A58DEFF" w:rsidP="0A58DEFF" w:rsidRDefault="0A58DEFF" w14:paraId="5384E89C" w14:textId="74366F90">
      <w:pPr>
        <w:pStyle w:val="Normal"/>
        <w:rPr>
          <w:lang w:val="is-IS"/>
        </w:rPr>
      </w:pPr>
    </w:p>
    <w:p w:rsidR="0A58DEFF" w:rsidP="0A58DEFF" w:rsidRDefault="0A58DEFF" w14:paraId="1A3015D1" w14:textId="401EF5B8">
      <w:pPr>
        <w:pStyle w:val="Normal"/>
        <w:rPr>
          <w:lang w:val="is-IS"/>
        </w:rPr>
      </w:pPr>
    </w:p>
    <w:p w:rsidR="0A58DEFF" w:rsidP="0A58DEFF" w:rsidRDefault="0A58DEFF" w14:paraId="5ED4D3C4" w14:textId="3E9B6025">
      <w:pPr>
        <w:pStyle w:val="Heading2"/>
        <w:rPr>
          <w:lang w:val="is-IS"/>
        </w:rPr>
      </w:pPr>
      <w:r w:rsidRPr="0A58DEFF" w:rsidR="0A58DEFF">
        <w:rPr>
          <w:lang w:val="is-IS"/>
        </w:rPr>
        <w:t xml:space="preserve">Umhverfisáhrif bygginga </w:t>
      </w:r>
    </w:p>
    <w:p w:rsidR="0A58DEFF" w:rsidP="0A58DEFF" w:rsidRDefault="0A58DEFF" w14:paraId="31A8EBEC" w14:textId="6042154A">
      <w:pPr>
        <w:rPr>
          <w:lang w:val="is-IS"/>
        </w:rPr>
      </w:pPr>
      <w:r w:rsidRPr="0A58DEFF" w:rsidR="0A58DEFF">
        <w:rPr>
          <w:lang w:val="is-IS"/>
        </w:rPr>
        <w:t>Byggingariðnaðurinn er ábyrgur fyrir meira en 40% af þeirri orku sem notuð er og 30% af losun gróðurhúsalofttegunda í heiminum. Það er því nauðsynlegt að byggingariðnaðurinn dragi úr kolefnislosun með því að hverfa frá hefðbundnum byggingaraðferðum</w:t>
      </w:r>
      <w:sdt>
        <w:sdtPr>
          <w:id w:val="852955113"/>
          <w:tag w:val="MENDELEY_CITATION_v3_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"/>
          <w:placeholder>
            <w:docPart w:val="902430777EE14809BF80A406461CD477"/>
          </w:placeholder>
          <w:rPr>
            <w:color w:val="000000" w:themeColor="text1" w:themeTint="FF" w:themeShade="FF"/>
            <w:lang w:val="is-IS"/>
          </w:rPr>
        </w:sdtPr>
        <w:sdtContent/>
        <w:sdtEndPr>
          <w:rPr>
            <w:color w:val="000000" w:themeColor="text1" w:themeTint="FF" w:themeShade="FF"/>
            <w:lang w:val="is-IS"/>
          </w:rPr>
        </w:sdtEndPr>
      </w:sdt>
      <w:r w:rsidRPr="0A58DEFF" w:rsidR="0A58DEFF">
        <w:rPr>
          <w:lang w:val="is-IS"/>
        </w:rPr>
        <w:t xml:space="preserve"> (</w:t>
      </w:r>
      <w:r w:rsidRPr="0A58DEFF" w:rsidR="0A58DEFF">
        <w:rPr>
          <w:lang w:val="is-IS"/>
        </w:rPr>
        <w:t>Marszal</w:t>
      </w:r>
      <w:r w:rsidRPr="0A58DEFF" w:rsidR="0A58DEFF">
        <w:rPr>
          <w:lang w:val="is-IS"/>
        </w:rPr>
        <w:t xml:space="preserve"> et al., 2011a). Það þarf að ýta af stað breytingum innan byggingargeirans og leggja áherslu á orkunýtnar byggingar með lágt kolefnisspor yfir allan líftímann  </w:t>
      </w:r>
      <w:sdt>
        <w:sdtPr>
          <w:id w:val="1531579428"/>
          <w:tag w:val="MENDELEY_CITATION_v3_eyJjaXRhdGlvbklEIjoiTUVOREVMRVlfQ0lUQVRJT05fNzUxMWE1YjUtYzFjOS00ODc4LTllYWUtN2MyOTk3NDFkYjNhIiwicHJvcGVydGllcyI6eyJub3RlSW5kZXgiOjB9LCJpc0VkaXRlZCI6ZmFsc2UsIm1hbnVhbE92ZXJyaWRlIjp7ImlzTWFudWFsbHlPdmVycmlkZGVuIjp0cnVlLCJjaXRlcHJvY1RleHQiOiIoVXJnZS1Wb3JzYXR6IGV0IGFsLiwgMjAyMCkiLCJtYW51YWxPdmVycmlkZVRleHQiOiLvv7woVXJnZS1Wb3JzYXR6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
          <w:placeholder>
            <w:docPart w:val="A7159F39DE0A450DB3E8CCD3FA224063"/>
          </w:placeholder>
          <w:rPr>
            <w:color w:val="000000" w:themeColor="text1" w:themeTint="FF" w:themeShade="FF"/>
            <w:lang w:val="is-IS"/>
          </w:rPr>
        </w:sdtPr>
        <w:sdtContent>
          <w:r w:rsidRPr="0A58DEFF" w:rsidR="0A58DEFF">
            <w:rPr>
              <w:lang w:val="is-IS"/>
            </w:rPr>
            <w:t>￼(</w:t>
          </w:r>
          <w:r w:rsidRPr="0A58DEFF" w:rsidR="0A58DEFF">
            <w:rPr>
              <w:lang w:val="is-IS"/>
            </w:rPr>
            <w:t>Urge-Vorsatz</w:t>
          </w:r>
        </w:sdtContent>
        <w:sdtEndPr>
          <w:rPr>
            <w:color w:val="000000" w:themeColor="text1" w:themeTint="FF" w:themeShade="FF"/>
            <w:lang w:val="is-IS"/>
          </w:rPr>
        </w:sdtEndPr>
      </w:sdt>
      <w:r w:rsidRPr="0A58DEFF" w:rsidR="0A58DEFF">
        <w:rPr>
          <w:color w:val="000000" w:themeColor="text1" w:themeTint="FF" w:themeShade="FF"/>
          <w:lang w:val="is-IS"/>
        </w:rPr>
        <w:t>)</w:t>
      </w:r>
      <w:r w:rsidRPr="0A58DEFF" w:rsidR="0A58DEFF">
        <w:rPr>
          <w:lang w:val="is-IS"/>
        </w:rPr>
        <w:t xml:space="preserve">.  Í Vegvísi að vistvænni mannvirkjagerð 2030, Byggjum Grænni Framtíð var gert mat á  losun frá íslenskum byggingariðnaði í </w:t>
      </w:r>
      <w:r w:rsidRPr="0A58DEFF" w:rsidR="0A58DEFF">
        <w:rPr>
          <w:lang w:val="is-IS"/>
        </w:rPr>
        <w:t>yrsta</w:t>
      </w:r>
      <w:r w:rsidRPr="0A58DEFF" w:rsidR="0A58DEFF">
        <w:rPr>
          <w:lang w:val="is-IS"/>
        </w:rPr>
        <w:t xml:space="preserve"> hluta verkefnisins. Þar kom í ljós að losun frá Íslenskum byggingariðnaði er hátt í 360 þúsund tonn CO2 ígilda, stærsti hluti losunarinnar er frá notkun byggingarefna, en einnig er töluverð losun frá orkunotkun á byggingar- og rekstrartíma íslenskra bygginga.  Ísland þarf eins og aðrar þjóðir að standast alþjóðlegar skuldbindingar í loftslagsmálum með markvissum samdrætti í losun á næstu árum, og byggingariðnaðurinn þar ekki undanskilinn.  Markmið stjórnvalda eru að ná 55% samdrætti í losun frá notkun byggingarefna fyrir árið 2030 og </w:t>
      </w:r>
      <w:r w:rsidRPr="0A58DEFF" w:rsidR="0A58DEFF">
        <w:rPr>
          <w:lang w:val="is-IS"/>
        </w:rPr>
        <w:t>a.m.k</w:t>
      </w:r>
      <w:r w:rsidRPr="0A58DEFF" w:rsidR="0A58DEFF">
        <w:rPr>
          <w:lang w:val="is-IS"/>
        </w:rPr>
        <w:t xml:space="preserve"> 7% í losun frá orkunotkun á rekstrartíma og 70% frá orkunotkun á byggingartíma.  Að skilgreina kolefnishlutlausa byggingu í íslensku samhengi er ein aðgerð í </w:t>
      </w:r>
      <w:r w:rsidRPr="0A58DEFF" w:rsidR="0A58DEFF">
        <w:rPr>
          <w:lang w:val="is-IS"/>
        </w:rPr>
        <w:t>vegvísinum</w:t>
      </w:r>
      <w:r w:rsidRPr="0A58DEFF" w:rsidR="0A58DEFF">
        <w:rPr>
          <w:lang w:val="is-IS"/>
        </w:rPr>
        <w:t xml:space="preserve"> og þessi vinna er fyrsti hluti í þeirri vinnu. </w:t>
      </w:r>
    </w:p>
    <w:p w:rsidR="0A58DEFF" w:rsidP="0A58DEFF" w:rsidRDefault="0A58DEFF" w14:paraId="313D337E" w14:textId="2D5A4E4F">
      <w:pPr>
        <w:pStyle w:val="Heading2"/>
        <w:rPr>
          <w:lang w:val="is-IS"/>
        </w:rPr>
      </w:pPr>
    </w:p>
    <w:p w:rsidR="0A58DEFF" w:rsidP="0A58DEFF" w:rsidRDefault="0A58DEFF" w14:paraId="4492EF10" w14:textId="2665F068">
      <w:pPr>
        <w:pStyle w:val="Heading2"/>
        <w:rPr>
          <w:sz w:val="32"/>
          <w:szCs w:val="32"/>
          <w:lang w:val="is-IS"/>
        </w:rPr>
      </w:pPr>
      <w:r w:rsidRPr="0A58DEFF" w:rsidR="0A58DEFF">
        <w:rPr>
          <w:lang w:val="is-IS"/>
        </w:rPr>
        <w:t xml:space="preserve"> Lífsferilsgreiningar  - Life cycle assessments </w:t>
      </w:r>
    </w:p>
    <w:p w:rsidR="0A58DEFF" w:rsidP="0A58DEFF" w:rsidRDefault="0A58DEFF" w14:paraId="378F37B3" w14:textId="1058F4D3">
      <w:pPr>
        <w:pStyle w:val="Normal"/>
        <w:rPr>
          <w:lang w:val="is-IS"/>
        </w:rPr>
      </w:pPr>
    </w:p>
    <w:p w:rsidR="0A58DEFF" w:rsidP="0A58DEFF" w:rsidRDefault="0A58DEFF" w14:paraId="269E44B9" w14:textId="38A08907">
      <w:pPr>
        <w:rPr>
          <w:lang w:val="is-IS"/>
        </w:rPr>
      </w:pPr>
      <w:r w:rsidRPr="0A58DEFF" w:rsidR="0A58DEFF">
        <w:rPr>
          <w:lang w:val="is-IS"/>
        </w:rPr>
        <w:t>Lífsferilsgreining (LCA) getur metið umhverfisáhrif byggingar á líftíma hennar, með hliðsjón af þáttum eins og hráefnisöflun, efnistöku, framleiðslu, flutningi, notkun, förgun og endurvinnslu (</w:t>
      </w:r>
      <w:r w:rsidRPr="0A58DEFF" w:rsidR="0A58DEFF">
        <w:rPr>
          <w:lang w:val="is-IS"/>
        </w:rPr>
        <w:t>Hossaini</w:t>
      </w:r>
      <w:r w:rsidRPr="0A58DEFF" w:rsidR="0A58DEFF">
        <w:rPr>
          <w:lang w:val="is-IS"/>
        </w:rPr>
        <w:t xml:space="preserve"> o.fl., 2018; </w:t>
      </w:r>
      <w:r w:rsidRPr="0A58DEFF" w:rsidR="0A58DEFF">
        <w:rPr>
          <w:lang w:val="is-IS"/>
        </w:rPr>
        <w:t>Ohene</w:t>
      </w:r>
      <w:r w:rsidRPr="0A58DEFF" w:rsidR="0A58DEFF">
        <w:rPr>
          <w:lang w:val="is-IS"/>
        </w:rPr>
        <w:t xml:space="preserve"> o.fl., 2022a). </w:t>
      </w:r>
      <w:r w:rsidRPr="0A58DEFF" w:rsidR="0A58DEFF">
        <w:rPr>
          <w:lang w:val="is-IS"/>
        </w:rPr>
        <w:t>Hossaini</w:t>
      </w:r>
      <w:r w:rsidRPr="0A58DEFF" w:rsidR="0A58DEFF">
        <w:rPr>
          <w:lang w:val="is-IS"/>
        </w:rPr>
        <w:t xml:space="preserve"> o.fl. (2018) mæla með því að nota LCA, lífsferilsgreiningar, til að ná kolefnishlutlausum byggingum. Í samhengi við kolefnishlutlausar byggingar, beinast LCA rannsóknir oft að tveimur meginsviðum: Life </w:t>
      </w:r>
      <w:r w:rsidRPr="0A58DEFF" w:rsidR="0A58DEFF">
        <w:rPr>
          <w:lang w:val="is-IS"/>
        </w:rPr>
        <w:t>Cycle</w:t>
      </w:r>
      <w:r w:rsidRPr="0A58DEFF" w:rsidR="0A58DEFF">
        <w:rPr>
          <w:lang w:val="is-IS"/>
        </w:rPr>
        <w:t xml:space="preserve"> Energy Assessment (LCEA) og Life </w:t>
      </w:r>
      <w:r w:rsidRPr="0A58DEFF" w:rsidR="0A58DEFF">
        <w:rPr>
          <w:lang w:val="is-IS"/>
        </w:rPr>
        <w:t>Cycle</w:t>
      </w:r>
      <w:r w:rsidRPr="0A58DEFF" w:rsidR="0A58DEFF">
        <w:rPr>
          <w:lang w:val="is-IS"/>
        </w:rPr>
        <w:t xml:space="preserve"> </w:t>
      </w:r>
      <w:r w:rsidRPr="0A58DEFF" w:rsidR="0A58DEFF">
        <w:rPr>
          <w:lang w:val="is-IS"/>
        </w:rPr>
        <w:t>Carbon</w:t>
      </w:r>
      <w:r w:rsidRPr="0A58DEFF" w:rsidR="0A58DEFF">
        <w:rPr>
          <w:lang w:val="is-IS"/>
        </w:rPr>
        <w:t xml:space="preserve"> </w:t>
      </w:r>
      <w:r w:rsidRPr="0A58DEFF" w:rsidR="0A58DEFF">
        <w:rPr>
          <w:lang w:val="is-IS"/>
        </w:rPr>
        <w:t>Emission</w:t>
      </w:r>
      <w:r w:rsidRPr="0A58DEFF" w:rsidR="0A58DEFF">
        <w:rPr>
          <w:lang w:val="is-IS"/>
        </w:rPr>
        <w:t xml:space="preserve"> Assessment (LCCEA). LCCEA skoðar kolefnislosun til að finna lausnir til að draga úr hlýnun jarðar, en LCEA þróar aðferðir til að draga úr (</w:t>
      </w:r>
      <w:r w:rsidRPr="0A58DEFF" w:rsidR="0A58DEFF">
        <w:rPr>
          <w:lang w:val="is-IS"/>
        </w:rPr>
        <w:t>frum</w:t>
      </w:r>
      <w:r w:rsidRPr="0A58DEFF" w:rsidR="0A58DEFF">
        <w:rPr>
          <w:lang w:val="is-IS"/>
        </w:rPr>
        <w:t>)orkunotkun í byggingum (</w:t>
      </w:r>
      <w:r w:rsidRPr="0A58DEFF" w:rsidR="0A58DEFF">
        <w:rPr>
          <w:lang w:val="is-IS"/>
        </w:rPr>
        <w:t>Chau</w:t>
      </w:r>
      <w:r w:rsidRPr="0A58DEFF" w:rsidR="0A58DEFF">
        <w:rPr>
          <w:lang w:val="is-IS"/>
        </w:rPr>
        <w:t xml:space="preserve"> o.fl., 2015). Hins vegar hafa þessar matsaðferðir takmarkanir sem þarf að bregðast við til að auka nothæfi þeirra og þörf er á frekari rannsóknum til að vinna bug á þessum annmörkum og bæta mikilvægi þeirra. Að auki er hagnýt innleiðing þessara aðferðafræði í byggingariðnaði enn krefjandi vegna skorts á gildum gagnagrunnum og viðmiðum fyrir byggingarferli og efni. Frekara átak er nauðsynlegt til að bæta þessa gagnagrunna og nýta þessa aðferðafræði til fulls (</w:t>
      </w:r>
      <w:r w:rsidRPr="0A58DEFF" w:rsidR="0A58DEFF">
        <w:rPr>
          <w:lang w:val="is-IS"/>
        </w:rPr>
        <w:t>Ohene</w:t>
      </w:r>
      <w:r w:rsidRPr="0A58DEFF" w:rsidR="0A58DEFF">
        <w:rPr>
          <w:lang w:val="is-IS"/>
        </w:rPr>
        <w:t xml:space="preserve"> o.fl., 2022b).</w:t>
      </w:r>
    </w:p>
    <w:p w:rsidR="0A58DEFF" w:rsidP="0A58DEFF" w:rsidRDefault="0A58DEFF" w14:paraId="0F880305" w14:textId="6F3BC911">
      <w:pPr>
        <w:rPr>
          <w:lang w:val="is-IS"/>
        </w:rPr>
      </w:pPr>
      <w:r w:rsidRPr="0A58DEFF" w:rsidR="0A58DEFF">
        <w:rPr>
          <w:lang w:val="is-IS"/>
        </w:rPr>
        <w:t xml:space="preserve">Mikilvægt er að gera sér grein fyrir því að mat á umhverfisáhrifum byggingar getur verið mjög mismunandi eftir hönnun hennar, varnarleysi/skjólleysi fyrir staðbundnu loftslagi og jarðfræðilegum einkennum (Too o.fl. 2022). Með hliðsjón af margbreytileika bygginga verður að taka tillit til ýmissa þátta og sviðsmynda í öllum umhverfisgreiningum bygginga. </w:t>
      </w:r>
    </w:p>
    <w:p w:rsidR="0A58DEFF" w:rsidRDefault="0A58DEFF" w14:paraId="330FA1E7" w14:textId="3035FF3B">
      <w:r w:rsidRPr="0A58DEFF" w:rsidR="0A58DEFF">
        <w:rPr>
          <w:lang w:val="is-IS"/>
        </w:rPr>
        <w:t xml:space="preserve">Mikilvægt er að safna og greina langtímaupplýsingar um losun bygginga vegna lengri líftíma þeirra (Ibn-Mohammed o.fl., 2013). Þess vegna er nauðsynlegt að framkvæma yfirgripsmikla lífsferilsgreiningu til að skilja og koma í veg fyrir tilviljanakenndar afleiðingar á kolefnislosun </w:t>
      </w:r>
      <w:r w:rsidR="0A58DEFF">
        <w:rPr/>
        <w:t>(Rabani et al., 2021).</w:t>
      </w:r>
    </w:p>
    <w:p w:rsidR="0A58DEFF" w:rsidP="0A58DEFF" w:rsidRDefault="0A58DEFF" w14:paraId="62483D47" w14:textId="568FFF1D">
      <w:pPr>
        <w:rPr>
          <w:lang w:val="is-IS"/>
        </w:rPr>
      </w:pPr>
      <w:r w:rsidRPr="0A58DEFF" w:rsidR="0A58DEFF">
        <w:rPr>
          <w:lang w:val="is-IS"/>
        </w:rPr>
        <w:t xml:space="preserve">Endurnýjun, þar sem lögð er áhersla á að bæta orkunýtni, t.d. með betri </w:t>
      </w:r>
      <w:r w:rsidRPr="0A58DEFF" w:rsidR="0A58DEFF">
        <w:rPr>
          <w:lang w:val="is-IS"/>
        </w:rPr>
        <w:t>einangrum</w:t>
      </w:r>
      <w:r w:rsidRPr="0A58DEFF" w:rsidR="0A58DEFF">
        <w:rPr>
          <w:lang w:val="is-IS"/>
        </w:rPr>
        <w:t xml:space="preserve"> og gluggum, á núverandi byggingum er nauðsynleg þar sem það dregur úr orkunotkun þeirra og umhverfisáhrifum. Til að ná kolefnishlutlausri byggingu geta aðferðir eins og endurbætur á orkunýtni (</w:t>
      </w:r>
      <w:r w:rsidR="0A58DEFF">
        <w:rPr/>
        <w:t>energy retrofits, decarbonizing the electrical grid)</w:t>
      </w:r>
      <w:r w:rsidRPr="0A58DEFF" w:rsidR="0A58DEFF">
        <w:rPr>
          <w:lang w:val="is-IS"/>
        </w:rPr>
        <w:t>, samdráttur í kolefnislosun rafmagnsnetsins og bætt orkuhegðun íbúa hjálpað til við að umbreyta íbúða- og atvinnuhúsnæðisgeiranum. Hins vegar þarf umgjörð og ramma til þess að styðja við ákvarðanatöku til þess að hjálpa byggingarageiranum að taka skynsamlegar ákvarðanir um endurbætur (</w:t>
      </w:r>
      <w:r w:rsidRPr="0A58DEFF" w:rsidR="0A58DEFF">
        <w:rPr>
          <w:lang w:val="is-IS"/>
        </w:rPr>
        <w:t>Hinnells</w:t>
      </w:r>
      <w:r w:rsidRPr="0A58DEFF" w:rsidR="0A58DEFF">
        <w:rPr>
          <w:lang w:val="is-IS"/>
        </w:rPr>
        <w:t xml:space="preserve">, 2008; </w:t>
      </w:r>
      <w:r w:rsidRPr="0A58DEFF" w:rsidR="0A58DEFF">
        <w:rPr>
          <w:lang w:val="is-IS"/>
        </w:rPr>
        <w:t>Ruparathna</w:t>
      </w:r>
      <w:r w:rsidRPr="0A58DEFF" w:rsidR="0A58DEFF">
        <w:rPr>
          <w:lang w:val="is-IS"/>
        </w:rPr>
        <w:t xml:space="preserve"> o.fl., 2017). Sements-, steinsteypu- og stálframleiðsla verður að vera með mun lægra kolefnisspor til þess að draga úr losun frá byggingarefnum. Að auki er mikilvægt að stuðla að sjálfbærum byggingarefnum og auka rannsóknir á lífsferilsgreiningum.</w:t>
      </w:r>
    </w:p>
    <w:p w:rsidRPr="00CA58DB" w:rsidR="00A90C67" w:rsidP="00A90C67" w:rsidRDefault="00A90C67" w14:paraId="56352CC1" w14:textId="5A600570">
      <w:pPr>
        <w:pStyle w:val="Heading2"/>
        <w:rPr>
          <w:lang w:val="is-IS"/>
        </w:rPr>
      </w:pPr>
      <w:r w:rsidRPr="0A58DEFF" w:rsidR="0A58DEFF">
        <w:rPr>
          <w:lang w:val="is-IS"/>
        </w:rPr>
        <w:t>Skilgreining Kolefnishlutlaus Bygging</w:t>
      </w:r>
    </w:p>
    <w:p w:rsidR="00A90C67" w:rsidP="0A58DEFF" w:rsidRDefault="00CE5CDB" w14:paraId="07707A10" w14:textId="2645078D">
      <w:pPr>
        <w:rPr>
          <w:lang w:val="is-IS"/>
        </w:rPr>
      </w:pPr>
      <w:r w:rsidRPr="0A58DEFF" w:rsidR="0A58DEFF">
        <w:rPr>
          <w:lang w:val="is-IS"/>
        </w:rPr>
        <w:t>Til þess að ná markmiðum um kolefnishlutleysi bygginga (</w:t>
      </w:r>
      <w:r w:rsidRPr="0A58DEFF" w:rsidR="0A58DEFF">
        <w:rPr>
          <w:lang w:val="is-IS"/>
        </w:rPr>
        <w:t>NZEBs</w:t>
      </w:r>
      <w:r w:rsidRPr="0A58DEFF" w:rsidR="0A58DEFF">
        <w:rPr>
          <w:lang w:val="is-IS"/>
        </w:rPr>
        <w:t xml:space="preserve">) er mikilvægt að það sé sameiginlegur skilningur á því hvað einkennir slíkar byggingar og hvaða áskoranir  geta komið upp þegar verið er að hanna og byggja slíkar byggingar.  </w:t>
      </w:r>
    </w:p>
    <w:p w:rsidR="00A90C67" w:rsidP="00CE5CDB" w:rsidRDefault="00CE5CDB" w14:paraId="084996A4" w14:textId="7686A36B">
      <w:pPr>
        <w:rPr>
          <w:lang w:val="is-IS"/>
        </w:rPr>
      </w:pPr>
      <w:r w:rsidRPr="0A58DEFF" w:rsidR="0A58DEFF">
        <w:rPr>
          <w:lang w:val="is-IS"/>
        </w:rPr>
        <w:t xml:space="preserve">Í dag er nokkuð um ósamræmi á skilgreiningum og heitum sem notuð eru yfir kolefnishlutlausar byggingar í  stöðlum, fræðilegum heimildum og faglegu samhengi sem veldur skorti á skýrleika og getur hindrað árangursríkan samanburð. Það er þörf á að nota staðlaðar sameiginlegar skilgreiningar til að ná samræmdum niðurstöðum við mat á umhverfisáhrifum kolefnishlutlausra bygginga. </w:t>
      </w:r>
    </w:p>
    <w:p w:rsidR="0A58DEFF" w:rsidP="0A58DEFF" w:rsidRDefault="0A58DEFF" w14:paraId="775392F3" w14:textId="5ABD6C1E">
      <w:pPr>
        <w:rPr>
          <w:i w:val="0"/>
          <w:iCs w:val="0"/>
          <w:lang w:val="is-IS"/>
        </w:rPr>
      </w:pPr>
      <w:r w:rsidRPr="0A58DEFF" w:rsidR="0A58DEFF">
        <w:rPr>
          <w:lang w:val="is-IS"/>
        </w:rPr>
        <w:t xml:space="preserve">Sænska </w:t>
      </w:r>
      <w:r w:rsidRPr="0A58DEFF" w:rsidR="0A58DEFF">
        <w:rPr>
          <w:lang w:val="is-IS"/>
        </w:rPr>
        <w:t>Green</w:t>
      </w:r>
      <w:r w:rsidRPr="0A58DEFF" w:rsidR="0A58DEFF">
        <w:rPr>
          <w:lang w:val="is-IS"/>
        </w:rPr>
        <w:t xml:space="preserve"> </w:t>
      </w:r>
      <w:r w:rsidRPr="0A58DEFF" w:rsidR="0A58DEFF">
        <w:rPr>
          <w:lang w:val="is-IS"/>
        </w:rPr>
        <w:t>Building</w:t>
      </w:r>
      <w:r w:rsidRPr="0A58DEFF" w:rsidR="0A58DEFF">
        <w:rPr>
          <w:lang w:val="is-IS"/>
        </w:rPr>
        <w:t xml:space="preserve"> Council skilgreinir kolefnishlutlausa byggingu á eftirfarandi hátt:</w:t>
      </w:r>
    </w:p>
    <w:p w:rsidR="0A58DEFF" w:rsidP="0A58DEFF" w:rsidRDefault="0A58DEFF" w14:paraId="653394DD" w14:textId="7CF97004">
      <w:pPr>
        <w:rPr>
          <w:i w:val="0"/>
          <w:iCs w:val="0"/>
          <w:lang w:val="is-IS"/>
        </w:rPr>
      </w:pPr>
      <w:r w:rsidRPr="0A58DEFF" w:rsidR="0A58DEFF">
        <w:rPr>
          <w:i w:val="0"/>
          <w:iCs w:val="0"/>
          <w:lang w:val="is-IS"/>
        </w:rPr>
        <w:t>Kolefnishlutlaus bygging er bygging þar sem gerðar eru kröfur um að losun gróðurhúsalofttegunda byggingarinnar sé kortlögð og dregin saman þannig að losunin sé  undir ákveðnum viðmiðunargildum fyrir öll lífsferilsskeið byggingarinnar.</w:t>
      </w:r>
      <w:r w:rsidRPr="0A58DEFF" w:rsidR="0A58DEFF">
        <w:rPr>
          <w:i w:val="0"/>
          <w:iCs w:val="0"/>
          <w:lang w:val="is-IS"/>
        </w:rPr>
        <w:t xml:space="preserve"> </w:t>
      </w:r>
      <w:r w:rsidRPr="0A58DEFF" w:rsidR="0A58DEFF">
        <w:rPr>
          <w:lang w:val="is-IS"/>
        </w:rPr>
        <w:t>Lífsferillinn felur í sér framleiðslu og flutning á byggingarefnum, byggingarferlið, notkun og endanlega stjórnun hússins. Kolefnishlutlaus bygging gerir svo einnig kröfur um að eftirstandandi losun byggingarinnar séu kolefnisjöfnuð  þannig að loftslagsáhrifin verði nettó núll. Þróunin í átt að kolefnishlutleysi er drifin áfram í tveimur meginleiðum: 1) að draga verulega úr losun gróðurhúsalofttegunda við framleiðslu byggingarefna og byggingarferla auk þess að lágmarka orkunotkun hússins og 2) að vega upp á móti eftirstöðvum loftslagsáhrifa með loftslagsaðgerðum þar til kolefnishlutleysi er náð.</w:t>
      </w:r>
    </w:p>
    <w:p w:rsidR="0A58DEFF" w:rsidP="0A58DEFF" w:rsidRDefault="0A58DEFF" w14:paraId="70403B44" w14:textId="7057339E">
      <w:pPr>
        <w:rPr>
          <w:lang w:val="is-IS"/>
        </w:rPr>
      </w:pPr>
      <w:r w:rsidRPr="0A58DEFF" w:rsidR="0A58DEFF">
        <w:rPr>
          <w:lang w:val="is-IS"/>
        </w:rPr>
        <w:t xml:space="preserve">Markmið kolefnishlutlausra byggingar er m.a. að lágmarka orkunotkun og mæta eftirstandandi orkuþörf með skilvirkum, sjálfbærum og endurnýjanlegum orkugjafa </w:t>
      </w:r>
      <w:sdt>
        <w:sdtPr>
          <w:id w:val="246205707"/>
          <w:tag w:val="MENDELEY_CITATION_v3_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"/>
          <w:placeholder>
            <w:docPart w:val="C8CC60326A6B4E2494956FF9AF7063BF"/>
          </w:placeholder>
          <w:rPr>
            <w:color w:val="000000" w:themeColor="text1" w:themeTint="FF" w:themeShade="FF"/>
            <w:lang w:val="is-IS"/>
          </w:rPr>
        </w:sdtPr>
        <w:sdtContent>
          <w:r w:rsidRPr="0A58DEFF" w:rsidR="0A58DEFF">
            <w:rPr>
              <w:color w:val="000000" w:themeColor="text1" w:themeTint="FF" w:themeShade="FF"/>
              <w:lang w:val="is-IS"/>
            </w:rPr>
            <w:t>(Steven Winter Associates, 2016)</w:t>
          </w:r>
        </w:sdtContent>
        <w:sdtEndPr>
          <w:rPr>
            <w:color w:val="000000" w:themeColor="text1" w:themeTint="FF" w:themeShade="FF"/>
            <w:lang w:val="is-IS"/>
          </w:rPr>
        </w:sdtEndPr>
      </w:sdt>
      <w:r w:rsidRPr="0A58DEFF" w:rsidR="0A58DEFF">
        <w:rPr>
          <w:color w:val="000000" w:themeColor="text1" w:themeTint="FF" w:themeShade="FF"/>
          <w:lang w:val="is-IS"/>
        </w:rPr>
        <w:t xml:space="preserve"> annaðhvort á staðnum eða utan hans </w:t>
      </w:r>
      <w:sdt>
        <w:sdtPr>
          <w:id w:val="1843420209"/>
          <w:tag w:val="MENDELEY_CITATION_v3_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"/>
          <w:placeholder>
            <w:docPart w:val="A689F26B65CE4E569E1719BE86F24927"/>
          </w:placeholder>
          <w:rPr>
            <w:color w:val="2B579A"/>
            <w:lang w:val="is-IS"/>
          </w:rPr>
        </w:sdtPr>
        <w:sdtContent>
          <w:r w:rsidRPr="0A58DEFF" w:rsidR="0A58DEFF">
            <w:rPr>
              <w:rFonts w:eastAsia="Times New Roman"/>
            </w:rPr>
            <w:t>(Laski &amp; Burrows, 2017)</w:t>
          </w:r>
        </w:sdtContent>
        <w:sdtEndPr>
          <w:rPr>
            <w:color w:val="auto"/>
            <w:lang w:val="is-IS"/>
          </w:rPr>
        </w:sdtEndPr>
      </w:sdt>
      <w:r w:rsidRPr="0A58DEFF" w:rsidR="0A58DEFF">
        <w:rPr>
          <w:lang w:val="is-IS"/>
        </w:rPr>
        <w:t>. Hugtakið "nettó" núlllosun gefur möguleika á að fjarlægja koltvísýring eða lausnir á "neikvæðri losun" til að vega upp á móti losuðum gróðurhúsalofttegundum, oft innan ákveðins tímaramma</w:t>
      </w:r>
      <w:r w:rsidRPr="0A58DEFF" w:rsidR="0A58DEFF">
        <w:rPr>
          <w:color w:val="000000" w:themeColor="text1" w:themeTint="FF" w:themeShade="FF"/>
          <w:lang w:val="is-IS"/>
        </w:rPr>
        <w:t xml:space="preserve"> </w:t>
      </w:r>
      <w:sdt>
        <w:sdtPr>
          <w:id w:val="557511301"/>
          <w:tag w:val="MENDELEY_CITATION_v3_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"/>
          <w:placeholder>
            <w:docPart w:val="8C11A52692AE498FB37A2D6CA154C914"/>
          </w:placeholder>
          <w:rPr>
            <w:color w:val="000000" w:themeColor="text1" w:themeTint="FF" w:themeShade="FF"/>
            <w:lang w:val="is-IS"/>
          </w:rPr>
        </w:sdtPr>
        <w:sdtContent>
          <w:r w:rsidRPr="0A58DEFF" w:rsidR="0A58DEFF">
            <w:rPr>
              <w:color w:val="000000" w:themeColor="text1" w:themeTint="FF" w:themeShade="FF"/>
              <w:lang w:val="is-IS"/>
            </w:rPr>
            <w:t>(Allwood et al., 2019)</w:t>
          </w:r>
        </w:sdtContent>
        <w:sdtEndPr>
          <w:rPr>
            <w:color w:val="000000" w:themeColor="text1" w:themeTint="FF" w:themeShade="FF"/>
            <w:lang w:val="is-IS"/>
          </w:rPr>
        </w:sdtEndPr>
      </w:sdt>
      <w:r w:rsidRPr="0A58DEFF" w:rsidR="0A58DEFF">
        <w:rPr>
          <w:lang w:val="is-IS"/>
        </w:rPr>
        <w:t>.</w:t>
      </w:r>
    </w:p>
    <w:p w:rsidR="0A58DEFF" w:rsidP="0A58DEFF" w:rsidRDefault="0A58DEFF" w14:paraId="70C7A0E6" w14:textId="55ACA99B">
      <w:pPr>
        <w:pStyle w:val="Normal"/>
        <w:rPr>
          <w:lang w:val="is-IS"/>
        </w:rPr>
      </w:pPr>
    </w:p>
    <w:p w:rsidR="003D0917" w:rsidP="00CE5CDB" w:rsidRDefault="003D0917" w14:paraId="47D2925F" w14:textId="77777777">
      <w:pPr>
        <w:rPr>
          <w:lang w:val="is-IS"/>
        </w:rPr>
      </w:pPr>
    </w:p>
    <w:p w:rsidR="0A58DEFF" w:rsidRDefault="0A58DEFF" w14:paraId="4875D557" w14:textId="073C6BC4"/>
    <w:p w:rsidR="0A58DEFF" w:rsidP="0A58DEFF" w:rsidRDefault="0A58DEFF" w14:paraId="087CAAAE" w14:textId="203F8B48">
      <w:pPr>
        <w:rPr>
          <w:lang w:val="is-IS"/>
        </w:rPr>
      </w:pPr>
      <w:r>
        <w:drawing>
          <wp:inline wp14:editId="089D152D" wp14:anchorId="4F606E6D">
            <wp:extent cx="6196456" cy="3581653"/>
            <wp:effectExtent l="0" t="0" r="0" b="0"/>
            <wp:docPr id="1477681078" name="Picture 1" descr="A diagram of a company's net zero emission building&#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b2f2a20a8bf44c5d">
                      <a:extLst xmlns:a="http://schemas.openxmlformats.org/drawingml/2006/main">
                        <a:ext uri="{28A0092B-C50C-407E-A947-70E740481C1C}">
                          <a14:useLocalDpi xmlns:a14="http://schemas.microsoft.com/office/drawing/2010/main" val="0"/>
                        </a:ext>
                      </a:extLst>
                    </a:blip>
                    <a:srcRect l="5838" t="0" r="5389" b="8776"/>
                    <a:stretch>
                      <a:fillRect/>
                    </a:stretch>
                  </pic:blipFill>
                  <pic:spPr>
                    <a:xfrm rot="0" flipH="0" flipV="0">
                      <a:off x="0" y="0"/>
                      <a:ext cx="6196456" cy="3581653"/>
                    </a:xfrm>
                    <a:prstGeom prst="rect">
                      <a:avLst/>
                    </a:prstGeom>
                  </pic:spPr>
                </pic:pic>
              </a:graphicData>
            </a:graphic>
          </wp:inline>
        </w:drawing>
      </w:r>
      <w:r w:rsidRPr="0A58DEFF" w:rsidR="0A58DEFF">
        <w:rPr>
          <w:lang w:val="is-IS"/>
        </w:rPr>
        <w:t xml:space="preserve">Mynd 1 </w:t>
      </w:r>
      <w:r w:rsidRPr="0A58DEFF" w:rsidR="0A58DEFF">
        <w:rPr>
          <w:lang w:val="is-IS"/>
        </w:rPr>
        <w:t>Skýringarmynd</w:t>
      </w:r>
      <w:r w:rsidRPr="0A58DEFF" w:rsidR="0A58DEFF">
        <w:rPr>
          <w:lang w:val="is-IS"/>
        </w:rPr>
        <w:t xml:space="preserve"> </w:t>
      </w:r>
      <w:r w:rsidRPr="0A58DEFF" w:rsidR="0A58DEFF">
        <w:rPr>
          <w:lang w:val="is-IS"/>
        </w:rPr>
        <w:t>fyrir</w:t>
      </w:r>
      <w:r w:rsidRPr="0A58DEFF" w:rsidR="0A58DEFF">
        <w:rPr>
          <w:lang w:val="is-IS"/>
        </w:rPr>
        <w:t xml:space="preserve"> </w:t>
      </w:r>
      <w:r w:rsidRPr="0A58DEFF" w:rsidR="0A58DEFF">
        <w:rPr>
          <w:lang w:val="is-IS"/>
        </w:rPr>
        <w:t>Kolefnishlutlausa</w:t>
      </w:r>
      <w:r w:rsidRPr="0A58DEFF" w:rsidR="0A58DEFF">
        <w:rPr>
          <w:lang w:val="is-IS"/>
        </w:rPr>
        <w:t xml:space="preserve"> </w:t>
      </w:r>
      <w:r w:rsidRPr="0A58DEFF" w:rsidR="0A58DEFF">
        <w:rPr>
          <w:lang w:val="is-IS"/>
        </w:rPr>
        <w:t>byggingu</w:t>
      </w:r>
      <w:r w:rsidRPr="0A58DEFF" w:rsidR="0A58DEFF">
        <w:rPr>
          <w:lang w:val="is-IS"/>
        </w:rPr>
        <w:t xml:space="preserve"> </w:t>
      </w:r>
    </w:p>
    <w:p w:rsidR="0A58DEFF" w:rsidP="0A58DEFF" w:rsidRDefault="0A58DEFF" w14:paraId="34FD59CC" w14:textId="3B381C48">
      <w:pPr>
        <w:pStyle w:val="Normal"/>
        <w:suppressLineNumbers w:val="0"/>
        <w:bidi w:val="0"/>
        <w:spacing w:before="0" w:beforeAutospacing="off" w:after="160" w:afterAutospacing="off" w:line="259" w:lineRule="auto"/>
        <w:ind w:left="0" w:right="0"/>
        <w:jc w:val="left"/>
        <w:rPr>
          <w:lang w:val="is-IS"/>
        </w:rPr>
      </w:pPr>
      <w:r w:rsidRPr="0A58DEFF" w:rsidR="0A58DEFF">
        <w:rPr>
          <w:lang w:val="is-IS"/>
        </w:rPr>
        <w:t>Mynd 1 eitt sýnir myndrænt heildræna nálgun að kolefnishlutlausri byggingu (NZEB). Í miðju skýringarmyndarinnar er Kolefnishlutlaus bygging sem táknar endanlegt markmið. Frá þessum kjarna eru helstu flokkarnir sem leggja áherslu á lykiláfanga og sjónarmið Kolefnishlutlausra bygginga: Hönnun, Framleiðsla, Rekstraraðgerðir, Lífslok og Kolefnisjöfnun. Undir „Hönnun“ koma fram þættir eins og orkusparandi skipulag, val á sjálfbærum efnum með tilliti til minni innbyggðs kolefnis, vottanir um ábyrgan uppruna, möguleikar á endurvinnslu eða endurnotkun, og samstarf við hagsmunaaðila. "Framkvæmdir" leggja áherslu á sjálfbærar byggingaraðferðir, sem metin er einnig fyrir kolefnisspor framleiðslu og flutnings, og lágmark losun úrgangs. Skilvirk notkun á vinnuvélum og búnaði við nám og vinnslu er lykilatriði til að draga úr innbyggðum áhrifum. "Rekstrar" þátturinn leggur áherslu á orkustjórnun, þátttöku notenda og reglulegt viðhald. „Lífslok“ þátturinn er varðandi förgun bygginga, leggur áherslu á endurvinnslu og endurnýtingu efna og gera grein fyrir áhrifum þeirra á líftímanum, auðvelda endurvinnslu og draga úr þörf fyrir viðgerðir eða endurnýjun efnis og draga úr úrgangi.  „Kolefnisjöfnun“ eru aðferðir til að vega upp á móti afgangslosun með verkefnum eins og skógrækt eða fjárfestingu í endurnýjanlegum orkuverkefnum. Starfshættir kolefnishlutlausar byggingar eru mótaðir af alhliða þáttum, þar á meðal 'Stefnu og reglugerðum' og 'Fjárhagslegum hvötum og hindrunum'. Staðbundnar og alþjóðlegar stefnur setja byggingarviðmið, á meðan fjárhagslegir hvatar og hindranir, eins og styrkir og stofnkostnaður, hafa áhrif á framkvæmanleika  kolefnishlutlausra bygginga. Árangur kolefnishlutlausra bygginga byggist einnig á „meðvitund almennings og fræðslu“, sem stuðlar að skilningi með herferðum og fræðsluáætlunum, sem stuðlar að samfélagslegri viðurkenningu á sjálfbærum byggingaraðferðum.</w:t>
      </w:r>
    </w:p>
    <w:p w:rsidR="00A9246E" w:rsidP="00A90C67" w:rsidRDefault="00A9246E" w14:paraId="45B3E68C" w14:textId="0CDA4D46">
      <w:pPr>
        <w:rPr>
          <w:lang w:val="is-IS"/>
        </w:rPr>
      </w:pPr>
      <w:r w:rsidRPr="0A58DEFF" w:rsidR="0A58DEFF">
        <w:rPr>
          <w:lang w:val="is-IS"/>
        </w:rPr>
        <w:t xml:space="preserve">Það er brýn þörf fyrir alhliða, almennt staðlaða og viðurkennda skilgreiningu sem styður skilvirkari kolefnislosunaraðferðir. </w:t>
      </w:r>
      <w:r w:rsidRPr="0A58DEFF" w:rsidR="0A58DEFF">
        <w:rPr>
          <w:lang w:val="is-IS"/>
        </w:rPr>
        <w:t>Samræming</w:t>
      </w:r>
      <w:r w:rsidRPr="0A58DEFF" w:rsidR="0A58DEFF">
        <w:rPr>
          <w:lang w:val="is-IS"/>
        </w:rPr>
        <w:t xml:space="preserve"> á kolefnishlutlausum byggingum meðal allra hagsmunaaðila er lykilatriði fyrir árangursríka lækkun kolefnis og raunverulega sjálfbærni. Til að meta betur og bera saman umhverfisáhrif þeirra ættum við að meta fjölbreytt mannvirki á skilvirkari hátt og stuðla að samræmdum aðgerðum með nákvæmri og skýrri skilgreiningu.</w:t>
      </w:r>
    </w:p>
    <w:p w:rsidRPr="00CA58DB" w:rsidR="00CE73AE" w:rsidRDefault="00CE73AE" w14:paraId="52E9D9F6" w14:textId="77777777">
      <w:pPr>
        <w:rPr>
          <w:lang w:val="is-IS"/>
        </w:rPr>
      </w:pPr>
    </w:p>
    <w:p w:rsidRPr="00CA58DB" w:rsidR="00CE73AE" w:rsidP="00CE73AE" w:rsidRDefault="003D1684" w14:paraId="4D74722B" w14:textId="235682D3">
      <w:pPr>
        <w:pStyle w:val="Heading2"/>
        <w:rPr>
          <w:lang w:val="is-IS"/>
        </w:rPr>
      </w:pPr>
      <w:r w:rsidRPr="0A58DEFF" w:rsidR="0A58DEFF">
        <w:rPr>
          <w:lang w:val="is-IS"/>
        </w:rPr>
        <w:t>Byggingarferli byggingar/lífsferilsstig bygginga</w:t>
      </w:r>
    </w:p>
    <w:p w:rsidRPr="00CA58DB" w:rsidR="00CE73AE" w:rsidP="414C84B8" w:rsidRDefault="00CE73AE" w14:paraId="44B98A0C" w14:textId="695116C8">
      <w:pPr>
        <w:pStyle w:val="Heading3"/>
        <w:rPr>
          <w:lang w:val="is-IS"/>
        </w:rPr>
      </w:pPr>
      <w:r w:rsidRPr="00CA58DB">
        <w:rPr>
          <w:lang w:val="is-IS"/>
        </w:rPr>
        <w:t>Hönnun</w:t>
      </w:r>
    </w:p>
    <w:p w:rsidRPr="00CA58DB" w:rsidR="00555911" w:rsidP="00CE73AE" w:rsidRDefault="00555911" w14:paraId="3A5C4571" w14:textId="40B5512C">
      <w:pPr>
        <w:rPr>
          <w:color w:val="000000" w:themeColor="text1"/>
          <w:shd w:val="clear" w:color="auto" w:fill="E6E6E6"/>
          <w:lang w:val="is-IS"/>
        </w:rPr>
      </w:pPr>
      <w:r w:rsidRPr="00CA58DB">
        <w:rPr>
          <w:lang w:val="is-IS"/>
        </w:rPr>
        <w:t>Skilvirk byggingarhönnun</w:t>
      </w:r>
      <w:r w:rsidRPr="00CA58DB" w:rsidR="00D8536F">
        <w:rPr>
          <w:lang w:val="is-IS"/>
        </w:rPr>
        <w:t xml:space="preserve"> er sérstaklega mikilvægt til þess að draga verulega úr orkuþörf og</w:t>
      </w:r>
      <w:r w:rsidRPr="00CA58DB">
        <w:rPr>
          <w:lang w:val="is-IS"/>
        </w:rPr>
        <w:t xml:space="preserve"> felur í sér að h</w:t>
      </w:r>
      <w:commentRangeStart w:id="923091633"/>
      <w:r w:rsidRPr="00CA58DB">
        <w:rPr>
          <w:lang w:val="is-IS"/>
        </w:rPr>
        <w:t xml:space="preserve">uga að einangrandi þáttum eins og vali á uppbyggingu á gólfum, þökum, veggjum og gluggum </w:t>
      </w:r>
      <w:sdt>
        <w:sdtPr>
          <w:rPr>
            <w:color w:val="000000"/>
            <w:shd w:val="clear" w:color="auto" w:fill="E6E6E6"/>
            <w:lang w:val="is-IS"/>
          </w:rPr>
          <w:tag w:val="MENDELEY_CITATION_v3_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"/>
          <w:id w:val="-368385876"/>
          <w:placeholder>
            <w:docPart w:val="11E36670B19F496FA504B4850310A54A"/>
          </w:placeholder>
        </w:sdtPr>
        <w:sdtContent>
          <w:r w:rsidRPr="00AB07D7" w:rsidR="00AB07D7">
            <w:rPr>
              <w:color w:val="000000"/>
              <w:lang w:val="is-IS"/>
            </w:rPr>
            <w:t>(Sh</w:t>
          </w:r>
          <w:r w:rsidRPr="00AB07D7" w:rsidR="00AB07D7">
            <w:rPr>
              <w:color w:val="000000"/>
              <w:lang w:val="is-IS"/>
            </w:rPr>
            <w:t>en e</w:t>
          </w:r>
          <w:r w:rsidRPr="00AB07D7" w:rsidR="00AB07D7">
            <w:rPr>
              <w:color w:val="000000"/>
              <w:lang w:val="is-IS"/>
            </w:rPr>
            <w:t>t al., 2022)</w:t>
          </w:r>
        </w:sdtContent>
        <w:sdtEndPr>
          <w:rPr>
            <w:color w:val="000000" w:themeColor="text1" w:themeTint="FF" w:themeShade="FF"/>
            <w:lang w:val="is-IS"/>
          </w:rPr>
        </w:sdtEndPr>
      </w:sdt>
      <w:r w:rsidRPr="00CA58DB">
        <w:rPr>
          <w:color w:val="000000" w:themeColor="text1"/>
          <w:shd w:val="clear" w:color="auto" w:fill="E6E6E6"/>
          <w:lang w:val="is-IS"/>
        </w:rPr>
        <w:t xml:space="preserve"> ásamt </w:t>
      </w:r>
      <w:r w:rsidRPr="00CA58DB">
        <w:rPr>
          <w:lang w:val="is-IS"/>
        </w:rPr>
        <w:t xml:space="preserve">ytra byrði</w:t>
      </w:r>
      <w:commentRangeEnd w:id="923091633"/>
      <w:r>
        <w:rPr>
          <w:rStyle w:val="CommentReference"/>
        </w:rPr>
        <w:commentReference w:id="923091633"/>
      </w:r>
      <w:r w:rsidRPr="00CA58DB">
        <w:rPr>
          <w:lang w:val="is-IS"/>
        </w:rPr>
        <w:t xml:space="preserve"> byggingarinnar </w:t>
      </w:r>
      <w:sdt>
        <w:sdtPr>
          <w:rPr>
            <w:color w:val="000000"/>
            <w:shd w:val="clear" w:color="auto" w:fill="E6E6E6"/>
            <w:lang w:val="is-IS"/>
          </w:rPr>
          <w:tag w:val="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"/>
          <w:id w:val="2096052555"/>
          <w:placeholder>
            <w:docPart w:val="2901623C5E414072A4940F1734C4E5D4"/>
          </w:placeholder>
        </w:sdtPr>
        <w:sdtContent>
          <w:r w:rsidRPr="00AB07D7" w:rsidR="00AB07D7">
            <w:rPr>
              <w:color w:val="000000"/>
              <w:lang w:val="is-IS"/>
            </w:rPr>
            <w:t>(Arnold et al., 2016; Ha</w:t>
          </w:r>
          <w:r w:rsidRPr="00AB07D7" w:rsidR="00AB07D7">
            <w:rPr>
              <w:color w:val="000000"/>
              <w:lang w:val="is-IS"/>
            </w:rPr>
            <w:t>cker e</w:t>
          </w:r>
          <w:r w:rsidRPr="00AB07D7" w:rsidR="00AB07D7">
            <w:rPr>
              <w:color w:val="000000"/>
              <w:lang w:val="is-IS"/>
            </w:rPr>
            <w:t>t al., 2008; Kh</w:t>
          </w:r>
          <w:r w:rsidRPr="00AB07D7" w:rsidR="00AB07D7">
            <w:rPr>
              <w:color w:val="000000"/>
              <w:lang w:val="is-IS"/>
            </w:rPr>
            <w:t>an e</w:t>
          </w:r>
          <w:r w:rsidRPr="00AB07D7" w:rsidR="00AB07D7">
            <w:rPr>
              <w:color w:val="000000"/>
              <w:lang w:val="is-IS"/>
            </w:rPr>
            <w:t>t al., 2017; Sa</w:t>
          </w:r>
          <w:r w:rsidRPr="00AB07D7" w:rsidR="00AB07D7">
            <w:rPr>
              <w:color w:val="000000"/>
              <w:lang w:val="is-IS"/>
            </w:rPr>
            <w:t>dineni e</w:t>
          </w:r>
          <w:r w:rsidRPr="00AB07D7" w:rsidR="00AB07D7">
            <w:rPr>
              <w:color w:val="000000"/>
              <w:lang w:val="is-IS"/>
            </w:rPr>
            <w:t>t al., 2011).</w:t>
          </w:r>
        </w:sdtContent>
        <w:sdtEndPr>
          <w:rPr>
            <w:color w:val="000000" w:themeColor="text1" w:themeTint="FF" w:themeShade="FF"/>
            <w:lang w:val="is-IS"/>
          </w:rPr>
        </w:sdtEndPr>
      </w:sdt>
      <w:r w:rsidRPr="00CA58DB" w:rsidR="00D8536F">
        <w:rPr>
          <w:color w:val="000000" w:themeColor="text1"/>
          <w:shd w:val="clear" w:color="auto" w:fill="E6E6E6"/>
          <w:lang w:val="is-IS"/>
        </w:rPr>
        <w:t xml:space="preserve"> </w:t>
      </w:r>
    </w:p>
    <w:p w:rsidRPr="00CA58DB" w:rsidR="00D8536F" w:rsidP="00CE73AE" w:rsidRDefault="00D8536F" w14:paraId="384F0466" w14:textId="7B4C6E46">
      <w:pPr>
        <w:rPr>
          <w:lang w:val="is-IS"/>
        </w:rPr>
      </w:pPr>
      <w:r w:rsidRPr="00CA58DB">
        <w:rPr>
          <w:lang w:val="is-IS"/>
        </w:rPr>
        <w:t>Passívar hönnunarlausnir eins og stefna, staðsetning, innra skipulag hlutfall glugga, þykkt og stærð glerja, nýting dagsbirtu og sólarskyggingar geta dr</w:t>
      </w:r>
      <w:r w:rsidR="00E474CC">
        <w:rPr>
          <w:lang w:val="is-IS"/>
        </w:rPr>
        <w:t>egið</w:t>
      </w:r>
      <w:r w:rsidRPr="00CA58DB">
        <w:rPr>
          <w:lang w:val="is-IS"/>
        </w:rPr>
        <w:t xml:space="preserve"> verulega úr orkuþörf sem og stærð</w:t>
      </w:r>
      <w:r w:rsidR="00E474CC">
        <w:rPr>
          <w:lang w:val="is-IS"/>
        </w:rPr>
        <w:t xml:space="preserve"> bygginga</w:t>
      </w:r>
      <w:r w:rsidRPr="00CA58DB">
        <w:rPr>
          <w:lang w:val="is-IS"/>
        </w:rPr>
        <w:t xml:space="preserve"> </w:t>
      </w:r>
      <w:sdt>
        <w:sdtPr>
          <w:rPr>
            <w:color w:val="000000"/>
            <w:shd w:val="clear" w:color="auto" w:fill="E6E6E6"/>
            <w:lang w:val="is-IS"/>
          </w:rPr>
          <w:tag w:val="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"/>
          <w:id w:val="-688519173"/>
          <w:placeholder>
            <w:docPart w:val="D7C8A7D1942C401CB694E2B744089E8F"/>
          </w:placeholder>
        </w:sdtPr>
        <w:sdtContent>
          <w:r w:rsidRPr="00AB07D7" w:rsidR="00AB07D7">
            <w:rPr>
              <w:color w:val="000000"/>
              <w:lang w:val="is-IS"/>
            </w:rPr>
            <w:t>(</w:t>
          </w:r>
          <w:r w:rsidRPr="00AB07D7" w:rsidR="00AB07D7">
            <w:rPr>
              <w:color w:val="000000"/>
              <w:lang w:val="is-IS"/>
            </w:rPr>
            <w:t>Anand</w:t>
          </w:r>
          <w:r w:rsidRPr="00AB07D7" w:rsidR="00AB07D7">
            <w:rPr>
              <w:color w:val="000000"/>
              <w:lang w:val="is-IS"/>
            </w:rPr>
            <w:t xml:space="preserve"> et al., 2017; Du et al., 2020; </w:t>
          </w:r>
          <w:r w:rsidRPr="00AB07D7" w:rsidR="00AB07D7">
            <w:rPr>
              <w:color w:val="000000"/>
              <w:lang w:val="is-IS"/>
            </w:rPr>
            <w:t>Rodrigues</w:t>
          </w:r>
          <w:r w:rsidRPr="00AB07D7" w:rsidR="00AB07D7">
            <w:rPr>
              <w:color w:val="000000"/>
              <w:lang w:val="is-IS"/>
            </w:rPr>
            <w:t xml:space="preserve"> et al., 2014; </w:t>
          </w:r>
          <w:r w:rsidRPr="00AB07D7" w:rsidR="00AB07D7">
            <w:rPr>
              <w:color w:val="000000"/>
              <w:lang w:val="is-IS"/>
            </w:rPr>
            <w:t>Sadineni</w:t>
          </w:r>
          <w:r w:rsidRPr="00AB07D7" w:rsidR="00AB07D7">
            <w:rPr>
              <w:color w:val="000000"/>
              <w:lang w:val="is-IS"/>
            </w:rPr>
            <w:t xml:space="preserve"> et al., 2011)</w:t>
          </w:r>
        </w:sdtContent>
        <w:sdtEndPr>
          <w:rPr>
            <w:color w:val="000000" w:themeColor="text1" w:themeTint="FF" w:themeShade="FF"/>
            <w:lang w:val="is-IS"/>
          </w:rPr>
        </w:sdtEndPr>
      </w:sdt>
      <w:r w:rsidRPr="00CA58DB">
        <w:rPr>
          <w:lang w:val="is-IS"/>
        </w:rPr>
        <w:t xml:space="preserve">. Hönnun orku- og þjónustukerfa, svo sem byggingarstjórnunarkerfa, vélrænnar </w:t>
      </w:r>
      <w:r w:rsidRPr="00CA58DB">
        <w:rPr>
          <w:lang w:val="is-IS"/>
        </w:rPr>
        <w:t xml:space="preserve">loftræstingar</w:t>
      </w:r>
      <w:r w:rsidRPr="00CA58DB">
        <w:rPr>
          <w:lang w:val="is-IS"/>
        </w:rPr>
        <w:t xml:space="preserve">, orkukerfa og heit vatnsveita (</w:t>
      </w:r>
      <w:r w:rsidRPr="00CA58DB">
        <w:rPr>
          <w:lang w:val="is-IS"/>
        </w:rPr>
        <w:t xml:space="preserve">Bajenaru</w:t>
      </w:r>
      <w:r w:rsidRPr="00CA58DB">
        <w:rPr>
          <w:lang w:val="is-IS"/>
        </w:rPr>
        <w:t xml:space="preserve"> o.fl., 2016; </w:t>
      </w:r>
      <w:r w:rsidRPr="00CA58DB">
        <w:rPr>
          <w:lang w:val="is-IS"/>
        </w:rPr>
        <w:t xml:space="preserve">Grgić</w:t>
      </w:r>
      <w:r w:rsidRPr="00CA58DB">
        <w:rPr>
          <w:lang w:val="is-IS"/>
        </w:rPr>
        <w:t xml:space="preserve"> o.fl., 2022; Opher o.fl., 2021a), getur haft áhrif á orku frammistöðu </w:t>
      </w:r>
      <w:sdt>
        <w:sdtPr>
          <w:rPr>
            <w:color w:val="000000" w:themeColor="text1"/>
            <w:shd w:val="clear" w:color="auto" w:fill="E6E6E6"/>
            <w:lang w:val="is-IS"/>
          </w:rPr>
          <w:tag w:val="MENDELEY_CITATION_v3_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"/>
          <w:id w:val="2051494644"/>
          <w:placeholder>
            <w:docPart w:val="A7E13E78253448DCAAAC63C6B34BF042"/>
          </w:placeholder>
        </w:sdtPr>
        <w:sdtContent>
          <w:r w:rsidR="00AB07D7">
            <w:rPr>
              <w:rFonts w:eastAsia="Times New Roman"/>
            </w:rPr>
            <w:t>(Wei &amp; Skye, 2021)</w:t>
          </w:r>
        </w:sdtContent>
        <w:sdtEndPr>
          <w:rPr>
            <w:color w:val="000000" w:themeColor="text1" w:themeTint="FF" w:themeShade="FF"/>
            <w:lang w:val="is-IS"/>
          </w:rPr>
        </w:sdtEndPr>
      </w:sdt>
      <w:r w:rsidRPr="00CA58DB">
        <w:rPr>
          <w:color w:val="000000" w:themeColor="text1"/>
          <w:shd w:val="clear" w:color="auto" w:fill="E6E6E6"/>
          <w:lang w:val="is-IS"/>
        </w:rPr>
        <w:t xml:space="preserve">. </w:t>
      </w:r>
      <w:r w:rsidRPr="00CA58DB">
        <w:rPr>
          <w:lang w:val="is-IS"/>
        </w:rPr>
        <w:t xml:space="preserve">Eftir því sem byggingar verða orkunýtnari eykst oft aukin innbyggð losun sem stafar af fleiri byggingarefnum og tæknikerfum </w:t>
      </w:r>
      <w:sdt>
        <w:sdtPr>
          <w:rPr>
            <w:color w:val="000000"/>
            <w:shd w:val="clear" w:color="auto" w:fill="E6E6E6"/>
            <w:lang w:val="is-IS"/>
          </w:rPr>
          <w:tag w:val="MENDELEY_CITATION_v3_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"/>
          <w:id w:val="-303160611"/>
          <w:placeholder>
            <w:docPart w:val="80B9AF57149745719992A8C568B0161C"/>
          </w:placeholder>
        </w:sdtPr>
        <w:sdtContent>
          <w:r w:rsidRPr="00AB07D7" w:rsidR="00AB07D7">
            <w:rPr>
              <w:color w:val="000000"/>
              <w:lang w:val="is-IS"/>
            </w:rPr>
            <w:t>(Röck et al., 2020)</w:t>
          </w:r>
        </w:sdtContent>
      </w:sdt>
      <w:r w:rsidRPr="00CA58DB">
        <w:rPr>
          <w:color w:val="000000" w:themeColor="text1"/>
          <w:shd w:val="clear" w:color="auto" w:fill="E6E6E6"/>
          <w:lang w:val="is-IS"/>
        </w:rPr>
        <w:t>.</w:t>
      </w:r>
      <w:r w:rsidRPr="0A58DEFF" w:rsidR="0A58DEFF">
        <w:rPr>
          <w:lang w:val="is-IS"/>
        </w:rPr>
        <w:t>Eftir því sem byggingar verða orkunýtnari eykst oft aukin innbyggð losun sem stafar af meiri efnisnotkun til einangrunar og til tæknikerfa</w:t>
      </w:r>
      <w:sdt>
        <w:sdtPr>
          <w:id w:val="-303160611"/>
          <w:tag w:val="MENDELEY_CITATION_v3_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"/>
          <w:placeholder>
            <w:docPart w:val="80B9AF57149745719992A8C568B0161C"/>
          </w:placeholder>
          <w:rPr>
            <w:color w:val="000000" w:themeColor="text1" w:themeTint="FF" w:themeShade="FF"/>
            <w:lang w:val="is-IS"/>
          </w:rPr>
        </w:sdtPr>
        <w:sdtContent>
          <w:r w:rsidRPr="0A58DEFF" w:rsidR="0A58DEFF">
            <w:rPr>
              <w:color w:val="000000" w:themeColor="text1" w:themeTint="FF" w:themeShade="FF"/>
              <w:lang w:val="is-IS"/>
            </w:rPr>
            <w:t>(</w:t>
          </w:r>
          <w:r w:rsidRPr="0A58DEFF" w:rsidR="0A58DEFF">
            <w:rPr>
              <w:color w:val="000000" w:themeColor="text1" w:themeTint="FF" w:themeShade="FF"/>
              <w:lang w:val="is-IS"/>
            </w:rPr>
            <w:t>Röck</w:t>
          </w:r>
          <w:r w:rsidRPr="0A58DEFF" w:rsidR="0A58DEFF">
            <w:rPr>
              <w:color w:val="000000" w:themeColor="text1" w:themeTint="FF" w:themeShade="FF"/>
              <w:lang w:val="is-IS"/>
            </w:rPr>
            <w:t xml:space="preserve"> et al., 2020)</w:t>
          </w:r>
        </w:sdtContent>
        <w:sdtEndPr>
          <w:rPr>
            <w:color w:val="000000" w:themeColor="text1" w:themeTint="FF" w:themeShade="FF"/>
            <w:lang w:val="is-IS"/>
          </w:rPr>
        </w:sdtEndPr>
      </w:sdt>
      <w:r w:rsidRPr="0A58DEFF" w:rsidR="0A58DEFF">
        <w:rPr>
          <w:color w:val="000000" w:themeColor="text1" w:themeTint="FF" w:themeShade="FF"/>
          <w:lang w:val="is-IS"/>
        </w:rPr>
        <w:t>.</w:t>
      </w:r>
    </w:p>
    <w:p w:rsidRPr="00CA58DB" w:rsidR="00CE545F" w:rsidP="00CE73AE" w:rsidRDefault="00CE545F" w14:paraId="70BFEAD2" w14:textId="0D450D8D">
      <w:pPr>
        <w:rPr>
          <w:lang w:val="is-IS"/>
        </w:rPr>
      </w:pPr>
      <w:r w:rsidRPr="00CA58DB">
        <w:rPr>
          <w:lang w:val="is-IS"/>
        </w:rPr>
        <w:t>Við hönnun kolefnishlutlausra bygginga ætti að hafa í huga</w:t>
      </w:r>
      <w:r w:rsidRPr="00CA58DB" w:rsidR="005722DA">
        <w:rPr>
          <w:lang w:val="is-IS"/>
        </w:rPr>
        <w:t>/tak</w:t>
      </w:r>
      <w:r w:rsidR="00E474CC">
        <w:rPr>
          <w:lang w:val="is-IS"/>
        </w:rPr>
        <w:t>a</w:t>
      </w:r>
      <w:r w:rsidRPr="00CA58DB" w:rsidR="005722DA">
        <w:rPr>
          <w:lang w:val="is-IS"/>
        </w:rPr>
        <w:t xml:space="preserve"> tillit til</w:t>
      </w:r>
      <w:r w:rsidRPr="00CA58DB">
        <w:rPr>
          <w:lang w:val="is-IS"/>
        </w:rPr>
        <w:t xml:space="preserve"> hegðun notanda/íbúa ásamt </w:t>
      </w:r>
      <w:r w:rsidRPr="00CA58DB" w:rsidR="005722DA">
        <w:rPr>
          <w:lang w:val="is-IS"/>
        </w:rPr>
        <w:t xml:space="preserve">því að skoða </w:t>
      </w:r>
      <w:r w:rsidRPr="00CA58DB">
        <w:rPr>
          <w:lang w:val="is-IS"/>
        </w:rPr>
        <w:t xml:space="preserve">orkunotkun og orkumyndun </w:t>
      </w:r>
      <w:sdt>
        <w:sdtPr>
          <w:rPr>
            <w:color w:val="000000"/>
            <w:shd w:val="clear" w:color="auto" w:fill="E6E6E6"/>
            <w:lang w:val="is-IS"/>
          </w:rPr>
          <w:tag w:val="MENDELEY_CITATION_v3_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"/>
          <w:id w:val="1895289527"/>
          <w:placeholder>
            <w:docPart w:val="18F481F8197348B5AA26ECB48408E12A"/>
          </w:placeholder>
        </w:sdtPr>
        <w:sdtContent>
          <w:r w:rsidRPr="00AB07D7" w:rsidR="00AB07D7">
            <w:rPr>
              <w:color w:val="000000"/>
              <w:lang w:val="is-IS"/>
            </w:rPr>
            <w:t>(</w:t>
          </w:r>
          <w:r w:rsidRPr="00AB07D7" w:rsidR="00AB07D7">
            <w:rPr>
              <w:color w:val="000000"/>
              <w:lang w:val="is-IS"/>
            </w:rPr>
            <w:t>Li</w:t>
          </w:r>
          <w:r w:rsidRPr="00AB07D7" w:rsidR="00AB07D7">
            <w:rPr>
              <w:color w:val="000000"/>
              <w:lang w:val="is-IS"/>
            </w:rPr>
            <w:t xml:space="preserve"> et al., 2013; </w:t>
          </w:r>
          <w:r w:rsidRPr="00AB07D7" w:rsidR="00AB07D7">
            <w:rPr>
              <w:color w:val="000000"/>
              <w:lang w:val="is-IS"/>
            </w:rPr>
            <w:t>Pan</w:t>
          </w:r>
          <w:r w:rsidRPr="00AB07D7" w:rsidR="00AB07D7">
            <w:rPr>
              <w:color w:val="000000"/>
              <w:lang w:val="is-IS"/>
            </w:rPr>
            <w:t xml:space="preserve"> et al., 2014)</w:t>
          </w:r>
        </w:sdtContent>
        <w:sdtEndPr>
          <w:rPr>
            <w:color w:val="000000" w:themeColor="text1" w:themeTint="FF" w:themeShade="FF"/>
            <w:lang w:val="is-IS"/>
          </w:rPr>
        </w:sdtEndPr>
      </w:sdt>
      <w:r w:rsidRPr="00CA58DB" w:rsidR="00E058A4">
        <w:rPr>
          <w:lang w:val="is-IS"/>
        </w:rPr>
        <w:t xml:space="preserve">. </w:t>
      </w:r>
      <w:r w:rsidRPr="00CA58DB" w:rsidR="005722DA">
        <w:rPr>
          <w:lang w:val="is-IS"/>
        </w:rPr>
        <w:t>Þessar smærri aðgerði</w:t>
      </w:r>
      <w:r w:rsidRPr="00CA58DB" w:rsidR="00E058A4">
        <w:rPr>
          <w:lang w:val="is-IS"/>
        </w:rPr>
        <w:t>r sem hvetja til breyttrar hegðunar notanda</w:t>
      </w:r>
      <w:r w:rsidRPr="00CA58DB" w:rsidR="005722DA">
        <w:rPr>
          <w:lang w:val="is-IS"/>
        </w:rPr>
        <w:t xml:space="preserve"> geta krafist stuðnings á hærra stigi, eins og </w:t>
      </w:r>
      <w:r w:rsidRPr="00CA58DB" w:rsidR="00E058A4">
        <w:rPr>
          <w:lang w:val="is-IS"/>
        </w:rPr>
        <w:t>tækniþróunar</w:t>
      </w:r>
      <w:r w:rsidRPr="00CA58DB" w:rsidR="005722DA">
        <w:rPr>
          <w:lang w:val="is-IS"/>
        </w:rPr>
        <w:t xml:space="preserve"> varðandi grænni orku </w:t>
      </w:r>
      <w:sdt>
        <w:sdtPr>
          <w:rPr>
            <w:color w:val="000000"/>
            <w:shd w:val="clear" w:color="auto" w:fill="E6E6E6"/>
            <w:lang w:val="is-IS"/>
          </w:rPr>
          <w:tag w:val="MENDELEY_CITATION_v3_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"/>
          <w:id w:val="209386134"/>
          <w:placeholder>
            <w:docPart w:val="A42E6AC9BD2B478DAA75EDE93607F3B1"/>
          </w:placeholder>
        </w:sdtPr>
        <w:sdtContent>
          <w:r w:rsidRPr="00AB07D7" w:rsidR="00AB07D7">
            <w:rPr>
              <w:color w:val="000000"/>
              <w:lang w:val="is-IS"/>
            </w:rPr>
            <w:t>(</w:t>
          </w:r>
          <w:r w:rsidRPr="00AB07D7" w:rsidR="00AB07D7">
            <w:rPr>
              <w:color w:val="000000"/>
              <w:lang w:val="is-IS"/>
            </w:rPr>
            <w:t>Chen</w:t>
          </w:r>
          <w:r w:rsidRPr="00AB07D7" w:rsidR="00AB07D7">
            <w:rPr>
              <w:color w:val="000000"/>
              <w:lang w:val="is-IS"/>
            </w:rPr>
            <w:t xml:space="preserve"> et al., 2014)</w:t>
          </w:r>
        </w:sdtContent>
        <w:sdtEndPr>
          <w:rPr>
            <w:color w:val="000000" w:themeColor="text1" w:themeTint="FF" w:themeShade="FF"/>
            <w:lang w:val="is-IS"/>
          </w:rPr>
        </w:sdtEndPr>
      </w:sdt>
      <w:r w:rsidRPr="00CA58DB" w:rsidR="005722DA">
        <w:rPr>
          <w:lang w:val="is-IS"/>
        </w:rPr>
        <w:t xml:space="preserve"> sem hvetur til endurnýjanlegrar orkuframleiðslu á staðnum, rafrænnar </w:t>
      </w:r>
      <w:r w:rsidRPr="00CA58DB" w:rsidR="00E058A4">
        <w:rPr>
          <w:lang w:val="is-IS"/>
        </w:rPr>
        <w:t>endurgjafar</w:t>
      </w:r>
      <w:r w:rsidRPr="00CA58DB" w:rsidR="005722DA">
        <w:rPr>
          <w:lang w:val="is-IS"/>
        </w:rPr>
        <w:t>, félagslega þátttöku og leikjavæðing</w:t>
      </w:r>
      <w:r w:rsidRPr="00CA58DB" w:rsidR="00E058A4">
        <w:rPr>
          <w:lang w:val="is-IS"/>
        </w:rPr>
        <w:t>ar</w:t>
      </w:r>
      <w:r w:rsidRPr="00CA58DB" w:rsidR="00E058A4">
        <w:rPr>
          <w:color w:val="2B579A"/>
          <w:shd w:val="clear" w:color="auto" w:fill="E6E6E6"/>
          <w:lang w:val="is-IS"/>
        </w:rPr>
        <w:t xml:space="preserve"> </w:t>
      </w:r>
      <w:sdt>
        <w:sdtPr>
          <w:rPr>
            <w:color w:val="2B579A"/>
            <w:shd w:val="clear" w:color="auto" w:fill="E6E6E6"/>
            <w:lang w:val="is-IS"/>
          </w:rPr>
          <w:tag w:val="MENDELEY_CITATION_v3_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"/>
          <w:id w:val="83342675"/>
          <w:placeholder>
            <w:docPart w:val="02C6A337924645079559854EACE6CB88"/>
          </w:placeholder>
        </w:sdtPr>
        <w:sdtEndPr>
          <w:rPr>
            <w:color w:val="auto"/>
            <w:shd w:val="clear" w:color="auto" w:fill="auto"/>
            <w:lang w:val="is-IS"/>
          </w:rPr>
        </w:sdtEndPr>
        <w:sdtContent>
          <w:r w:rsidR="00AB07D7">
            <w:rPr>
              <w:rFonts w:eastAsia="Times New Roman"/>
            </w:rPr>
            <w:t>(Paone &amp; Bacher, 2018)</w:t>
          </w:r>
        </w:sdtContent>
      </w:sdt>
      <w:r w:rsidRPr="00CA58DB" w:rsidR="00E058A4">
        <w:rPr>
          <w:lang w:val="is-IS"/>
        </w:rPr>
        <w:t>.</w:t>
      </w:r>
      <w:r w:rsidRPr="00CA58DB" w:rsidR="005722DA">
        <w:rPr>
          <w:lang w:val="is-IS"/>
        </w:rPr>
        <w:t xml:space="preserve"> Frumkvæði á millistigum geta aðstoðað vi</w:t>
      </w:r>
      <w:r w:rsidR="00E474CC">
        <w:rPr>
          <w:lang w:val="is-IS"/>
        </w:rPr>
        <w:t>ð innleiðingu kolefnishlutlausra bygginga</w:t>
      </w:r>
      <w:r w:rsidRPr="00CA58DB" w:rsidR="00E058A4">
        <w:rPr>
          <w:lang w:val="is-IS"/>
        </w:rPr>
        <w:t xml:space="preserve"> með því að taka smærri</w:t>
      </w:r>
      <w:r w:rsidR="00E474CC">
        <w:rPr>
          <w:lang w:val="is-IS"/>
        </w:rPr>
        <w:t>/</w:t>
      </w:r>
      <w:r w:rsidRPr="00CA58DB" w:rsidR="00E058A4">
        <w:rPr>
          <w:lang w:val="is-IS"/>
        </w:rPr>
        <w:t xml:space="preserve"> stjórnarhætti í notkun </w:t>
      </w:r>
      <w:sdt>
        <w:sdtPr>
          <w:rPr>
            <w:color w:val="2B579A"/>
            <w:shd w:val="clear" w:color="auto" w:fill="E6E6E6"/>
            <w:lang w:val="is-IS"/>
          </w:rPr>
          <w:tag w:val="MENDELEY_CITATION_v3_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"/>
          <w:id w:val="-2144272447"/>
          <w:placeholder>
            <w:docPart w:val="B86092FC69A445B2800403A413F0F04E"/>
          </w:placeholder>
        </w:sdtPr>
        <w:sdtEndPr>
          <w:rPr>
            <w:color w:val="FF0000"/>
            <w:shd w:val="clear" w:color="auto" w:fill="auto"/>
            <w:lang w:val="is-IS"/>
          </w:rPr>
        </w:sdtEndPr>
        <w:sdtContent>
          <w:r w:rsidR="00AB07D7">
            <w:rPr>
              <w:rFonts w:eastAsia="Times New Roman"/>
            </w:rPr>
            <w:t>(Pan &amp; Pan, 2021)</w:t>
          </w:r>
        </w:sdtContent>
      </w:sdt>
      <w:r w:rsidRPr="00CA58DB" w:rsidR="005722DA">
        <w:rPr>
          <w:lang w:val="is-IS"/>
        </w:rPr>
        <w:t>.</w:t>
      </w:r>
    </w:p>
    <w:p w:rsidRPr="00CA58DB" w:rsidR="00E058A4" w:rsidP="414C84B8" w:rsidRDefault="00E058A4" w14:paraId="5EA4DBF4" w14:textId="77777777">
      <w:pPr>
        <w:pStyle w:val="Heading3"/>
        <w:rPr>
          <w:lang w:val="is-IS"/>
        </w:rPr>
      </w:pPr>
      <w:r w:rsidRPr="00CA58DB">
        <w:rPr>
          <w:lang w:val="is-IS"/>
        </w:rPr>
        <w:t>Framkvæmdir</w:t>
      </w:r>
    </w:p>
    <w:p w:rsidRPr="00CA58DB" w:rsidR="005722DA" w:rsidP="00E058A4" w:rsidRDefault="00E058A4" w14:paraId="61176B8B" w14:textId="2735B155">
      <w:pPr>
        <w:rPr>
          <w:lang w:val="is-IS"/>
        </w:rPr>
      </w:pPr>
      <w:r w:rsidRPr="00CA58DB">
        <w:rPr>
          <w:lang w:val="is-IS"/>
        </w:rPr>
        <w:t>Bygging kolefnis</w:t>
      </w:r>
      <w:r w:rsidRPr="00CA58DB" w:rsidR="00110D87">
        <w:rPr>
          <w:lang w:val="is-IS"/>
        </w:rPr>
        <w:t>hlutlausra</w:t>
      </w:r>
      <w:r w:rsidRPr="00CA58DB">
        <w:rPr>
          <w:lang w:val="is-IS"/>
        </w:rPr>
        <w:t xml:space="preserve"> bygging</w:t>
      </w:r>
      <w:r w:rsidRPr="00CA58DB" w:rsidR="00E253BA">
        <w:rPr>
          <w:lang w:val="is-IS"/>
        </w:rPr>
        <w:t>ar</w:t>
      </w:r>
      <w:r w:rsidRPr="00CA58DB">
        <w:rPr>
          <w:lang w:val="is-IS"/>
        </w:rPr>
        <w:t xml:space="preserve"> krefst vandlegrar skipulagningar og framkvæmdar</w:t>
      </w:r>
      <w:r w:rsidRPr="00CA58DB" w:rsidR="00110D87">
        <w:rPr>
          <w:lang w:val="is-IS"/>
        </w:rPr>
        <w:t xml:space="preserve"> yfir</w:t>
      </w:r>
      <w:r w:rsidRPr="00CA58DB">
        <w:rPr>
          <w:lang w:val="is-IS"/>
        </w:rPr>
        <w:t xml:space="preserve"> allan byggingartímann</w:t>
      </w:r>
      <w:r w:rsidRPr="00CA58DB" w:rsidR="00BC1AB4">
        <w:rPr>
          <w:lang w:val="is-IS"/>
        </w:rPr>
        <w:t>.</w:t>
      </w:r>
      <w:r w:rsidRPr="00CA58DB" w:rsidR="00110D87">
        <w:rPr>
          <w:lang w:val="is-IS"/>
        </w:rPr>
        <w:t xml:space="preserve"> </w:t>
      </w:r>
      <w:r w:rsidRPr="00CA58DB" w:rsidR="00BC1AB4">
        <w:rPr>
          <w:lang w:val="is-IS"/>
        </w:rPr>
        <w:t>T</w:t>
      </w:r>
      <w:r w:rsidRPr="00CA58DB" w:rsidR="00110D87">
        <w:rPr>
          <w:lang w:val="is-IS"/>
        </w:rPr>
        <w:t xml:space="preserve">il að </w:t>
      </w:r>
      <w:r w:rsidRPr="00CA58DB" w:rsidR="00BC1AB4">
        <w:rPr>
          <w:lang w:val="is-IS"/>
        </w:rPr>
        <w:t xml:space="preserve">hægt sé að stefna að því að </w:t>
      </w:r>
      <w:r w:rsidRPr="00CA58DB" w:rsidR="00110D87">
        <w:rPr>
          <w:lang w:val="is-IS"/>
        </w:rPr>
        <w:t>ná</w:t>
      </w:r>
      <w:r w:rsidRPr="00CA58DB" w:rsidR="00BC1AB4">
        <w:rPr>
          <w:lang w:val="is-IS"/>
        </w:rPr>
        <w:t xml:space="preserve"> kolefnishlutlausri byggingu</w:t>
      </w:r>
      <w:r w:rsidRPr="00CA58DB" w:rsidR="00110D87">
        <w:rPr>
          <w:lang w:val="is-IS"/>
        </w:rPr>
        <w:t xml:space="preserve"> er t.d. hægt að </w:t>
      </w:r>
      <w:r w:rsidRPr="00CA58DB">
        <w:rPr>
          <w:lang w:val="is-IS"/>
        </w:rPr>
        <w:t xml:space="preserve">setja </w:t>
      </w:r>
      <w:r w:rsidRPr="00CA58DB" w:rsidR="00110D87">
        <w:rPr>
          <w:lang w:val="is-IS"/>
        </w:rPr>
        <w:t xml:space="preserve">fram kröfur um </w:t>
      </w:r>
      <w:r w:rsidRPr="00CA58DB">
        <w:rPr>
          <w:lang w:val="is-IS"/>
        </w:rPr>
        <w:t>efnis- og orkuframmistöðu</w:t>
      </w:r>
      <w:r w:rsidRPr="00CA58DB" w:rsidR="00BC1AB4">
        <w:rPr>
          <w:lang w:val="is-IS"/>
        </w:rPr>
        <w:t xml:space="preserve"> </w:t>
      </w:r>
      <w:r w:rsidRPr="00CA58DB">
        <w:rPr>
          <w:lang w:val="is-IS"/>
        </w:rPr>
        <w:t xml:space="preserve">í samningum og </w:t>
      </w:r>
      <w:r w:rsidR="00E474CC">
        <w:rPr>
          <w:lang w:val="is-IS"/>
        </w:rPr>
        <w:t xml:space="preserve">þá einnig við </w:t>
      </w:r>
      <w:r w:rsidRPr="00CA58DB">
        <w:rPr>
          <w:lang w:val="is-IS"/>
        </w:rPr>
        <w:t>undirverkt</w:t>
      </w:r>
      <w:r w:rsidR="00E474CC">
        <w:rPr>
          <w:lang w:val="is-IS"/>
        </w:rPr>
        <w:t>aka</w:t>
      </w:r>
      <w:r w:rsidRPr="00CA58DB">
        <w:rPr>
          <w:lang w:val="is-IS"/>
        </w:rPr>
        <w:t xml:space="preserve"> </w:t>
      </w:r>
      <w:sdt>
        <w:sdtPr>
          <w:rPr>
            <w:color w:val="000000"/>
            <w:shd w:val="clear" w:color="auto" w:fill="E6E6E6"/>
            <w:lang w:val="is-IS"/>
          </w:rPr>
          <w:tag w:val="MENDELEY_CITATION_v3_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"/>
          <w:id w:val="686023182"/>
          <w:placeholder>
            <w:docPart w:val="FFE4373953DC4B10A9F0B45F74E4E06E"/>
          </w:placeholder>
        </w:sdtPr>
        <w:sdtContent>
          <w:r w:rsidRPr="00AB07D7" w:rsidR="00AB07D7">
            <w:rPr>
              <w:color w:val="000000"/>
              <w:lang w:val="is-IS"/>
            </w:rPr>
            <w:t>(</w:t>
          </w:r>
          <w:r w:rsidRPr="00AB07D7" w:rsidR="00AB07D7">
            <w:rPr>
              <w:color w:val="000000"/>
              <w:lang w:val="is-IS"/>
            </w:rPr>
            <w:t>Papachristos</w:t>
          </w:r>
          <w:r w:rsidRPr="00AB07D7" w:rsidR="00AB07D7">
            <w:rPr>
              <w:color w:val="000000"/>
              <w:lang w:val="is-IS"/>
            </w:rPr>
            <w:t xml:space="preserve">, 2020; </w:t>
          </w:r>
          <w:r w:rsidRPr="00AB07D7" w:rsidR="00AB07D7">
            <w:rPr>
              <w:color w:val="000000"/>
              <w:lang w:val="is-IS"/>
            </w:rPr>
            <w:t>Wang</w:t>
          </w:r>
          <w:r w:rsidRPr="00AB07D7" w:rsidR="00AB07D7">
            <w:rPr>
              <w:color w:val="000000"/>
              <w:lang w:val="is-IS"/>
            </w:rPr>
            <w:t xml:space="preserve"> et al., 2019)</w:t>
          </w:r>
        </w:sdtContent>
        <w:sdtEndPr>
          <w:rPr>
            <w:color w:val="000000" w:themeColor="text1" w:themeTint="FF" w:themeShade="FF"/>
            <w:lang w:val="is-IS"/>
          </w:rPr>
        </w:sdtEndPr>
      </w:sdt>
      <w:r w:rsidRPr="00CA58DB">
        <w:rPr>
          <w:lang w:val="is-IS"/>
        </w:rPr>
        <w:t>, velja reynda verktaka</w:t>
      </w:r>
      <w:r w:rsidR="00E474CC">
        <w:rPr>
          <w:lang w:val="is-IS"/>
        </w:rPr>
        <w:t xml:space="preserve"> með kunnáttu á þeim úrræðum sem þarf til</w:t>
      </w:r>
      <w:r w:rsidRPr="00CA58DB">
        <w:rPr>
          <w:lang w:val="is-IS"/>
        </w:rPr>
        <w:t xml:space="preserve">, velja réttu </w:t>
      </w:r>
      <w:r w:rsidR="00E474CC">
        <w:rPr>
          <w:lang w:val="is-IS"/>
        </w:rPr>
        <w:t>birgjana</w:t>
      </w:r>
      <w:r w:rsidRPr="00CA58DB">
        <w:rPr>
          <w:lang w:val="is-IS"/>
        </w:rPr>
        <w:t xml:space="preserve"> með vistvænar og staðbundnar</w:t>
      </w:r>
      <w:r w:rsidR="00E474CC">
        <w:rPr>
          <w:lang w:val="is-IS"/>
        </w:rPr>
        <w:t>/</w:t>
      </w:r>
      <w:r w:rsidR="00E474CC">
        <w:rPr>
          <w:lang w:val="is-IS"/>
        </w:rPr>
        <w:t>local</w:t>
      </w:r>
      <w:r w:rsidRPr="00CA58DB">
        <w:rPr>
          <w:lang w:val="is-IS"/>
        </w:rPr>
        <w:t xml:space="preserve"> vörur og hafa úrgangsstjórnunaráætlun sem miðar að því að draga úr, endurnýta og endurvinna </w:t>
      </w:r>
      <w:sdt>
        <w:sdtPr>
          <w:rPr>
            <w:color w:val="2B579A"/>
            <w:shd w:val="clear" w:color="auto" w:fill="E6E6E6"/>
            <w:lang w:val="is-IS"/>
          </w:rPr>
          <w:tag w:val="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"/>
          <w:id w:val="-451558408"/>
          <w:placeholder>
            <w:docPart w:val="D20F68D2D6BE4A93B26BA26B6D87AE86"/>
          </w:placeholder>
        </w:sdtPr>
        <w:sdtEndPr>
          <w:rPr>
            <w:color w:val="auto"/>
            <w:shd w:val="clear" w:color="auto" w:fill="auto"/>
            <w:lang w:val="is-IS"/>
          </w:rPr>
        </w:sdtEndPr>
        <w:sdtContent>
          <w:r w:rsidR="00AB07D7">
            <w:rPr>
              <w:rFonts w:eastAsia="Times New Roman"/>
            </w:rPr>
            <w:t xml:space="preserve">(Braulio-Gonzalo et al., 2022; </w:t>
          </w:r>
          <w:r w:rsidR="00AB07D7">
            <w:rPr>
              <w:rFonts w:eastAsia="Times New Roman"/>
            </w:rPr>
            <w:t>Kabirifar</w:t>
          </w:r>
          <w:r w:rsidR="00AB07D7">
            <w:rPr>
              <w:rFonts w:eastAsia="Times New Roman"/>
            </w:rPr>
            <w:t xml:space="preserve"> et al., 2021; Kamali &amp; Hewage, 2016; Yu et al., 2021)</w:t>
          </w:r>
        </w:sdtContent>
      </w:sdt>
      <w:r w:rsidRPr="00CA58DB">
        <w:rPr>
          <w:lang w:val="is-IS"/>
        </w:rPr>
        <w:t>. Á byggingarstigi geta aðferðirnar og vélarnar sem notaðar eru verulega stuðlað að því að lágmarka losun</w:t>
      </w:r>
      <w:r w:rsidRPr="00CA58DB" w:rsidR="00BC1AB4">
        <w:rPr>
          <w:color w:val="2B579A"/>
          <w:shd w:val="clear" w:color="auto" w:fill="E6E6E6"/>
          <w:lang w:val="is-IS"/>
        </w:rPr>
        <w:t xml:space="preserve"> </w:t>
      </w:r>
      <w:sdt>
        <w:sdtPr>
          <w:rPr>
            <w:color w:val="2B579A"/>
            <w:shd w:val="clear" w:color="auto" w:fill="E6E6E6"/>
            <w:lang w:val="is-IS"/>
          </w:rPr>
          <w:tag w:val="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"/>
          <w:id w:val="-314803803"/>
          <w:placeholder>
            <w:docPart w:val="9312F3FC73784073804A838AA96718A7"/>
          </w:placeholder>
        </w:sdtPr>
        <w:sdtEndPr>
          <w:rPr>
            <w:color w:val="auto"/>
            <w:shd w:val="clear" w:color="auto" w:fill="auto"/>
            <w:lang w:val="is-IS"/>
          </w:rPr>
        </w:sdtEndPr>
        <w:sdtContent>
          <w:r w:rsidR="00AB07D7">
            <w:rPr>
              <w:rFonts w:eastAsia="Times New Roman"/>
            </w:rPr>
            <w:t>(Ding et al., 2020; Y. H. Dong et al., 2015; Y. H. Dong &amp; Ng, 2015; Mao et al., 2013; Yan et al., 2010)</w:t>
          </w:r>
        </w:sdtContent>
      </w:sdt>
      <w:r w:rsidRPr="00CA58DB">
        <w:rPr>
          <w:lang w:val="is-IS"/>
        </w:rPr>
        <w:t xml:space="preserve">. </w:t>
      </w:r>
      <w:r w:rsidRPr="00CA58DB" w:rsidR="00BC1AB4">
        <w:rPr>
          <w:lang w:val="is-IS"/>
        </w:rPr>
        <w:t>V</w:t>
      </w:r>
      <w:r w:rsidRPr="00CA58DB">
        <w:rPr>
          <w:lang w:val="is-IS"/>
        </w:rPr>
        <w:t>erktakar</w:t>
      </w:r>
      <w:r w:rsidRPr="00CA58DB" w:rsidR="00BC1AB4">
        <w:rPr>
          <w:lang w:val="is-IS"/>
        </w:rPr>
        <w:t xml:space="preserve"> geta</w:t>
      </w:r>
      <w:r w:rsidRPr="00CA58DB">
        <w:rPr>
          <w:lang w:val="is-IS"/>
        </w:rPr>
        <w:t xml:space="preserve"> notað </w:t>
      </w:r>
      <w:r w:rsidRPr="00CA58DB">
        <w:rPr>
          <w:lang w:val="is-IS"/>
        </w:rPr>
        <w:t xml:space="preserve">orkunýtin</w:t>
      </w:r>
      <w:r w:rsidRPr="00CA58DB">
        <w:rPr>
          <w:lang w:val="is-IS"/>
        </w:rPr>
        <w:t xml:space="preserve"> tæki sem ganga fyrir endurnýjanlegum orkugjöfum til að draga úr vatns- og orkunotkun á staðnum </w:t>
      </w:r>
      <w:sdt>
        <w:sdtPr>
          <w:rPr>
            <w:color w:val="2B579A"/>
            <w:shd w:val="clear" w:color="auto" w:fill="E6E6E6"/>
            <w:lang w:val="is-IS"/>
          </w:rPr>
          <w:tag w:val="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"/>
          <w:id w:val="-2003416747"/>
          <w:placeholder>
            <w:docPart w:val="26772B0DC9724CC1942E04F0AA4B0C26"/>
          </w:placeholder>
        </w:sdtPr>
        <w:sdtEndPr>
          <w:rPr>
            <w:color w:val="auto"/>
            <w:shd w:val="clear" w:color="auto" w:fill="auto"/>
            <w:lang w:val="is-IS"/>
          </w:rPr>
        </w:sdtEndPr>
        <w:sdtContent>
          <w:r w:rsidR="00AB07D7">
            <w:rPr>
              <w:rFonts w:eastAsia="Times New Roman"/>
            </w:rPr>
            <w:t>(</w:t>
          </w:r>
          <w:r w:rsidR="00AB07D7">
            <w:rPr>
              <w:rFonts w:eastAsia="Times New Roman"/>
            </w:rPr>
            <w:t>Lawania</w:t>
          </w:r>
          <w:r w:rsidR="00AB07D7">
            <w:rPr>
              <w:rFonts w:eastAsia="Times New Roman"/>
            </w:rPr>
            <w:t xml:space="preserve"> &amp; Biswas, 2018; Tian &amp; </w:t>
          </w:r>
          <w:r w:rsidR="00AB07D7">
            <w:rPr>
              <w:rFonts w:eastAsia="Times New Roman"/>
            </w:rPr>
            <w:t>Spatari</w:t>
          </w:r>
          <w:r w:rsidR="00AB07D7">
            <w:rPr>
              <w:rFonts w:eastAsia="Times New Roman"/>
            </w:rPr>
            <w:t>, 2022; Wu et al., 2022)</w:t>
          </w:r>
        </w:sdtContent>
      </w:sdt>
      <w:r w:rsidRPr="00CA58DB">
        <w:rPr>
          <w:lang w:val="is-IS"/>
        </w:rPr>
        <w:t>.</w:t>
      </w:r>
    </w:p>
    <w:p w:rsidRPr="00CA58DB" w:rsidR="00CE73AE" w:rsidP="00BC1AB4" w:rsidRDefault="00CE73AE" w14:paraId="4001DBDB" w14:textId="1FD1CE1F">
      <w:pPr>
        <w:tabs>
          <w:tab w:val="left" w:pos="960"/>
        </w:tabs>
        <w:rPr>
          <w:lang w:val="is-IS"/>
        </w:rPr>
      </w:pPr>
      <w:r w:rsidRPr="0A58DEFF" w:rsidR="0A58DEFF">
        <w:rPr>
          <w:lang w:val="is-IS"/>
        </w:rPr>
        <w:t xml:space="preserve">Á meðan á byggingu stendur er vandað skipulag og framkvæmd nauðsynleg, sem felur í sér að nýta vel auðlindirnar, og reyndum verktökum og úrgangsstjórnunaraðferðum til að lágmarka losun. </w:t>
      </w:r>
    </w:p>
    <w:p w:rsidR="414C84B8" w:rsidP="414C84B8" w:rsidRDefault="414C84B8" w14:paraId="557DA6B8" w14:textId="11B77BFD">
      <w:pPr>
        <w:rPr>
          <w:lang w:val="is-IS"/>
        </w:rPr>
      </w:pPr>
    </w:p>
    <w:p w:rsidRPr="00CA58DB" w:rsidR="00BC1AB4" w:rsidP="414C84B8" w:rsidRDefault="00BC1AB4" w14:paraId="7BF4AAB6" w14:textId="77777777">
      <w:pPr>
        <w:pStyle w:val="Heading3"/>
        <w:rPr>
          <w:lang w:val="is-IS"/>
        </w:rPr>
      </w:pPr>
      <w:r w:rsidRPr="00CA58DB">
        <w:rPr>
          <w:lang w:val="is-IS"/>
        </w:rPr>
        <w:t>Rekstur</w:t>
      </w:r>
    </w:p>
    <w:p w:rsidR="00CA58DB" w:rsidRDefault="00BC1AB4" w14:paraId="5A7B6E42" w14:textId="196F304D">
      <w:pPr>
        <w:rPr>
          <w:lang w:val="is-IS"/>
        </w:rPr>
      </w:pPr>
      <w:r w:rsidRPr="00CA58DB">
        <w:rPr>
          <w:lang w:val="is-IS"/>
        </w:rPr>
        <w:t xml:space="preserve">Fyrir byggingarrekstur eru margar aðferðir til að spara orkunotkun til hitunar, kælingar og </w:t>
      </w:r>
      <w:r w:rsidRPr="00CA58DB">
        <w:rPr>
          <w:lang w:val="is-IS"/>
        </w:rPr>
        <w:t xml:space="preserve">loftræstingar</w:t>
      </w:r>
      <w:r w:rsidRPr="00CA58DB">
        <w:rPr>
          <w:lang w:val="is-IS"/>
        </w:rPr>
        <w:t xml:space="preserve"> </w:t>
      </w:r>
      <w:sdt>
        <w:sdtPr>
          <w:rPr>
            <w:color w:val="000000"/>
            <w:shd w:val="clear" w:color="auto" w:fill="E6E6E6"/>
            <w:lang w:val="is-IS"/>
          </w:rPr>
          <w:tag w:val="MENDELEY_CITATION_v3_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"/>
          <w:id w:val="-1166479960"/>
          <w:placeholder>
            <w:docPart w:val="C026277816644914A266175318118AE7"/>
          </w:placeholder>
        </w:sdtPr>
        <w:sdtContent>
          <w:r w:rsidR="00AB07D7">
            <w:rPr>
              <w:rFonts w:eastAsia="Times New Roman"/>
            </w:rPr>
            <w:t>(</w:t>
          </w:r>
          <w:r w:rsidR="00AB07D7">
            <w:rPr>
              <w:rFonts w:eastAsia="Times New Roman"/>
            </w:rPr>
            <w:t>Elnozahy</w:t>
          </w:r>
          <w:r w:rsidR="00AB07D7">
            <w:rPr>
              <w:rFonts w:eastAsia="Times New Roman"/>
            </w:rPr>
            <w:t xml:space="preserve"> et al., 2015; Gibbons &amp; Javed, 2022; Khan et al., 2017; </w:t>
          </w:r>
          <w:r w:rsidR="00AB07D7">
            <w:rPr>
              <w:rFonts w:eastAsia="Times New Roman"/>
            </w:rPr>
            <w:t>Vakalis</w:t>
          </w:r>
          <w:r w:rsidR="00AB07D7">
            <w:rPr>
              <w:rFonts w:eastAsia="Times New Roman"/>
            </w:rPr>
            <w:t xml:space="preserve"> et al., 2021),</w:t>
          </w:r>
        </w:sdtContent>
        <w:sdtEndPr>
          <w:rPr>
            <w:color w:val="000000" w:themeColor="text1" w:themeTint="FF" w:themeShade="FF"/>
            <w:lang w:val="is-IS"/>
          </w:rPr>
        </w:sdtEndPr>
      </w:sdt>
      <w:r w:rsidRPr="00CA58DB">
        <w:rPr>
          <w:lang w:val="is-IS"/>
        </w:rPr>
        <w:t xml:space="preserve"> ásamt því að  viðhald er mikilvægt fyrir orkuafköst, og til að lengja endingartíma </w:t>
      </w:r>
      <w:sdt>
        <w:sdtPr>
          <w:rPr>
            <w:color w:val="000000"/>
            <w:shd w:val="clear" w:color="auto" w:fill="E6E6E6"/>
            <w:lang w:val="is-IS"/>
          </w:rPr>
          <w:tag w:val="MENDELEY_CITATION_v3_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"/>
          <w:id w:val="494141330"/>
          <w:placeholder>
            <w:docPart w:val="D41FDDBB877F4693A4658F6DBFB29BB5"/>
          </w:placeholder>
        </w:sdtPr>
        <w:sdtContent>
          <w:r w:rsidRPr="00AB07D7" w:rsidR="00AB07D7">
            <w:rPr>
              <w:color w:val="000000"/>
              <w:lang w:val="is-IS"/>
            </w:rPr>
            <w:t>(</w:t>
          </w:r>
          <w:r w:rsidRPr="00AB07D7" w:rsidR="00AB07D7">
            <w:rPr>
              <w:color w:val="000000"/>
              <w:lang w:val="is-IS"/>
            </w:rPr>
            <w:t>Cellura</w:t>
          </w:r>
          <w:r w:rsidRPr="00AB07D7" w:rsidR="00AB07D7">
            <w:rPr>
              <w:color w:val="000000"/>
              <w:lang w:val="is-IS"/>
            </w:rPr>
            <w:t xml:space="preserve"> et al., 2014; Z. Dong et al., 2021; </w:t>
          </w:r>
          <w:r w:rsidRPr="00AB07D7" w:rsidR="00AB07D7">
            <w:rPr>
              <w:color w:val="000000"/>
              <w:lang w:val="is-IS"/>
            </w:rPr>
            <w:t>Grigoropoulos</w:t>
          </w:r>
          <w:r w:rsidRPr="00AB07D7" w:rsidR="00AB07D7">
            <w:rPr>
              <w:color w:val="000000"/>
              <w:lang w:val="is-IS"/>
            </w:rPr>
            <w:t xml:space="preserve"> et al., 2016; </w:t>
          </w:r>
          <w:r w:rsidRPr="00AB07D7" w:rsidR="00AB07D7">
            <w:rPr>
              <w:color w:val="000000"/>
              <w:lang w:val="is-IS"/>
            </w:rPr>
            <w:t>Jiang</w:t>
          </w:r>
          <w:r w:rsidRPr="00AB07D7" w:rsidR="00AB07D7">
            <w:rPr>
              <w:color w:val="000000"/>
              <w:lang w:val="is-IS"/>
            </w:rPr>
            <w:t xml:space="preserve"> et al., 2022)</w:t>
          </w:r>
        </w:sdtContent>
        <w:sdtEndPr>
          <w:rPr>
            <w:color w:val="000000" w:themeColor="text1" w:themeTint="FF" w:themeShade="FF"/>
            <w:lang w:val="is-IS"/>
          </w:rPr>
        </w:sdtEndPr>
      </w:sdt>
      <w:r w:rsidRPr="00CA58DB">
        <w:rPr>
          <w:lang w:val="is-IS"/>
        </w:rPr>
        <w:t xml:space="preserve">. </w:t>
      </w:r>
      <w:commentRangeStart w:id="2100458034"/>
      <w:commentRangeStart w:id="386972025"/>
      <w:r w:rsidRPr="00CA58DB">
        <w:rPr>
          <w:lang w:val="is-IS"/>
        </w:rPr>
        <w:t xml:space="preserve">Endurbætur á burðarvirkinu geta dregið verulega úr rekstrarorkunotkun</w:t>
      </w:r>
      <w:commentRangeEnd w:id="2100458034"/>
      <w:r>
        <w:rPr>
          <w:rStyle w:val="CommentReference"/>
        </w:rPr>
        <w:commentReference w:id="2100458034"/>
      </w:r>
      <w:commentRangeEnd w:id="386972025"/>
      <w:r>
        <w:rPr>
          <w:rStyle w:val="CommentReference"/>
        </w:rPr>
        <w:commentReference w:id="386972025"/>
      </w:r>
      <w:r w:rsidRPr="00CA58DB">
        <w:rPr>
          <w:lang w:val="is-IS"/>
        </w:rPr>
        <w:t xml:space="preserve"> </w:t>
      </w:r>
      <w:sdt>
        <w:sdtPr>
          <w:rPr>
            <w:color w:val="2B579A"/>
            <w:shd w:val="clear" w:color="auto" w:fill="E6E6E6"/>
            <w:lang w:val="is-IS"/>
          </w:rPr>
          <w:tag w:val="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"/>
          <w:id w:val="1591432704"/>
          <w:placeholder>
            <w:docPart w:val="B9D8EB2410A9417CA8EAB12EEB05BC7B"/>
          </w:placeholder>
        </w:sdtPr>
        <w:sdtEndPr>
          <w:rPr>
            <w:color w:val="auto"/>
            <w:shd w:val="clear" w:color="auto" w:fill="auto"/>
            <w:lang w:val="is-IS"/>
          </w:rPr>
        </w:sdtEndPr>
        <w:sdtContent>
          <w:r w:rsidR="00AB07D7">
            <w:rPr>
              <w:rFonts w:eastAsia="Times New Roman"/>
            </w:rPr>
            <w:t>(</w:t>
          </w:r>
          <w:r w:rsidR="00AB07D7">
            <w:rPr>
              <w:rFonts w:eastAsia="Times New Roman"/>
            </w:rPr>
            <w:t>Belussi</w:t>
          </w:r>
          <w:r w:rsidR="00AB07D7">
            <w:rPr>
              <w:rFonts w:eastAsia="Times New Roman"/>
            </w:rPr>
            <w:t xml:space="preserve"> et al., 2019; Evola et al., 2014; Lin &amp; Chen, 2022; Lizana et al., 2016)</w:t>
          </w:r>
        </w:sdtContent>
      </w:sdt>
      <w:r w:rsidRPr="00CA58DB">
        <w:rPr>
          <w:lang w:val="is-IS"/>
        </w:rPr>
        <w:t xml:space="preserve">.  </w:t>
      </w:r>
    </w:p>
    <w:p w:rsidRPr="00CA58DB" w:rsidR="00E474CC" w:rsidP="00E474CC" w:rsidRDefault="00E474CC" w14:paraId="2A5F889F" w14:textId="1833F883">
      <w:pPr>
        <w:rPr>
          <w:lang w:val="is-IS"/>
        </w:rPr>
      </w:pPr>
      <w:r w:rsidRPr="0A58DEFF" w:rsidR="0A58DEFF">
        <w:rPr>
          <w:lang w:val="is-IS"/>
        </w:rPr>
        <w:t>Á rekstrartíma bygginga hjálpar hagræðing við upphitun, kælingu og viðhald að við að spara orku. Endurbætur á ytra byrði byggingarinnar geta dregið verulega úr rekstrarorkunotkun.</w:t>
      </w:r>
    </w:p>
    <w:p w:rsidRPr="00CA58DB" w:rsidR="00CA58DB" w:rsidP="414C84B8" w:rsidRDefault="00CA58DB" w14:paraId="296E016B" w14:textId="77777777">
      <w:pPr>
        <w:pStyle w:val="Heading3"/>
        <w:rPr>
          <w:lang w:val="is-IS"/>
        </w:rPr>
      </w:pPr>
      <w:r w:rsidRPr="00CA58DB">
        <w:rPr>
          <w:lang w:val="is-IS"/>
        </w:rPr>
        <w:t>Endurbætur</w:t>
      </w:r>
    </w:p>
    <w:p w:rsidR="00CA58DB" w:rsidRDefault="00CA58DB" w14:paraId="11E40C55" w14:textId="1BDD1B30">
      <w:pPr>
        <w:rPr>
          <w:color w:val="000000" w:themeColor="text1"/>
          <w:shd w:val="clear" w:color="auto" w:fill="E6E6E6"/>
          <w:lang w:val="is-IS"/>
        </w:rPr>
      </w:pPr>
      <w:r w:rsidRPr="00CA58DB">
        <w:rPr>
          <w:lang w:val="is-IS"/>
        </w:rPr>
        <w:t>Þar sem núverandi byggingar eru stærst</w:t>
      </w:r>
      <w:r w:rsidR="003D187A">
        <w:rPr>
          <w:lang w:val="is-IS"/>
        </w:rPr>
        <w:t>i</w:t>
      </w:r>
      <w:r w:rsidRPr="00CA58DB">
        <w:rPr>
          <w:lang w:val="is-IS"/>
        </w:rPr>
        <w:t xml:space="preserve"> hlut</w:t>
      </w:r>
      <w:r w:rsidR="003D187A">
        <w:rPr>
          <w:lang w:val="is-IS"/>
        </w:rPr>
        <w:t>i</w:t>
      </w:r>
      <w:r w:rsidRPr="00CA58DB">
        <w:rPr>
          <w:lang w:val="is-IS"/>
        </w:rPr>
        <w:t xml:space="preserve"> byggingarmagnsins er mikilvægt að lækka kolefnisspor þessara mannvirkja </w:t>
      </w:r>
      <w:sdt>
        <w:sdtPr>
          <w:rPr>
            <w:color w:val="000000"/>
            <w:shd w:val="clear" w:color="auto" w:fill="E6E6E6"/>
            <w:lang w:val="is-IS"/>
          </w:rPr>
          <w:tag w:val="MENDELEY_CITATION_v3_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"/>
          <w:id w:val="143937115"/>
          <w:placeholder>
            <w:docPart w:val="674D8E265F364D4C9FA6660F68E995D7"/>
          </w:placeholder>
        </w:sdtPr>
        <w:sdtContent>
          <w:r w:rsidRPr="00AB07D7" w:rsidR="00AB07D7">
            <w:rPr>
              <w:color w:val="000000"/>
              <w:lang w:val="is-IS"/>
            </w:rPr>
            <w:t>(Cornaro et al., 2016)</w:t>
          </w:r>
        </w:sdtContent>
        <w:sdtEndPr>
          <w:rPr>
            <w:color w:val="000000" w:themeColor="text1" w:themeTint="FF" w:themeShade="FF"/>
            <w:lang w:val="is-IS"/>
          </w:rPr>
        </w:sdtEndPr>
      </w:sdt>
      <w:r w:rsidRPr="00CA58DB">
        <w:rPr>
          <w:lang w:val="is-IS"/>
        </w:rPr>
        <w:t xml:space="preserve"> og getur jafnvel talist mikilvægara en að einblína á nýbyggingar </w:t>
      </w:r>
      <w:sdt>
        <w:sdtPr>
          <w:rPr>
            <w:color w:val="000000"/>
            <w:shd w:val="clear" w:color="auto" w:fill="E6E6E6"/>
            <w:lang w:val="is-IS"/>
          </w:rPr>
          <w:tag w:val="MENDELEY_CITATION_v3_eyJjaXRhdGlvbklEIjoiTUVOREVMRVlfQ0lUQVRJT05fZTYxMDMzZTctMTg4ZS00ZjdmLTg2MzQtYjNhMmUxMDg0MDNj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
          <w:id w:val="1939740943"/>
          <w:placeholder>
            <w:docPart w:val="5FC208C565D84171A3B3C693C37E7592"/>
          </w:placeholder>
        </w:sdtPr>
        <w:sdtContent>
          <w:r w:rsidRPr="00AB07D7" w:rsidR="00AB07D7">
            <w:rPr>
              <w:color w:val="000000"/>
              <w:lang w:val="is-IS"/>
            </w:rPr>
            <w:t>(Urge-Vorsatz et al., 2020).</w:t>
          </w:r>
        </w:sdtContent>
        <w:sdtEndPr>
          <w:rPr>
            <w:color w:val="000000" w:themeColor="text1" w:themeTint="FF" w:themeShade="FF"/>
            <w:lang w:val="is-IS"/>
          </w:rPr>
        </w:sdtEndPr>
      </w:sdt>
      <w:r w:rsidRPr="00CA58DB">
        <w:rPr>
          <w:lang w:val="is-IS"/>
        </w:rPr>
        <w:t xml:space="preserve"> Að auki geta endurbætur boðið upp á betri endingu, hagkvæmni, hagnýt gæði og félagsleg gildi en nýbyggingar </w:t>
      </w:r>
      <w:sdt>
        <w:sdtPr>
          <w:rPr>
            <w:color w:val="000000"/>
            <w:shd w:val="clear" w:color="auto" w:fill="E6E6E6"/>
            <w:lang w:val="is-IS"/>
          </w:rPr>
          <w:tag w:val="MENDELEY_CITATION_v3_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"/>
          <w:id w:val="1062607515"/>
          <w:placeholder>
            <w:docPart w:val="F11E04AE0A6D4B4EA8A9FB9AC3E2392B"/>
          </w:placeholder>
        </w:sdtPr>
        <w:sdtContent>
          <w:r w:rsidRPr="00AB07D7" w:rsidR="00AB07D7">
            <w:rPr>
              <w:color w:val="000000"/>
              <w:lang w:val="is-IS"/>
            </w:rPr>
            <w:t>(Poel et al., 2007)</w:t>
          </w:r>
        </w:sdtContent>
        <w:sdtEndPr>
          <w:rPr>
            <w:color w:val="000000" w:themeColor="text1" w:themeTint="FF" w:themeShade="FF"/>
            <w:lang w:val="is-IS"/>
          </w:rPr>
        </w:sdtEndPr>
      </w:sdt>
      <w:r w:rsidRPr="00CA58DB">
        <w:rPr>
          <w:lang w:val="is-IS"/>
        </w:rPr>
        <w:t xml:space="preserve">. Orkunýtingin getur orðið sambærileg og í nýbyggingum </w:t>
      </w:r>
      <w:sdt>
        <w:sdtPr>
          <w:rPr>
            <w:color w:val="000000"/>
            <w:shd w:val="clear" w:color="auto" w:fill="E6E6E6"/>
            <w:lang w:val="is-IS"/>
          </w:rPr>
          <w:tag w:val="MENDELEY_CITATION_v3_eyJjaXRhdGlvbklEIjoiTUVOREVMRVlfQ0lUQVRJT05fOTlmNTQ4ZDEtZGFhOC00MjRkLWE1NzktODA1NTNjMTRiYmVm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
          <w:id w:val="1611318183"/>
          <w:placeholder>
            <w:docPart w:val="44AC463D5FF141D0B3F76D118A4D5601"/>
          </w:placeholder>
        </w:sdtPr>
        <w:sdtContent>
          <w:r w:rsidRPr="00AB07D7" w:rsidR="00AB07D7">
            <w:rPr>
              <w:color w:val="000000"/>
              <w:lang w:val="is-IS"/>
            </w:rPr>
            <w:t>(</w:t>
          </w:r>
          <w:r w:rsidRPr="00AB07D7" w:rsidR="00AB07D7">
            <w:rPr>
              <w:color w:val="000000"/>
              <w:lang w:val="is-IS"/>
            </w:rPr>
            <w:t>Urge-Vorsatz</w:t>
          </w:r>
          <w:r w:rsidRPr="00AB07D7" w:rsidR="00AB07D7">
            <w:rPr>
              <w:color w:val="000000"/>
              <w:lang w:val="is-IS"/>
            </w:rPr>
            <w:t xml:space="preserve"> et al., 2020).</w:t>
          </w:r>
        </w:sdtContent>
        <w:sdtEndPr>
          <w:rPr>
            <w:color w:val="000000" w:themeColor="text1" w:themeTint="FF" w:themeShade="FF"/>
            <w:lang w:val="is-IS"/>
          </w:rPr>
        </w:sdtEndPr>
      </w:sdt>
      <w:r w:rsidRPr="00CA58DB">
        <w:rPr>
          <w:color w:val="000000" w:themeColor="text1"/>
          <w:shd w:val="clear" w:color="auto" w:fill="E6E6E6"/>
          <w:lang w:val="is-IS"/>
        </w:rPr>
        <w:t xml:space="preserve"> </w:t>
      </w:r>
    </w:p>
    <w:p w:rsidRPr="00CA58DB" w:rsidR="00E474CC" w:rsidP="00E474CC" w:rsidRDefault="00E474CC" w14:paraId="66AFF1C4" w14:textId="15932C64">
      <w:pPr>
        <w:rPr>
          <w:lang w:val="is-IS"/>
        </w:rPr>
      </w:pPr>
      <w:r w:rsidRPr="0A58DEFF" w:rsidR="0A58DEFF">
        <w:rPr>
          <w:lang w:val="is-IS"/>
        </w:rPr>
        <w:t xml:space="preserve">Endurbætur núverandi bygginga er mikilvæg til þess að draga úr kolefnislosun.   Vel endurbættar byggingar geta farið fram úr nýbyggingum hvað varðar orkunýtingu og líftíma. </w:t>
      </w:r>
    </w:p>
    <w:p w:rsidRPr="00CA58DB" w:rsidR="00E474CC" w:rsidRDefault="00E474CC" w14:paraId="29F63DDC" w14:textId="77777777">
      <w:pPr>
        <w:rPr>
          <w:lang w:val="is-IS"/>
        </w:rPr>
      </w:pPr>
    </w:p>
    <w:p w:rsidRPr="00CC6072" w:rsidR="00CA58DB" w:rsidP="0001089D" w:rsidRDefault="00CA58DB" w14:paraId="46A3EF99" w14:textId="77777777">
      <w:pPr>
        <w:pStyle w:val="Heading2"/>
      </w:pPr>
      <w:r w:rsidR="0A58DEFF">
        <w:rPr/>
        <w:t>Byggingarefni</w:t>
      </w:r>
    </w:p>
    <w:p w:rsidR="00CE5CDB" w:rsidP="00A50E80" w:rsidRDefault="00CA58DB" w14:paraId="481599A9" w14:textId="72A0FC58">
      <w:r w:rsidRPr="00CA58DB">
        <w:rPr>
          <w:lang w:val="is-IS"/>
        </w:rPr>
        <w:t xml:space="preserve">Byggingarefni með litla innbyggða losun geta dregið úr kolefnisspori byggingar </w:t>
      </w:r>
      <w:r w:rsidRPr="00CA58DB">
        <w:rPr>
          <w:color w:val="000000" w:themeColor="text1"/>
          <w:lang w:val="is-IS"/>
        </w:rPr>
        <w:t xml:space="preserve">(Hossaini et al., 2018). Þess vegna </w:t>
      </w:r>
      <w:r w:rsidR="003D187A">
        <w:rPr>
          <w:color w:val="000000" w:themeColor="text1"/>
          <w:lang w:val="is-IS"/>
        </w:rPr>
        <w:t>hafa þó</w:t>
      </w:r>
      <w:r w:rsidRPr="00CA58DB">
        <w:rPr>
          <w:lang w:val="is-IS"/>
        </w:rPr>
        <w:t xml:space="preserve"> nokkrar aðferðir verið rannsakaðar </w:t>
      </w:r>
      <w:sdt>
        <w:sdtPr>
          <w:rPr>
            <w:color w:val="000000"/>
            <w:shd w:val="clear" w:color="auto" w:fill="E6E6E6"/>
            <w:lang w:val="is-IS"/>
          </w:rPr>
          <w:tag w:val="MENDELEY_CITATION_v3_eyJjaXRhdGlvbklEIjoiTUVOREVMRVlfQ0lUQVRJT05fMDc0MWU0Y2UtNzE2Mi00Zjc1LThlNmEtM2Y4NTgzMzQ2ZDc3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
          <w:id w:val="-1540120068"/>
          <w:placeholder>
            <w:docPart w:val="E4F8835A8D1A4A4085D2FA6E09674710"/>
          </w:placeholder>
        </w:sdtPr>
        <w:sdtContent>
          <w:r w:rsidRPr="00AB07D7" w:rsidR="00AB07D7">
            <w:rPr>
              <w:color w:val="000000"/>
              <w:lang w:val="is-IS"/>
            </w:rPr>
            <w:t>(Urge-Vorsatz et al., 2020)</w:t>
          </w:r>
        </w:sdtContent>
        <w:sdtEndPr>
          <w:rPr>
            <w:color w:val="000000" w:themeColor="text1" w:themeTint="FF" w:themeShade="FF"/>
            <w:lang w:val="is-IS"/>
          </w:rPr>
        </w:sdtEndPr>
      </w:sdt>
      <w:r w:rsidRPr="0A58DEFF" w:rsidR="0A58DEFF">
        <w:rPr>
          <w:color w:val="000000" w:themeColor="text1" w:themeTint="FF" w:themeShade="FF"/>
          <w:lang w:val="is-IS"/>
        </w:rPr>
        <w:t xml:space="preserve"> og þ</w:t>
      </w:r>
      <w:r w:rsidRPr="00CA58DB">
        <w:rPr>
          <w:lang w:val="is-IS"/>
        </w:rPr>
        <w:t>ær fela</w:t>
      </w:r>
      <w:r w:rsidR="003D187A">
        <w:rPr>
          <w:lang w:val="is-IS"/>
        </w:rPr>
        <w:t xml:space="preserve"> m.a.</w:t>
      </w:r>
      <w:r w:rsidRPr="00CA58DB">
        <w:rPr>
          <w:lang w:val="is-IS"/>
        </w:rPr>
        <w:t xml:space="preserve"> í sér endurvinnslu, endurnýtingu, minnkun</w:t>
      </w:r>
      <w:r>
        <w:rPr>
          <w:lang w:val="is-IS"/>
        </w:rPr>
        <w:t>/takmörkun</w:t>
      </w:r>
      <w:r w:rsidRPr="00CA58DB">
        <w:rPr>
          <w:lang w:val="is-IS"/>
        </w:rPr>
        <w:t xml:space="preserve"> byggingar- og niðurrifsúrgangs (Moncaster o.fl., 2019), </w:t>
      </w:r>
      <w:r>
        <w:rPr>
          <w:lang w:val="is-IS"/>
        </w:rPr>
        <w:t xml:space="preserve">betri </w:t>
      </w:r>
      <w:r w:rsidRPr="00CA58DB">
        <w:rPr>
          <w:lang w:val="is-IS"/>
        </w:rPr>
        <w:t>efnisnýt</w:t>
      </w:r>
      <w:r>
        <w:rPr>
          <w:lang w:val="is-IS"/>
        </w:rPr>
        <w:t>ingu</w:t>
      </w:r>
      <w:r w:rsidRPr="00CA58DB">
        <w:rPr>
          <w:lang w:val="is-IS"/>
        </w:rPr>
        <w:t xml:space="preserve"> (Allwood o.fl., 2011), </w:t>
      </w:r>
      <w:r>
        <w:rPr>
          <w:lang w:val="is-IS"/>
        </w:rPr>
        <w:t xml:space="preserve">betri/lengri </w:t>
      </w:r>
      <w:r w:rsidRPr="00CA58DB">
        <w:rPr>
          <w:lang w:val="is-IS"/>
        </w:rPr>
        <w:t xml:space="preserve">endingu, lífræna valkosti eða aðrar efnislausnir með minni losun (D'Amico o.fl. al., 2021), og kolefnisfanga (Urge-Vorsatz o.fl., 2020). Þrátt fyrir að þessar aðferðir geti dregið úr losun útrýma þær henni ekki alveg </w:t>
      </w:r>
      <w:sdt>
        <w:sdtPr>
          <w:rPr>
            <w:color w:val="000000"/>
            <w:shd w:val="clear" w:color="auto" w:fill="E6E6E6"/>
          </w:rPr>
          <w:tag w:val="MENDELEY_CITATION_v3_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"/>
          <w:id w:val="665672619"/>
          <w:placeholder>
            <w:docPart w:val="889845233466478D9C1F80438CFF7D9A"/>
          </w:placeholder>
        </w:sdtPr>
        <w:sdtContent>
          <w:r w:rsidRPr="00AB07D7" w:rsidR="00AB07D7">
            <w:rPr>
              <w:color w:val="000000"/>
            </w:rPr>
            <w:t>(Habert et al., 2020a)</w:t>
          </w:r>
        </w:sdtContent>
        <w:sdtEndPr>
          <w:rPr>
            <w:color w:val="000000" w:themeColor="text1" w:themeTint="FF" w:themeShade="FF"/>
          </w:rPr>
        </w:sdtEndPr>
      </w:sdt>
      <w:r w:rsidRPr="00CA58DB">
        <w:rPr>
          <w:lang w:val="is-IS"/>
        </w:rPr>
        <w:t xml:space="preserve">. Eins og er, er þörf á sementi fyrir flestar steyptar undirstöður, en framleiðsla sements veldur mikilli  losun vegna orkunnar sem þarf til framleiðslu þessu og þeirra efnaferla sem eiga sér stað </w:t>
      </w:r>
      <w:sdt>
        <w:sdtPr>
          <w:rPr>
            <w:color w:val="000000"/>
            <w:shd w:val="clear" w:color="auto" w:fill="E6E6E6"/>
          </w:rPr>
          <w:tag w:val="MENDELEY_CITATION_v3_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"/>
          <w:id w:val="-156996530"/>
          <w:placeholder>
            <w:docPart w:val="90317EC14007484B891D3005AEEBE0FB"/>
          </w:placeholder>
        </w:sdtPr>
        <w:sdtEndPr>
          <w:rPr>
            <w:color w:val="000000" w:themeColor="text1" w:themeTint="FF" w:themeShade="FF"/>
            <w:shd w:val="clear" w:color="auto" w:fill="auto"/>
          </w:rPr>
        </w:sdtEndPr>
        <w:sdtContent>
          <w:r w:rsidRPr="00AB07D7" w:rsidR="00AB07D7">
            <w:rPr>
              <w:rFonts w:eastAsia="Times New Roman"/>
              <w:color w:val="000000"/>
            </w:rPr>
            <w:t>(Miller et al., 2016; S. Miller &amp; Myers, 2020; Monteiro et al., 2017)</w:t>
          </w:r>
        </w:sdtContent>
      </w:sdt>
      <w:r w:rsidRPr="00CA58DB">
        <w:rPr>
          <w:lang w:val="is-IS"/>
        </w:rPr>
        <w:t xml:space="preserve">. </w:t>
      </w:r>
      <w:r>
        <w:rPr>
          <w:lang w:val="is-IS"/>
        </w:rPr>
        <w:t>F</w:t>
      </w:r>
      <w:r w:rsidRPr="00CA58DB">
        <w:rPr>
          <w:lang w:val="is-IS"/>
        </w:rPr>
        <w:t xml:space="preserve">ramfarir hafa orðið í kolefnishlutlausri steinsteypu </w:t>
      </w:r>
      <w:sdt>
        <w:sdtPr>
          <w:rPr>
            <w:color w:val="000000"/>
            <w:shd w:val="clear" w:color="auto" w:fill="E6E6E6"/>
          </w:rPr>
          <w:tag w:val="MENDELEY_CITATION_v3_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"/>
          <w:id w:val="763430431"/>
          <w:placeholder>
            <w:docPart w:val="ADCF78A5D11F4C708C2ED7F895F86E0A"/>
          </w:placeholder>
        </w:sdtPr>
        <w:sdtContent>
          <w:r w:rsidRPr="00AB07D7" w:rsidR="00AB07D7">
            <w:rPr>
              <w:color w:val="000000"/>
            </w:rPr>
            <w:t>(Renforth, 2019a; Shi et al., 2019a),</w:t>
          </w:r>
        </w:sdtContent>
        <w:sdtEndPr>
          <w:rPr>
            <w:color w:val="000000" w:themeColor="text1" w:themeTint="FF" w:themeShade="FF"/>
          </w:rPr>
        </w:sdtEndPr>
      </w:sdt>
      <w:r w:rsidRPr="00CA58DB">
        <w:rPr>
          <w:lang w:val="is-IS"/>
        </w:rPr>
        <w:t xml:space="preserve"> en þær eiga erfitt með</w:t>
      </w:r>
      <w:r>
        <w:rPr>
          <w:lang w:val="is-IS"/>
        </w:rPr>
        <w:t xml:space="preserve"> </w:t>
      </w:r>
      <w:r w:rsidRPr="00CA58DB">
        <w:rPr>
          <w:lang w:val="is-IS"/>
        </w:rPr>
        <w:t xml:space="preserve">að mæta þeirri eftirspurn sem </w:t>
      </w:r>
      <w:r w:rsidRPr="00CA58DB">
        <w:rPr>
          <w:lang w:val="is-IS"/>
        </w:rPr>
        <w:t>er</w:t>
      </w:r>
      <w:r w:rsidRPr="00CA58DB">
        <w:rPr>
          <w:lang w:val="is-IS"/>
        </w:rPr>
        <w:t xml:space="preserve"> til framtíðar þéttbýlismyndunar</w:t>
      </w:r>
      <w:r>
        <w:rPr>
          <w:lang w:val="is-IS"/>
        </w:rPr>
        <w:t xml:space="preserve"> </w:t>
      </w:r>
      <w:r w:rsidRPr="00CA58DB">
        <w:rPr>
          <w:lang w:val="is-IS"/>
        </w:rPr>
        <w:t>(</w:t>
      </w:r>
      <w:r w:rsidRPr="00CA58DB">
        <w:rPr>
          <w:lang w:val="is-IS"/>
        </w:rPr>
        <w:t>Hajer</w:t>
      </w:r>
      <w:r w:rsidRPr="00CA58DB">
        <w:rPr>
          <w:lang w:val="is-IS"/>
        </w:rPr>
        <w:t xml:space="preserve"> o.fl., 2018)</w:t>
      </w:r>
      <w:r>
        <w:rPr>
          <w:lang w:val="is-IS"/>
        </w:rPr>
        <w:t xml:space="preserve"> á þeim hraða sem byggt er og vera </w:t>
      </w:r>
      <w:r w:rsidRPr="00CA58DB">
        <w:rPr>
          <w:lang w:val="is-IS"/>
        </w:rPr>
        <w:t>innan þolmarka jarðar</w:t>
      </w:r>
      <w:r>
        <w:rPr/>
        <w:t xml:space="preserve"> </w:t>
      </w:r>
      <w:sdt>
        <w:sdtPr>
          <w:rPr>
            <w:color w:val="000000"/>
            <w:shd w:val="clear" w:color="auto" w:fill="E6E6E6"/>
          </w:rPr>
          <w:tag w:val="MENDELEY_CITATION_v3_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"/>
          <w:id w:val="-931741765"/>
          <w:placeholder>
            <w:docPart w:val="A0870E94D399496F9849EA9440E21E64"/>
          </w:placeholder>
        </w:sdtPr>
        <w:sdtContent>
          <w:r w:rsidRPr="00AB07D7" w:rsidR="00AB07D7">
            <w:rPr>
              <w:color w:val="000000"/>
            </w:rPr>
            <w:t>(Cao et al., 2020)</w:t>
          </w:r>
        </w:sdtContent>
        <w:sdtEndPr>
          <w:rPr>
            <w:color w:val="000000" w:themeColor="text1" w:themeTint="FF" w:themeShade="FF"/>
          </w:rPr>
        </w:sdtEndPr>
      </w:sdt>
      <w:r w:rsidRPr="00A52A58">
        <w:rPr/>
        <w:t>.</w:t>
      </w:r>
    </w:p>
    <w:p w:rsidR="00CA58DB" w:rsidP="00A50E80" w:rsidRDefault="00CA58DB" w14:paraId="2AF5C9C6" w14:textId="75016704">
      <w:pPr>
        <w:rPr>
          <w:lang w:val="is-IS"/>
        </w:rPr>
      </w:pPr>
      <w:r w:rsidRPr="00CA58DB">
        <w:rPr>
          <w:lang w:val="is-IS"/>
        </w:rPr>
        <w:t>Til að draga úr útblæstri frá steinsteypu er hægt að</w:t>
      </w:r>
      <w:r w:rsidR="0081171B">
        <w:rPr>
          <w:lang w:val="is-IS"/>
        </w:rPr>
        <w:t xml:space="preserve"> minnka</w:t>
      </w:r>
      <w:r w:rsidRPr="00CA58DB">
        <w:rPr>
          <w:lang w:val="is-IS"/>
        </w:rPr>
        <w:t xml:space="preserve">, hagræða steypublöndur og lækka magn sementsklinks </w:t>
      </w:r>
      <w:sdt>
        <w:sdtPr>
          <w:rPr>
            <w:color w:val="000000"/>
            <w:shd w:val="clear" w:color="auto" w:fill="E6E6E6"/>
          </w:rPr>
          <w:tag w:val="MENDELEY_CITATION_v3_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"/>
          <w:id w:val="1680547898"/>
          <w:placeholder>
            <w:docPart w:val="61A2830CCF594B15971BCB7176DC4DE8"/>
          </w:placeholder>
        </w:sdtPr>
        <w:sdtContent>
          <w:r w:rsidRPr="00AB07D7" w:rsidR="00AB07D7">
            <w:rPr>
              <w:color w:val="000000"/>
            </w:rPr>
            <w:t>(Habert et al., 2020b)</w:t>
          </w:r>
        </w:sdtContent>
        <w:sdtEndPr>
          <w:rPr>
            <w:color w:val="000000" w:themeColor="text1" w:themeTint="FF" w:themeShade="FF"/>
          </w:rPr>
        </w:sdtEndPr>
      </w:sdt>
      <w:r w:rsidRPr="00CA58DB">
        <w:rPr>
          <w:lang w:val="is-IS"/>
        </w:rPr>
        <w:t xml:space="preserve">. Við framleiðslu á sementi getur skipting úr jarðefnaeldsneyti yfir í lífeldsneyti eða úrgangseldsneyti dregið úr losun, sem og notkun kolefnisfanga og -geymslu </w:t>
      </w:r>
      <w:sdt>
        <w:sdtPr>
          <w:rPr>
            <w:color w:val="2B579A"/>
            <w:shd w:val="clear" w:color="auto" w:fill="E6E6E6"/>
          </w:rPr>
          <w:tag w:val="MENDELEY_CITATION_v3_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"/>
          <w:id w:val="1500696039"/>
          <w:placeholder>
            <w:docPart w:val="8026670A78804AC5A63073FE066EC9BB"/>
          </w:placeholder>
        </w:sdtPr>
        <w:sdtEndPr>
          <w:rPr>
            <w:color w:val="auto"/>
            <w:shd w:val="clear" w:color="auto" w:fill="auto"/>
          </w:rPr>
        </w:sdtEndPr>
        <w:sdtContent>
          <w:r w:rsidR="00AB07D7">
            <w:rPr>
              <w:rFonts w:eastAsia="Times New Roman"/>
            </w:rPr>
            <w:t>(Kajaste &amp; Hurme, 2016; Lechtenböhmer et al., 2016)</w:t>
          </w:r>
        </w:sdtContent>
      </w:sdt>
      <w:r w:rsidRPr="00CA58DB">
        <w:rPr>
          <w:lang w:val="is-IS"/>
        </w:rPr>
        <w:t>.</w:t>
      </w:r>
    </w:p>
    <w:p w:rsidR="003843D7" w:rsidRDefault="003843D7" w14:paraId="183A9137" w14:textId="71B57EAA">
      <w:pPr>
        <w:rPr>
          <w:lang w:val="is-IS"/>
        </w:rPr>
      </w:pPr>
      <w:r w:rsidRPr="003843D7">
        <w:rPr>
          <w:lang w:val="is-IS"/>
        </w:rPr>
        <w:t xml:space="preserve">Að skipta úr nýju </w:t>
      </w:r>
      <w:r w:rsidRPr="003843D7">
        <w:rPr>
          <w:lang w:val="is-IS"/>
        </w:rPr>
        <w:t xml:space="preserve">stáli yfir í brotastál</w:t>
      </w:r>
      <w:r w:rsidRPr="003843D7">
        <w:rPr>
          <w:lang w:val="is-IS"/>
        </w:rPr>
        <w:t xml:space="preserve">  </w:t>
      </w:r>
      <w:r>
        <w:rPr>
          <w:lang w:val="is-IS"/>
        </w:rPr>
        <w:t>við framleiðslu stáls</w:t>
      </w:r>
      <w:r w:rsidRPr="003843D7">
        <w:rPr>
          <w:lang w:val="is-IS"/>
        </w:rPr>
        <w:t xml:space="preserve"> getur dregið úr innbyggðri losun og aukið hringrás og efnisnýtni</w:t>
      </w:r>
      <w:r w:rsidRPr="003843D7">
        <w:rPr>
          <w:color w:val="000000" w:themeColor="text1"/>
          <w:shd w:val="clear" w:color="auto" w:fill="E6E6E6"/>
        </w:rPr>
        <w:t xml:space="preserve"> </w:t>
      </w:r>
      <w:sdt>
        <w:sdtPr>
          <w:rPr>
            <w:color w:val="000000"/>
            <w:shd w:val="clear" w:color="auto" w:fill="E6E6E6"/>
          </w:rPr>
          <w:tag w:val="MENDELEY_CITATION_v3_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"/>
          <w:id w:val="-975370153"/>
          <w:placeholder>
            <w:docPart w:val="89ADF2EF733146D4AF33DE73E777F531"/>
          </w:placeholder>
        </w:sdtPr>
        <w:sdtContent>
          <w:r w:rsidRPr="00AB07D7" w:rsidR="00AB07D7">
            <w:rPr>
              <w:color w:val="000000"/>
            </w:rPr>
            <w:t xml:space="preserve">(Allwood et al., 2019; Energy Transitions Commission, 2018; Material </w:t>
          </w:r>
          <w:r w:rsidRPr="00AB07D7" w:rsidR="00AB07D7">
            <w:rPr>
              <w:color w:val="000000"/>
            </w:rPr>
            <w:lastRenderedPageBreak/>
            <w:t>Economics, 2019)</w:t>
          </w:r>
        </w:sdtContent>
        <w:sdtEndPr>
          <w:rPr>
            <w:color w:val="000000" w:themeColor="text1" w:themeTint="FF" w:themeShade="FF"/>
          </w:rPr>
        </w:sdtEndPr>
      </w:sdt>
      <w:r w:rsidRPr="003843D7">
        <w:rPr>
          <w:lang w:val="is-IS"/>
        </w:rPr>
        <w:t xml:space="preserve">. Að auki getur notkun lífræns eldsneytis, </w:t>
      </w:r>
      <w:r w:rsidRPr="00EC2586">
        <w:rPr/>
        <w:t>biocoke</w:t>
      </w:r>
      <w:r w:rsidRPr="003843D7">
        <w:rPr>
          <w:lang w:val="is-IS"/>
        </w:rPr>
        <w:t xml:space="preserve"> eða viðarkola í stálverksmiðjum dregið úr losun </w:t>
      </w:r>
      <w:sdt>
        <w:sdtPr>
          <w:rPr>
            <w:color w:val="000000"/>
            <w:shd w:val="clear" w:color="auto" w:fill="E6E6E6"/>
          </w:rPr>
          <w:tag w:val="MENDELEY_CITATION_v3_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"/>
          <w:id w:val="-865365367"/>
          <w:placeholder>
            <w:docPart w:val="656205DDD7054D53B60FEEB5C1A28D68"/>
          </w:placeholder>
        </w:sdtPr>
        <w:sdtContent>
          <w:r w:rsidRPr="00AB07D7" w:rsidR="00AB07D7">
            <w:rPr>
              <w:color w:val="000000"/>
            </w:rPr>
            <w:t>(</w:t>
          </w:r>
          <w:r w:rsidRPr="00AB07D7" w:rsidR="00AB07D7">
            <w:rPr>
              <w:color w:val="000000"/>
            </w:rPr>
            <w:t>Suopajärvi</w:t>
          </w:r>
          <w:r w:rsidRPr="00AB07D7" w:rsidR="00AB07D7">
            <w:rPr>
              <w:color w:val="000000"/>
            </w:rPr>
            <w:t xml:space="preserve"> et al., 2018)</w:t>
          </w:r>
        </w:sdtContent>
        <w:sdtEndPr>
          <w:rPr>
            <w:color w:val="000000" w:themeColor="text1" w:themeTint="FF" w:themeShade="FF"/>
          </w:rPr>
        </w:sdtEndPr>
      </w:sdt>
      <w:r w:rsidRPr="003843D7">
        <w:rPr>
          <w:lang w:val="is-IS"/>
        </w:rPr>
        <w:t>. Fyrir frekari minnkun losunar þarf tækni eins og bein</w:t>
      </w:r>
      <w:r>
        <w:rPr>
          <w:lang w:val="is-IS"/>
        </w:rPr>
        <w:t>a</w:t>
      </w:r>
      <w:r w:rsidRPr="003843D7">
        <w:rPr>
          <w:lang w:val="is-IS"/>
        </w:rPr>
        <w:t xml:space="preserve"> vetnisminnkun, háofna til endurvinnslu á toppgasi</w:t>
      </w:r>
      <w:r w:rsidR="00EC16DB">
        <w:rPr>
          <w:lang w:val="is-IS"/>
        </w:rPr>
        <w:t>(</w:t>
      </w:r>
      <w:r w:rsidRPr="00EB5F3E" w:rsidR="00EC16DB">
        <w:rPr/>
        <w:t>top-gas recycling blast furnaces</w:t>
      </w:r>
      <w:r w:rsidR="00EC16DB">
        <w:rPr/>
        <w:t>)</w:t>
      </w:r>
      <w:r w:rsidRPr="003843D7">
        <w:rPr>
          <w:lang w:val="is-IS"/>
        </w:rPr>
        <w:t xml:space="preserve">, </w:t>
      </w:r>
      <w:r w:rsidRPr="003843D7">
        <w:rPr>
          <w:lang w:val="is-IS"/>
        </w:rPr>
        <w:t xml:space="preserve">rafvinnslu</w:t>
      </w:r>
      <w:r w:rsidRPr="003843D7">
        <w:rPr>
          <w:lang w:val="is-IS"/>
        </w:rPr>
        <w:t xml:space="preserve"> og aðrar </w:t>
      </w:r>
      <w:r w:rsidRPr="003843D7">
        <w:rPr>
          <w:lang w:val="is-IS"/>
        </w:rPr>
        <w:t xml:space="preserve">bræðsluaðferðir</w:t>
      </w:r>
      <w:r w:rsidRPr="003843D7">
        <w:rPr>
          <w:lang w:val="is-IS"/>
        </w:rPr>
        <w:t xml:space="preserve"> </w:t>
      </w:r>
      <w:sdt>
        <w:sdtPr>
          <w:rPr>
            <w:color w:val="2B579A"/>
            <w:shd w:val="clear" w:color="auto" w:fill="E6E6E6"/>
          </w:rPr>
          <w:tag w:val="MENDELEY_CITATION_v3_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"/>
          <w:id w:val="1654341316"/>
          <w:placeholder>
            <w:docPart w:val="05C79DED988244DFB96883E2063E12C6"/>
          </w:placeholder>
        </w:sdtPr>
        <w:sdtEndPr>
          <w:rPr>
            <w:color w:val="auto"/>
            <w:shd w:val="clear" w:color="auto" w:fill="auto"/>
          </w:rPr>
        </w:sdtEndPr>
        <w:sdtContent>
          <w:r w:rsidR="00AB07D7">
            <w:rPr>
              <w:rFonts w:eastAsia="Times New Roman"/>
            </w:rPr>
            <w:t>(Wyns &amp; Axelson, 2016)</w:t>
          </w:r>
        </w:sdtContent>
      </w:sdt>
      <w:r w:rsidRPr="003843D7">
        <w:rPr>
          <w:lang w:val="is-IS"/>
        </w:rPr>
        <w:t xml:space="preserve">. Með því að skipta út jarðefnaeldsneyti fyrir lífmassa í raforkuframleiðslu getur það dregið úr kolefnisstyrk raforkublöndunnar sem notuð er til að framleiða stál úr brotastáli</w:t>
      </w:r>
      <w:r w:rsidRPr="003843D7">
        <w:rPr>
          <w:lang w:val="is-IS"/>
        </w:rPr>
        <w:t xml:space="preserve"> </w:t>
      </w:r>
      <w:sdt>
        <w:sdtPr>
          <w:rPr>
            <w:color w:val="000000"/>
            <w:shd w:val="clear" w:color="auto" w:fill="E6E6E6"/>
          </w:rPr>
          <w:tag w:val="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"/>
          <w:id w:val="827018149"/>
          <w:placeholder>
            <w:docPart w:val="1EAE1A89A74A4F798FFC61BD70DDA4F2"/>
          </w:placeholder>
        </w:sdtPr>
        <w:sdtContent>
          <w:r w:rsidRPr="00AB07D7" w:rsidR="00AB07D7">
            <w:rPr>
              <w:color w:val="000000"/>
            </w:rPr>
            <w:t>(Gunarathne et al., 2016; Norgate et al., 2012)</w:t>
          </w:r>
        </w:sdtContent>
        <w:sdtEndPr>
          <w:rPr>
            <w:color w:val="000000" w:themeColor="text1" w:themeTint="FF" w:themeShade="FF"/>
          </w:rPr>
        </w:sdtEndPr>
      </w:sdt>
      <w:r>
        <w:rPr>
          <w:lang w:val="is-IS"/>
        </w:rPr>
        <w:t>.</w:t>
      </w:r>
    </w:p>
    <w:p w:rsidR="00EC16DB" w:rsidRDefault="00EC16DB" w14:paraId="59B5F39F" w14:textId="7F7F2DB5">
      <w:pPr>
        <w:rPr>
          <w:lang w:val="is-IS"/>
        </w:rPr>
      </w:pPr>
      <w:r w:rsidRPr="00EC16DB">
        <w:rPr>
          <w:lang w:val="is-IS"/>
        </w:rPr>
        <w:t xml:space="preserve">Notkun lífrænna </w:t>
      </w:r>
      <w:r>
        <w:rPr>
          <w:lang w:val="is-IS"/>
        </w:rPr>
        <w:t>byggingar</w:t>
      </w:r>
      <w:r w:rsidRPr="00EC16DB">
        <w:rPr>
          <w:lang w:val="is-IS"/>
        </w:rPr>
        <w:t xml:space="preserve">efna í mannvirki er raunhæf leið til að geyma kolefni og draga þannig úr losun frá byggingum og </w:t>
      </w:r>
      <w:r>
        <w:rPr>
          <w:lang w:val="is-IS"/>
        </w:rPr>
        <w:t>nýta þær sem</w:t>
      </w:r>
      <w:r w:rsidRPr="00EC16DB">
        <w:rPr>
          <w:lang w:val="is-IS"/>
        </w:rPr>
        <w:t xml:space="preserve"> kolefnis</w:t>
      </w:r>
      <w:r>
        <w:rPr>
          <w:lang w:val="is-IS"/>
        </w:rPr>
        <w:t>bindara (carbon sinks)</w:t>
      </w:r>
      <w:r w:rsidRPr="00EC16DB">
        <w:rPr>
          <w:lang w:val="is-IS"/>
        </w:rPr>
        <w:t xml:space="preserve">. Þessi efni vinna </w:t>
      </w:r>
      <w:r>
        <w:rPr>
          <w:lang w:val="is-IS"/>
        </w:rPr>
        <w:t>koltvíoxíð</w:t>
      </w:r>
      <w:r w:rsidRPr="00EC16DB">
        <w:rPr>
          <w:lang w:val="is-IS"/>
        </w:rPr>
        <w:t xml:space="preserve"> úr andrúmsloftinu á vaxtarstiginu, </w:t>
      </w:r>
      <w:r>
        <w:rPr>
          <w:lang w:val="is-IS"/>
        </w:rPr>
        <w:t>og</w:t>
      </w:r>
      <w:r w:rsidRPr="00EC16DB">
        <w:rPr>
          <w:lang w:val="is-IS"/>
        </w:rPr>
        <w:t xml:space="preserve"> hluti þess er síðan geymdur í plöntunni eftir uppskeru </w:t>
      </w:r>
      <w:sdt>
        <w:sdtPr>
          <w:rPr>
            <w:color w:val="000000"/>
            <w:shd w:val="clear" w:color="auto" w:fill="E6E6E6"/>
          </w:rPr>
          <w:tag w:val="MENDELEY_CITATION_v3_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"/>
          <w:id w:val="1814523432"/>
          <w:placeholder>
            <w:docPart w:val="C9BD34C132A0409786B73FB3E4327168"/>
          </w:placeholder>
        </w:sdtPr>
        <w:sdtContent>
          <w:r w:rsidRPr="00AB07D7" w:rsidR="00AB07D7">
            <w:rPr>
              <w:color w:val="000000"/>
            </w:rPr>
            <w:t>(Churkina et al., 2020; Pittau et al., 2018)</w:t>
          </w:r>
        </w:sdtContent>
      </w:sdt>
      <w:r w:rsidRPr="00EC16DB">
        <w:rPr>
          <w:lang w:val="is-IS"/>
        </w:rPr>
        <w:t>.</w:t>
      </w:r>
      <w:r>
        <w:rPr>
          <w:lang w:val="is-IS"/>
        </w:rPr>
        <w:t xml:space="preserve"> V</w:t>
      </w:r>
      <w:r w:rsidRPr="00EC16DB">
        <w:rPr>
          <w:lang w:val="is-IS"/>
        </w:rPr>
        <w:t xml:space="preserve">iður </w:t>
      </w:r>
      <w:r>
        <w:rPr>
          <w:lang w:val="is-IS"/>
        </w:rPr>
        <w:t>er</w:t>
      </w:r>
      <w:r w:rsidRPr="00EC16DB">
        <w:rPr>
          <w:lang w:val="is-IS"/>
        </w:rPr>
        <w:t xml:space="preserve"> </w:t>
      </w:r>
      <w:r>
        <w:rPr>
          <w:lang w:val="is-IS"/>
        </w:rPr>
        <w:t>frambærilegu</w:t>
      </w:r>
      <w:r w:rsidRPr="00EC16DB">
        <w:rPr>
          <w:lang w:val="is-IS"/>
        </w:rPr>
        <w:t xml:space="preserve">r valkostur </w:t>
      </w:r>
      <w:r>
        <w:rPr>
          <w:lang w:val="is-IS"/>
        </w:rPr>
        <w:t>í stað</w:t>
      </w:r>
      <w:r w:rsidRPr="00EC16DB">
        <w:rPr>
          <w:lang w:val="is-IS"/>
        </w:rPr>
        <w:t xml:space="preserve"> steinsteypu (Karlsson o.fl., 2021) </w:t>
      </w:r>
      <w:r>
        <w:rPr>
          <w:lang w:val="is-IS"/>
        </w:rPr>
        <w:t xml:space="preserve">en </w:t>
      </w:r>
      <w:r w:rsidRPr="00EC16DB">
        <w:rPr>
          <w:lang w:val="is-IS"/>
        </w:rPr>
        <w:t xml:space="preserve">núverandi auðlindaframboð </w:t>
      </w:r>
      <w:r>
        <w:rPr>
          <w:lang w:val="is-IS"/>
        </w:rPr>
        <w:t xml:space="preserve">hindrar </w:t>
      </w:r>
      <w:r w:rsidRPr="00EC16DB">
        <w:rPr>
          <w:lang w:val="is-IS"/>
        </w:rPr>
        <w:t xml:space="preserve">umfangsmikla upptöku </w:t>
      </w:r>
      <w:sdt>
        <w:sdtPr>
          <w:rPr>
            <w:color w:val="000000"/>
            <w:shd w:val="clear" w:color="auto" w:fill="E6E6E6"/>
          </w:rPr>
          <w:tag w:val="MENDELEY_CITATION_v3_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"/>
          <w:id w:val="-1106194694"/>
          <w:placeholder>
            <w:docPart w:val="3F4EE6103C1342DDBA4FB19FFB43CA7C"/>
          </w:placeholder>
        </w:sdtPr>
        <w:sdtContent>
          <w:r w:rsidRPr="00AB07D7" w:rsidR="00AB07D7">
            <w:rPr>
              <w:color w:val="000000"/>
            </w:rPr>
            <w:t>(Pomponi et al., 2020)</w:t>
          </w:r>
        </w:sdtContent>
      </w:sdt>
      <w:r w:rsidRPr="00EC16DB">
        <w:rPr>
          <w:lang w:val="is-IS"/>
        </w:rPr>
        <w:t>, sem og hætt</w:t>
      </w:r>
      <w:r>
        <w:rPr>
          <w:lang w:val="is-IS"/>
        </w:rPr>
        <w:t>a</w:t>
      </w:r>
      <w:r w:rsidRPr="00EC16DB">
        <w:rPr>
          <w:lang w:val="is-IS"/>
        </w:rPr>
        <w:t xml:space="preserve"> á minnkandi kolefnis</w:t>
      </w:r>
      <w:r>
        <w:rPr>
          <w:lang w:val="is-IS"/>
        </w:rPr>
        <w:t>bindingu</w:t>
      </w:r>
      <w:r w:rsidRPr="00EC16DB">
        <w:rPr>
          <w:lang w:val="is-IS"/>
        </w:rPr>
        <w:t xml:space="preserve"> í skógi </w:t>
      </w:r>
      <w:sdt>
        <w:sdtPr>
          <w:rPr>
            <w:color w:val="000000"/>
            <w:shd w:val="clear" w:color="auto" w:fill="E6E6E6"/>
          </w:rPr>
          <w:tag w:val="MENDELEY_CITATION_v3_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"/>
          <w:id w:val="-1105418478"/>
          <w:placeholder>
            <w:docPart w:val="354365F8A753425884E100BF24C6B998"/>
          </w:placeholder>
        </w:sdtPr>
        <w:sdtContent>
          <w:r w:rsidRPr="00AB07D7" w:rsidR="00AB07D7">
            <w:rPr>
              <w:color w:val="000000"/>
            </w:rPr>
            <w:t>(Ceccherini et al., 2020)</w:t>
          </w:r>
        </w:sdtContent>
      </w:sdt>
      <w:r w:rsidRPr="00EC16DB">
        <w:rPr>
          <w:lang w:val="is-IS"/>
        </w:rPr>
        <w:t>.</w:t>
      </w:r>
    </w:p>
    <w:p w:rsidR="00EC16DB" w:rsidRDefault="002E56AC" w14:paraId="6B95F5A4" w14:textId="13826276">
      <w:pPr>
        <w:rPr>
          <w:lang w:val="is-IS"/>
        </w:rPr>
      </w:pPr>
      <w:r w:rsidRPr="002E56AC">
        <w:rPr>
          <w:lang w:val="is-IS"/>
        </w:rPr>
        <w:t>Nýlegar rannsóknir eru bjartsýnar á að hægt sé að skipta kolefnisfrekum byggingarefnum út fyrir lífræn efni eins og</w:t>
      </w:r>
      <w:r>
        <w:rPr>
          <w:lang w:val="is-IS"/>
        </w:rPr>
        <w:t xml:space="preserve"> t.d.</w:t>
      </w:r>
      <w:r w:rsidRPr="002E56AC">
        <w:rPr>
          <w:lang w:val="is-IS"/>
        </w:rPr>
        <w:t xml:space="preserve"> </w:t>
      </w:r>
      <w:r w:rsidRPr="002E56AC">
        <w:rPr>
          <w:lang w:val="is-IS"/>
        </w:rPr>
        <w:t xml:space="preserve">bambus</w:t>
      </w:r>
      <w:r w:rsidRPr="002E56AC">
        <w:rPr>
          <w:lang w:val="is-IS"/>
        </w:rPr>
        <w:t xml:space="preserve"> og </w:t>
      </w:r>
      <w:r w:rsidRPr="002E56AC">
        <w:rPr>
          <w:lang w:val="is-IS"/>
        </w:rPr>
        <w:t xml:space="preserve">hálm</w:t>
      </w:r>
      <w:r w:rsidRPr="002E56AC">
        <w:rPr>
          <w:lang w:val="is-IS"/>
        </w:rPr>
        <w:t xml:space="preserve"> (</w:t>
      </w:r>
      <w:r w:rsidRPr="002E56AC">
        <w:rPr>
          <w:lang w:val="is-IS"/>
        </w:rPr>
        <w:t xml:space="preserve">Pittau</w:t>
      </w:r>
      <w:r w:rsidRPr="002E56AC">
        <w:rPr>
          <w:lang w:val="is-IS"/>
        </w:rPr>
        <w:t xml:space="preserve"> o.fl., 2018).</w:t>
      </w:r>
      <w:r>
        <w:rPr>
          <w:lang w:val="is-IS"/>
        </w:rPr>
        <w:t xml:space="preserve"> </w:t>
      </w:r>
      <w:r w:rsidRPr="002E56AC">
        <w:rPr>
          <w:lang w:val="is-IS"/>
        </w:rPr>
        <w:t xml:space="preserve">Þar sem </w:t>
      </w:r>
      <w:r w:rsidRPr="002E56AC">
        <w:rPr>
          <w:lang w:val="is-IS"/>
        </w:rPr>
        <w:t>bambus</w:t>
      </w:r>
      <w:r w:rsidRPr="002E56AC">
        <w:rPr>
          <w:lang w:val="is-IS"/>
        </w:rPr>
        <w:t xml:space="preserve"> vex hraðar en tré, getur það bæði verið skilvirkari kolefnisgeymsla en við</w:t>
      </w:r>
      <w:r>
        <w:rPr>
          <w:lang w:val="is-IS"/>
        </w:rPr>
        <w:t>ur</w:t>
      </w:r>
      <w:r w:rsidRPr="002E56AC">
        <w:rPr>
          <w:lang w:val="is-IS"/>
        </w:rPr>
        <w:t xml:space="preserve"> (</w:t>
      </w:r>
      <w:r w:rsidRPr="002E56AC">
        <w:rPr>
          <w:lang w:val="is-IS"/>
        </w:rPr>
        <w:t xml:space="preserve">Pittau</w:t>
      </w:r>
      <w:r w:rsidRPr="002E56AC">
        <w:rPr>
          <w:lang w:val="is-IS"/>
        </w:rPr>
        <w:t xml:space="preserve"> o.fl., 2018) og betri valkostur til að draga úr eyðingu hitabeltisskóga í suðurhluta</w:t>
      </w:r>
      <w:r w:rsidR="003D187A">
        <w:rPr>
          <w:lang w:val="is-IS"/>
        </w:rPr>
        <w:t xml:space="preserve"> heimsin</w:t>
      </w:r>
      <w:r w:rsidRPr="002E56AC">
        <w:rPr>
          <w:color w:val="000000" w:themeColor="text1"/>
          <w:shd w:val="clear" w:color="auto" w:fill="E6E6E6"/>
        </w:rPr>
        <w:t xml:space="preserve"> </w:t>
      </w:r>
      <w:sdt>
        <w:sdtPr>
          <w:rPr>
            <w:color w:val="000000"/>
            <w:shd w:val="clear" w:color="auto" w:fill="E6E6E6"/>
          </w:rPr>
          <w:tag w:val="MENDELEY_CITATION_v3_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"/>
          <w:id w:val="-1970274454"/>
          <w:placeholder>
            <w:docPart w:val="C513CA99DF3944B29D272A2EE8A373E3"/>
          </w:placeholder>
        </w:sdtPr>
        <w:sdtContent>
          <w:r w:rsidRPr="00AB07D7" w:rsidR="00AB07D7">
            <w:rPr>
              <w:color w:val="000000"/>
            </w:rPr>
            <w:t>(</w:t>
          </w:r>
          <w:r w:rsidRPr="00AB07D7" w:rsidR="00AB07D7">
            <w:rPr>
              <w:color w:val="000000"/>
            </w:rPr>
            <w:t>Churkina</w:t>
          </w:r>
          <w:r w:rsidRPr="00AB07D7" w:rsidR="00AB07D7">
            <w:rPr>
              <w:color w:val="000000"/>
            </w:rPr>
            <w:t xml:space="preserve"> et al., 2020; Nath et al., 2015)</w:t>
          </w:r>
        </w:sdtContent>
        <w:sdtEndPr>
          <w:rPr>
            <w:color w:val="000000" w:themeColor="text1" w:themeTint="FF" w:themeShade="FF"/>
          </w:rPr>
        </w:sdtEndPr>
      </w:sdt>
      <w:r>
        <w:rPr>
          <w:color w:val="000000" w:themeColor="text1"/>
          <w:shd w:val="clear" w:color="auto" w:fill="E6E6E6"/>
        </w:rPr>
        <w:t xml:space="preserve">. </w:t>
      </w:r>
      <w:commentRangeStart w:id="1038279501"/>
      <w:commentRangeStart w:id="1179128921"/>
      <w:r w:rsidRPr="0A58DEFF" w:rsidR="0A58DEFF">
        <w:rPr>
          <w:lang w:val="is-IS"/>
        </w:rPr>
        <w:t xml:space="preserve">Hægt er að nota jurtarík lífræn einangrunarefni til að reisa loftslagshlutlausar byggingar sem uppfylla stranga </w:t>
      </w:r>
      <w:r w:rsidRPr="0A58DEFF" w:rsidR="0A58DEFF">
        <w:rPr>
          <w:lang w:val="is-IS"/>
        </w:rPr>
        <w:t>orkunýtnistaðla</w:t>
      </w:r>
      <w:r w:rsidRPr="0A58DEFF" w:rsidR="0A58DEFF">
        <w:rPr>
          <w:lang w:val="is-IS"/>
        </w:rPr>
        <w:t xml:space="preserve"> </w:t>
      </w:r>
      <w:commentRangeEnd w:id="1038279501"/>
      <w:r>
        <w:rPr>
          <w:rStyle w:val="CommentReference"/>
        </w:rPr>
        <w:commentReference w:id="1038279501"/>
      </w:r>
      <w:commentRangeEnd w:id="1179128921"/>
      <w:r>
        <w:rPr>
          <w:rStyle w:val="CommentReference"/>
        </w:rPr>
        <w:commentReference w:id="1179128921"/>
      </w:r>
      <w:r w:rsidRPr="0A58DEFF" w:rsidR="0A58DEFF">
        <w:rPr>
          <w:lang w:val="is-IS"/>
        </w:rPr>
        <w:t>(</w:t>
      </w:r>
      <w:r w:rsidRPr="0A58DEFF" w:rsidR="0A58DEFF">
        <w:rPr>
          <w:lang w:val="is-IS"/>
        </w:rPr>
        <w:t>Caercassi</w:t>
      </w:r>
      <w:r w:rsidRPr="0A58DEFF" w:rsidR="0A58DEFF">
        <w:rPr>
          <w:lang w:val="is-IS"/>
        </w:rPr>
        <w:t xml:space="preserve"> et al., 2022).</w:t>
      </w:r>
      <w:r>
        <w:rPr>
          <w:lang w:val="is-IS"/>
        </w:rPr>
        <w:t>H</w:t>
      </w:r>
      <w:r w:rsidRPr="002E56AC" w:rsidR="002E56AC">
        <w:rPr>
          <w:lang w:val="is-IS"/>
        </w:rPr>
        <w:t>ægt er að nota jurtarík lífræn einangrunarefni til að reisa loftslagshlutlausar byggingar sem uppfylla stranga orkunýtnistaðla</w:t>
      </w:r>
      <w:r>
        <w:rPr>
          <w:lang w:val="is-IS"/>
        </w:rPr>
        <w:t xml:space="preserve"> (Caercassi et al., 2022)</w:t>
      </w:r>
      <w:r w:rsidRPr="002E56AC" w:rsidR="002E56AC">
        <w:rPr>
          <w:lang w:val="is-IS"/>
        </w:rPr>
        <w:t>.</w:t>
      </w:r>
    </w:p>
    <w:p w:rsidR="003D1684" w:rsidRDefault="003D1684" w14:paraId="0827CE0E" w14:textId="77777777">
      <w:pPr>
        <w:rPr>
          <w:lang w:val="is-IS"/>
        </w:rPr>
      </w:pPr>
    </w:p>
    <w:p w:rsidR="00970160" w:rsidP="00970160" w:rsidRDefault="00970160" w14:paraId="2EADDADE" w14:textId="77777777">
      <w:pPr>
        <w:pStyle w:val="Heading1"/>
        <w:rPr>
          <w:lang w:val="is-IS"/>
        </w:rPr>
      </w:pPr>
      <w:r>
        <w:rPr>
          <w:lang w:val="is-IS"/>
        </w:rPr>
        <w:t>Tæknikerfi</w:t>
      </w:r>
    </w:p>
    <w:p w:rsidR="00414EBF" w:rsidP="0A58DEFF" w:rsidRDefault="00414EBF" w14:paraId="7E800E14" w14:textId="43237B9E">
      <w:pPr>
        <w:rPr>
          <w:i w:val="1"/>
          <w:iCs w:val="1"/>
          <w:highlight w:val="yellow"/>
          <w:lang w:val="is-IS"/>
        </w:rPr>
      </w:pPr>
      <w:r w:rsidRPr="0A58DEFF" w:rsidR="0A58DEFF">
        <w:rPr>
          <w:i w:val="1"/>
          <w:iCs w:val="1"/>
          <w:lang w:val="is-IS"/>
        </w:rPr>
        <w:t>Kolefnishlutlausar byggingar nota hagkvæma tækni til að draga úr losun og bjóða upp á fjárhagslegan ávinning allan líftíma þeirra, með því að nýta byggingarefni með lágt kolefni, orkunýtnar aðferðir og endurnýjanlega orkugjafa. Þar af leiðandi hafa nokkur lönd og stofnanir, þar á meðal Bandaríkin og ESB, sett sér markmið og innleitt stefnu að kolefnishlutlausum byggingum (Ohene o.fl., 2022b). Orkunýting og rafvæðing hafa verið skilgreind af Alþjóðaorkumálastofnuninni (IEA) sem þættirnir sem gætu skýrt 70% af losunarsamdrætti í umskiptum byggingargeirans yfir í núllorku (NZE) fyrir árið 2050, en eftirstöðvar minnkunar koma frá líforku/bioenergy , sólarhita og hegðunarbreytingum (IEA, 2021). (</w:t>
      </w:r>
      <w:r w:rsidRPr="0A58DEFF" w:rsidR="0A58DEFF">
        <w:rPr>
          <w:i w:val="1"/>
          <w:iCs w:val="1"/>
          <w:highlight w:val="yellow"/>
          <w:lang w:val="is-IS"/>
        </w:rPr>
        <w:t>er þessi texti ekki aðeins almennur? - á hann sérstaklega við Tæknikerfi?)</w:t>
      </w:r>
    </w:p>
    <w:p w:rsidRPr="00414EBF" w:rsidR="00414EBF" w:rsidP="414C84B8" w:rsidRDefault="00414EBF" w14:paraId="20C8F556" w14:textId="7477C3D4">
      <w:pPr>
        <w:pStyle w:val="Heading3"/>
        <w:rPr>
          <w:lang w:val="is-IS"/>
        </w:rPr>
      </w:pPr>
      <w:r>
        <w:rPr>
          <w:lang w:val="is-IS"/>
        </w:rPr>
        <w:t>R</w:t>
      </w:r>
      <w:r w:rsidRPr="00414EBF">
        <w:rPr>
          <w:lang w:val="is-IS"/>
        </w:rPr>
        <w:t>áðstafanir</w:t>
      </w:r>
      <w:r>
        <w:rPr>
          <w:lang w:val="is-IS"/>
        </w:rPr>
        <w:t xml:space="preserve"> til o</w:t>
      </w:r>
      <w:r w:rsidRPr="00414EBF">
        <w:rPr>
          <w:lang w:val="is-IS"/>
        </w:rPr>
        <w:t>rkunýtingar</w:t>
      </w:r>
    </w:p>
    <w:p w:rsidRPr="00414EBF" w:rsidR="00414EBF" w:rsidP="00414EBF" w:rsidRDefault="00414EBF" w14:paraId="5878A9A0" w14:textId="52DBDC2B">
      <w:pPr>
        <w:rPr>
          <w:lang w:val="is-IS"/>
        </w:rPr>
      </w:pPr>
      <w:r>
        <w:rPr>
          <w:lang w:val="is-IS"/>
        </w:rPr>
        <w:t>R</w:t>
      </w:r>
      <w:r w:rsidRPr="00414EBF">
        <w:rPr>
          <w:lang w:val="is-IS"/>
        </w:rPr>
        <w:t>áðstafanir</w:t>
      </w:r>
      <w:r>
        <w:rPr>
          <w:lang w:val="is-IS"/>
        </w:rPr>
        <w:t xml:space="preserve"> til að bæta o</w:t>
      </w:r>
      <w:r w:rsidRPr="00414EBF">
        <w:rPr>
          <w:lang w:val="is-IS"/>
        </w:rPr>
        <w:t>rkunýtni</w:t>
      </w:r>
      <w:r>
        <w:rPr>
          <w:lang w:val="is-IS"/>
        </w:rPr>
        <w:t xml:space="preserve"> </w:t>
      </w:r>
      <w:r w:rsidRPr="00414EBF">
        <w:rPr>
          <w:lang w:val="is-IS"/>
        </w:rPr>
        <w:t>og framleiðsla á endurnýjanlegri orku eru aðaláherslur rannsókna</w:t>
      </w:r>
      <w:r>
        <w:rPr>
          <w:lang w:val="is-IS"/>
        </w:rPr>
        <w:t xml:space="preserve"> varðandi kolefnishlutlausar byggingar</w:t>
      </w:r>
      <w:r w:rsidRPr="00414EBF">
        <w:rPr>
          <w:lang w:val="is-IS"/>
        </w:rPr>
        <w:t xml:space="preserve"> </w:t>
      </w:r>
      <w:sdt>
        <w:sdtPr>
          <w:rPr>
            <w:color w:val="000000"/>
            <w:shd w:val="clear" w:color="auto" w:fill="E6E6E6"/>
          </w:rPr>
          <w:tag w:val="MENDELEY_CITATION_v3_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"/>
          <w:id w:val="1471781296"/>
          <w:placeholder>
            <w:docPart w:val="EA0F1B7F880F4C0CA16F2628EE3E62A6"/>
          </w:placeholder>
        </w:sdtPr>
        <w:sdtContent>
          <w:r w:rsidRPr="00AB07D7" w:rsidR="00AB07D7">
            <w:rPr>
              <w:color w:val="000000"/>
            </w:rPr>
            <w:t>(Ohene et al., 2022b)</w:t>
          </w:r>
        </w:sdtContent>
        <w:sdtEndPr>
          <w:rPr>
            <w:color w:val="000000" w:themeColor="text1" w:themeTint="FF" w:themeShade="FF"/>
          </w:rPr>
        </w:sdtEndPr>
      </w:sdt>
      <w:r w:rsidRPr="00414EBF">
        <w:rPr>
          <w:lang w:val="is-IS"/>
        </w:rPr>
        <w:t xml:space="preserve">. Til að draga úr orkunotkun og aftur á móti auka orkuhagkvæmni hafa nokkrar ráðstafanir verið notaðar, svo sem varmaendurvinnsla </w:t>
      </w:r>
      <w:r>
        <w:rPr>
          <w:lang w:val="is-IS"/>
        </w:rPr>
        <w:t xml:space="preserve">lofthita</w:t>
      </w:r>
      <w:r w:rsidRPr="00414EBF">
        <w:rPr>
          <w:lang w:val="is-IS"/>
        </w:rPr>
        <w:t xml:space="preserve">, aukinni loftþéttleiki, bætt einangrunarkerfi og vel einangraðir gluggar </w:t>
      </w:r>
      <w:sdt>
        <w:sdtPr>
          <w:rPr>
            <w:color w:val="000000"/>
            <w:shd w:val="clear" w:color="auto" w:fill="E6E6E6"/>
          </w:rPr>
          <w:tag w:val="MENDELEY_CITATION_v3_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"/>
          <w:id w:val="-825127682"/>
          <w:placeholder>
            <w:docPart w:val="2007FDF64E764BABBFC88FBE5A7994CE"/>
          </w:placeholder>
        </w:sdtPr>
        <w:sdtContent>
          <w:r w:rsidRPr="00AB07D7" w:rsidR="00AB07D7">
            <w:rPr>
              <w:color w:val="000000"/>
            </w:rPr>
            <w:t>(Alirezaei et al., 2016; Ohene et al., 2022b)</w:t>
          </w:r>
        </w:sdtContent>
        <w:sdtEndPr>
          <w:rPr>
            <w:color w:val="000000" w:themeColor="text1" w:themeTint="FF" w:themeShade="FF"/>
          </w:rPr>
        </w:sdtEndPr>
      </w:sdt>
      <w:r w:rsidRPr="00414EBF">
        <w:rPr>
          <w:lang w:val="is-IS"/>
        </w:rPr>
        <w:t>, hagræðingu byggingarhönnunar með lögun og stefnu, auk þess að nota náttúruleg</w:t>
      </w:r>
      <w:r>
        <w:rPr>
          <w:lang w:val="is-IS"/>
        </w:rPr>
        <w:t>a</w:t>
      </w:r>
      <w:r w:rsidRPr="00414EBF">
        <w:rPr>
          <w:lang w:val="is-IS"/>
        </w:rPr>
        <w:t xml:space="preserve"> </w:t>
      </w:r>
      <w:r w:rsidRPr="00414EBF">
        <w:rPr>
          <w:lang w:val="is-IS"/>
        </w:rPr>
        <w:t xml:space="preserve">loftræstingu</w:t>
      </w:r>
      <w:r w:rsidRPr="00414EBF">
        <w:rPr>
          <w:lang w:val="is-IS"/>
        </w:rPr>
        <w:t xml:space="preserve"> og dagsljósakerfi </w:t>
      </w:r>
      <w:sdt>
        <w:sdtPr>
          <w:rPr>
            <w:color w:val="000000"/>
            <w:shd w:val="clear" w:color="auto" w:fill="E6E6E6"/>
          </w:rPr>
          <w:tag w:val="MENDELEY_CITATION_v3_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"/>
          <w:id w:val="895935120"/>
          <w:placeholder>
            <w:docPart w:val="223BF05C9F994664B6A597F69ABD6E8D"/>
          </w:placeholder>
        </w:sdtPr>
        <w:sdtContent>
          <w:r w:rsidRPr="00AB07D7" w:rsidR="00AB07D7">
            <w:rPr>
              <w:color w:val="000000"/>
            </w:rPr>
            <w:t>(Hughes et al., 2011)</w:t>
          </w:r>
        </w:sdtContent>
        <w:sdtEndPr>
          <w:rPr>
            <w:color w:val="000000" w:themeColor="text1" w:themeTint="FF" w:themeShade="FF"/>
          </w:rPr>
        </w:sdtEndPr>
      </w:sdt>
      <w:r w:rsidRPr="00414EBF">
        <w:rPr>
          <w:lang w:val="is-IS"/>
        </w:rPr>
        <w:t>.</w:t>
      </w:r>
    </w:p>
    <w:p w:rsidRPr="008A1924" w:rsidR="008A1924" w:rsidP="414C84B8" w:rsidRDefault="008A1924" w14:paraId="400D538B" w14:textId="77777777">
      <w:pPr>
        <w:pStyle w:val="Heading3"/>
        <w:rPr>
          <w:lang w:val="is-IS"/>
        </w:rPr>
      </w:pPr>
      <w:r w:rsidRPr="008A1924">
        <w:rPr>
          <w:lang w:val="is-IS"/>
        </w:rPr>
        <w:t>Tækni fyrir endurnýjanlega orku</w:t>
      </w:r>
    </w:p>
    <w:p w:rsidRPr="008A1924" w:rsidR="008A1924" w:rsidP="008A1924" w:rsidRDefault="008A1924" w14:paraId="5A4AD58F" w14:textId="7A43C02A">
      <w:pPr>
        <w:rPr>
          <w:lang w:val="is-IS"/>
        </w:rPr>
      </w:pPr>
      <w:r w:rsidRPr="0A58DEFF" w:rsidR="0A58DEFF">
        <w:rPr>
          <w:lang w:val="is-IS"/>
        </w:rPr>
        <w:t>Sjálfbærir endurnýjanlegir orkugjafar bjóða upp á raunhæfan valkost</w:t>
      </w:r>
      <w:r w:rsidRPr="0A58DEFF" w:rsidR="0A58DEFF">
        <w:rPr>
          <w:lang w:val="is-IS"/>
        </w:rPr>
        <w:t xml:space="preserve"> samanborið</w:t>
      </w:r>
      <w:r w:rsidRPr="0A58DEFF" w:rsidR="0A58DEFF">
        <w:rPr>
          <w:lang w:val="is-IS"/>
        </w:rPr>
        <w:t xml:space="preserve"> við hefðbundna</w:t>
      </w:r>
      <w:r w:rsidRPr="0A58DEFF" w:rsidR="0A58DEFF">
        <w:rPr>
          <w:lang w:val="is-IS"/>
        </w:rPr>
        <w:t xml:space="preserve"> </w:t>
      </w:r>
      <w:r w:rsidRPr="0A58DEFF" w:rsidR="0A58DEFF">
        <w:rPr>
          <w:lang w:val="is-IS"/>
        </w:rPr>
        <w:t xml:space="preserve">orkugjafa eins og kol og jarðgas. Þar af leiðandi hafa fjölmargar rannsóknir beinst að því að nýta endurnýjanlega orkutækni til að mæta orkuþörf </w:t>
      </w:r>
      <w:r w:rsidRPr="0A58DEFF" w:rsidR="0A58DEFF">
        <w:rPr>
          <w:lang w:val="is-IS"/>
        </w:rPr>
        <w:t>kolefnishlutlausra bygginga</w:t>
      </w:r>
      <w:r w:rsidRPr="0A58DEFF" w:rsidR="0A58DEFF">
        <w:rPr>
          <w:lang w:val="is-IS"/>
        </w:rPr>
        <w:t>. Hægt er að flokka þessa tækni í tvær megingerðir: kerfi sem veita kælingu, upphitun og heitt vatn (t.d. sólarvarmakerfi, loftvarmadælur og jarðvarmadælur) og tækni sem framleiðir rafmagn (t.d., sólar</w:t>
      </w:r>
      <w:r w:rsidRPr="0A58DEFF" w:rsidR="0A58DEFF">
        <w:rPr>
          <w:lang w:val="is-IS"/>
        </w:rPr>
        <w:t>orkukerfi (PV)</w:t>
      </w:r>
      <w:r w:rsidRPr="0A58DEFF" w:rsidR="0A58DEFF">
        <w:rPr>
          <w:lang w:val="is-IS"/>
        </w:rPr>
        <w:t xml:space="preserve"> og vindorku) (</w:t>
      </w:r>
      <w:r w:rsidRPr="0A58DEFF" w:rsidR="0A58DEFF">
        <w:rPr>
          <w:lang w:val="is-IS"/>
        </w:rPr>
        <w:t>Ohene</w:t>
      </w:r>
      <w:r w:rsidRPr="0A58DEFF" w:rsidR="0A58DEFF">
        <w:rPr>
          <w:lang w:val="is-IS"/>
        </w:rPr>
        <w:t xml:space="preserve"> o.fl., 2022b).</w:t>
      </w:r>
    </w:p>
    <w:p w:rsidR="0A58DEFF" w:rsidP="0A58DEFF" w:rsidRDefault="0A58DEFF" w14:paraId="571CCEC7" w14:textId="621BA909">
      <w:pPr>
        <w:rPr>
          <w:lang w:val="is-IS"/>
        </w:rPr>
      </w:pPr>
      <w:r w:rsidRPr="0A58DEFF" w:rsidR="0A58DEFF">
        <w:rPr>
          <w:lang w:val="is-IS"/>
        </w:rPr>
        <w:t>Sólarraforkukerfi (PV) eru notuð til að virkja sólarorku og breyta henni í rafmagn og eru algengustu raforkugjafarnir í kolefnishlutlausum byggingum.  Hægt er að festa þessi kerfi eða útbúa sérstakan búnað til að fylgja eftir hreyfingu sólarinnar. Sólarraforkukerfi eru venjulega sett upp á húsþökum eða sem ytri klæðning á veggjum og geta framleitt stöðuga raforku á svæðum þar sem sólarorka er aðgengileg allt árið (</w:t>
      </w:r>
      <w:r w:rsidRPr="0A58DEFF" w:rsidR="0A58DEFF">
        <w:rPr>
          <w:lang w:val="is-IS"/>
        </w:rPr>
        <w:t>Hossaini</w:t>
      </w:r>
      <w:r w:rsidRPr="0A58DEFF" w:rsidR="0A58DEFF">
        <w:rPr>
          <w:lang w:val="is-IS"/>
        </w:rPr>
        <w:t xml:space="preserve"> o.fl., 2018).</w:t>
      </w:r>
    </w:p>
    <w:p w:rsidR="0A58DEFF" w:rsidP="0A58DEFF" w:rsidRDefault="0A58DEFF" w14:paraId="079FAC0C" w14:textId="6FBDDE14">
      <w:pPr>
        <w:rPr>
          <w:lang w:val="is-IS"/>
        </w:rPr>
      </w:pPr>
      <w:r w:rsidRPr="0A58DEFF" w:rsidR="0A58DEFF">
        <w:rPr>
          <w:lang w:val="is-IS"/>
        </w:rPr>
        <w:t>Sólarorkukerfi eru algengustu endurnýjanlegu orkugjafakerfin sem eru notuð í þéttbýli og miðað við aðstæður markaðsins, eru þessi ke</w:t>
      </w:r>
      <w:r w:rsidRPr="0A58DEFF" w:rsidR="0A58DEFF">
        <w:rPr>
          <w:lang w:val="is-IS"/>
        </w:rPr>
        <w:t xml:space="preserve">rfi </w:t>
      </w:r>
      <w:r w:rsidRPr="0A58DEFF" w:rsidR="0A58DEFF">
        <w:rPr>
          <w:lang w:val="is-IS"/>
        </w:rPr>
        <w:t>framkvæmanle</w:t>
      </w:r>
      <w:r w:rsidRPr="0A58DEFF" w:rsidR="0A58DEFF">
        <w:rPr>
          <w:lang w:val="is-IS"/>
        </w:rPr>
        <w:t>gu</w:t>
      </w:r>
      <w:r w:rsidRPr="0A58DEFF" w:rsidR="0A58DEFF">
        <w:rPr>
          <w:lang w:val="is-IS"/>
        </w:rPr>
        <w:t>st</w:t>
      </w:r>
      <w:r w:rsidRPr="0A58DEFF" w:rsidR="0A58DEFF">
        <w:rPr>
          <w:lang w:val="is-IS"/>
        </w:rPr>
        <w:t xml:space="preserve"> (</w:t>
      </w:r>
      <w:r w:rsidRPr="0A58DEFF" w:rsidR="0A58DEFF">
        <w:rPr>
          <w:lang w:val="is-IS"/>
        </w:rPr>
        <w:t>Panagiot</w:t>
      </w:r>
      <w:r w:rsidRPr="0A58DEFF" w:rsidR="0A58DEFF">
        <w:rPr>
          <w:lang w:val="is-IS"/>
        </w:rPr>
        <w:t>idou</w:t>
      </w:r>
      <w:r w:rsidRPr="0A58DEFF" w:rsidR="0A58DEFF">
        <w:rPr>
          <w:lang w:val="is-IS"/>
        </w:rPr>
        <w:t xml:space="preserve"> o.fl., 2021). Hins vegar er uppsetning þeirra í fjölbýlishúsum takmörkuð vegna takmarkaðs tiltæks rýmis af völdum umfangs svæðis sem kerfin þurfa og skyggðra svæða.</w:t>
      </w:r>
    </w:p>
    <w:p w:rsidRPr="008A1924" w:rsidR="008A1924" w:rsidP="008A1924" w:rsidRDefault="008A1924" w14:paraId="03EFB588" w14:textId="7979DB49">
      <w:pPr>
        <w:rPr>
          <w:lang w:val="is-IS"/>
        </w:rPr>
      </w:pPr>
      <w:r w:rsidRPr="0A58DEFF" w:rsidR="0A58DEFF">
        <w:rPr>
          <w:lang w:val="is-IS"/>
        </w:rPr>
        <w:t>Varmadælur, sérstaklega loftvarmadælur (ASHP) og jarðvarmadælur (GSHPs) eru skilgreindar árangursríkar til að draga úr orkunotkun og losun gróðurhúsalofttegunda (</w:t>
      </w:r>
      <w:r w:rsidRPr="0A58DEFF" w:rsidR="0A58DEFF">
        <w:rPr>
          <w:lang w:val="is-IS"/>
        </w:rPr>
        <w:t>D'Agostino</w:t>
      </w:r>
      <w:r w:rsidRPr="0A58DEFF" w:rsidR="0A58DEFF">
        <w:rPr>
          <w:lang w:val="is-IS"/>
        </w:rPr>
        <w:t xml:space="preserve"> o.fl., 2020). Sólarljósa- og vindorkutækni hefur einnig vakið verulega athygli, sem hefur leitt til víðtækrar notkunar og kostnaðarlækkunar (</w:t>
      </w:r>
      <w:r w:rsidRPr="0A58DEFF" w:rsidR="0A58DEFF">
        <w:rPr>
          <w:lang w:val="is-IS"/>
        </w:rPr>
        <w:t>Jäger-Waldau</w:t>
      </w:r>
      <w:r w:rsidRPr="0A58DEFF" w:rsidR="0A58DEFF">
        <w:rPr>
          <w:lang w:val="is-IS"/>
        </w:rPr>
        <w:t>, 2018).</w:t>
      </w:r>
    </w:p>
    <w:p w:rsidRPr="008A1924" w:rsidR="008A1924" w:rsidP="008A1924" w:rsidRDefault="008A1924" w14:paraId="781586E3" w14:textId="7C82C504">
      <w:pPr>
        <w:rPr>
          <w:lang w:val="is-IS"/>
        </w:rPr>
      </w:pPr>
      <w:r w:rsidRPr="008A1924">
        <w:rPr>
          <w:lang w:val="is-IS"/>
        </w:rPr>
        <w:t xml:space="preserve">Fyrir nýtingu vindorkukerfa eru staðsetning hússins og vindhraði tveir mikilvægustu þættirnir </w:t>
      </w:r>
      <w:r>
        <w:rPr>
          <w:lang w:val="is-IS"/>
        </w:rPr>
        <w:t>varðandi</w:t>
      </w:r>
      <w:r w:rsidRPr="008A1924">
        <w:rPr>
          <w:lang w:val="is-IS"/>
        </w:rPr>
        <w:t xml:space="preserve"> hagkvæmni (Hossaini o.fl., 2018).</w:t>
      </w:r>
    </w:p>
    <w:p w:rsidRPr="00F17E94" w:rsidR="00F17E94" w:rsidP="414C84B8" w:rsidRDefault="00F17E94" w14:paraId="5DAB63D8" w14:textId="4A8EE1FC">
      <w:pPr>
        <w:pStyle w:val="Heading3"/>
        <w:rPr>
          <w:lang w:val="is-IS"/>
        </w:rPr>
      </w:pPr>
      <w:r w:rsidRPr="0A58DEFF" w:rsidR="0A58DEFF">
        <w:rPr>
          <w:lang w:val="is-IS"/>
        </w:rPr>
        <w:t>Möguleikar á hugsanlegum endurnýjanlegum orkugjafa</w:t>
      </w:r>
    </w:p>
    <w:p w:rsidRPr="00F17E94" w:rsidR="00F17E94" w:rsidP="00F17E94" w:rsidRDefault="00F17E94" w14:paraId="15CB7BC7" w14:textId="33C88BC1">
      <w:pPr>
        <w:rPr>
          <w:lang w:val="is-IS"/>
        </w:rPr>
      </w:pPr>
      <w:r w:rsidRPr="0A58DEFF" w:rsidR="0A58DEFF">
        <w:rPr>
          <w:lang w:val="is-IS"/>
        </w:rPr>
        <w:t xml:space="preserve">Satola o.fl. (2021) kannaði fjóra valkosti fyrir endurnýjanlega orkuöflun í byggingum;1. Photo </w:t>
      </w:r>
      <w:r w:rsidRPr="0A58DEFF" w:rsidR="0A58DEFF">
        <w:rPr>
          <w:lang w:val="is-IS"/>
        </w:rPr>
        <w:t>voltaic</w:t>
      </w:r>
      <w:r w:rsidRPr="0A58DEFF" w:rsidR="0A58DEFF">
        <w:rPr>
          <w:lang w:val="is-IS"/>
        </w:rPr>
        <w:t xml:space="preserve">(PV) og sólarvarmakerfi á húsþökum eða framhliðum, 2.endurnýjanleg orkutækni á staðnum eins og PV kerfi á jörðu niðri eða bílastæðum, heitavatnskerfi fyrir sólarorku og vindmyllur, 3. aðfluttir endurnýjanlegir orkugjafar, aðallega lífmassi, og 4. nýtingar endurnýjanlegra orkugjafa sem hægt er að nálgast utan staðarins til að framleiða orku á staðnum. Valkostir 1) og 2) bjóða upp á möguleika á að flytja út umframorku </w:t>
      </w:r>
      <w:r w:rsidRPr="0A58DEFF" w:rsidR="0A58DEFF">
        <w:rPr>
          <w:lang w:val="is-IS"/>
        </w:rPr>
        <w:t>(Satol</w:t>
      </w:r>
      <w:r w:rsidRPr="0A58DEFF" w:rsidR="0A58DEFF">
        <w:rPr>
          <w:lang w:val="is-IS"/>
        </w:rPr>
        <w:t xml:space="preserve">a o.fl., 2021). </w:t>
      </w:r>
    </w:p>
    <w:p w:rsidR="008D347E" w:rsidP="00F17E94" w:rsidRDefault="00F17E94" w14:paraId="7D9CB54A" w14:textId="1234275D">
      <w:pPr>
        <w:rPr>
          <w:lang w:val="is-IS"/>
        </w:rPr>
      </w:pPr>
      <w:r w:rsidRPr="0A58DEFF" w:rsidR="0A58DEFF">
        <w:rPr>
          <w:lang w:val="is-IS"/>
        </w:rPr>
        <w:t>Önnur nálgun við endurnýjanlega orku er að kaupa endurnýjanlegri orku frá framleiðslustað utan byggingarsvæðis. Þó að oft sé litið á það sem hagkvæma og einfalda aðferð til að draga úr losun gróðurhúsalofttegunda sem tengist byggingu, eru áhyggjur vegna skorts á viðleitni til að lágmarka umhverfisáhrif og orkunotkun í byggingum. Þess vegna benda fyrri rannsóknir til að miða við meðaltal frumorku og losunarhluta fyrir varðveitta orku, með hliðsjón af aðstæðum landsins (</w:t>
      </w:r>
      <w:r w:rsidRPr="0A58DEFF" w:rsidR="0A58DEFF">
        <w:rPr>
          <w:lang w:val="is-IS"/>
        </w:rPr>
        <w:t>Satola</w:t>
      </w:r>
      <w:r w:rsidRPr="0A58DEFF" w:rsidR="0A58DEFF">
        <w:rPr>
          <w:lang w:val="is-IS"/>
        </w:rPr>
        <w:t xml:space="preserve"> o.fl., 2021).</w:t>
      </w:r>
    </w:p>
    <w:p w:rsidRPr="00AC173D" w:rsidR="00AC173D" w:rsidP="414C84B8" w:rsidRDefault="0050713E" w14:paraId="6EFEED78" w14:textId="1B5E5B38">
      <w:pPr>
        <w:pStyle w:val="Heading3"/>
        <w:rPr>
          <w:lang w:val="is-IS"/>
        </w:rPr>
      </w:pPr>
      <w:r>
        <w:rPr>
          <w:lang w:val="is-IS"/>
        </w:rPr>
        <w:t>Byggingargeirinn er s</w:t>
      </w:r>
      <w:r w:rsidRPr="00AC173D" w:rsidR="00AC173D">
        <w:rPr>
          <w:lang w:val="is-IS"/>
        </w:rPr>
        <w:t>amtengd</w:t>
      </w:r>
      <w:r w:rsidR="0080671F">
        <w:rPr>
          <w:lang w:val="is-IS"/>
        </w:rPr>
        <w:t>u</w:t>
      </w:r>
      <w:r w:rsidR="00AC173D">
        <w:rPr>
          <w:lang w:val="is-IS"/>
        </w:rPr>
        <w:t>r</w:t>
      </w:r>
      <w:r w:rsidRPr="00AC173D" w:rsidR="00AC173D">
        <w:rPr>
          <w:lang w:val="is-IS"/>
        </w:rPr>
        <w:t xml:space="preserve"> </w:t>
      </w:r>
      <w:r>
        <w:rPr>
          <w:lang w:val="is-IS"/>
        </w:rPr>
        <w:t xml:space="preserve">öðrum </w:t>
      </w:r>
      <w:r w:rsidRPr="00AC173D" w:rsidR="00AC173D">
        <w:rPr>
          <w:lang w:val="is-IS"/>
        </w:rPr>
        <w:t>iðnað</w:t>
      </w:r>
      <w:r>
        <w:rPr>
          <w:lang w:val="is-IS"/>
        </w:rPr>
        <w:t>i</w:t>
      </w:r>
      <w:r w:rsidRPr="00AC173D" w:rsidR="00AC173D">
        <w:rPr>
          <w:lang w:val="is-IS"/>
        </w:rPr>
        <w:t xml:space="preserve"> </w:t>
      </w:r>
    </w:p>
    <w:p w:rsidR="00AC173D" w:rsidP="00AC173D" w:rsidRDefault="00AC173D" w14:paraId="6C5ADA7A" w14:textId="77728ADD">
      <w:pPr>
        <w:rPr>
          <w:lang w:val="is-IS"/>
        </w:rPr>
      </w:pPr>
      <w:r w:rsidRPr="00AC173D">
        <w:rPr>
          <w:lang w:val="is-IS"/>
        </w:rPr>
        <w:t xml:space="preserve">Samkvæmt </w:t>
      </w:r>
      <w:r>
        <w:rPr>
          <w:lang w:val="is-IS"/>
        </w:rPr>
        <w:t xml:space="preserve">meginreglunni um </w:t>
      </w:r>
      <w:r w:rsidRPr="00AC173D">
        <w:rPr>
          <w:lang w:val="is-IS"/>
        </w:rPr>
        <w:t>orkunýtni ætti orkuþörf fyrst að minnka áður en fullkomnari tækn</w:t>
      </w:r>
      <w:r>
        <w:rPr>
          <w:lang w:val="is-IS"/>
        </w:rPr>
        <w:t>i til orkunýtingar</w:t>
      </w:r>
      <w:r w:rsidRPr="00AC173D">
        <w:rPr>
          <w:lang w:val="is-IS"/>
        </w:rPr>
        <w:t xml:space="preserve"> er tekin upp (Filippidou &amp; Navarro, 2019).</w:t>
      </w:r>
    </w:p>
    <w:p w:rsidR="0050713E" w:rsidP="0050713E" w:rsidRDefault="0050713E" w14:paraId="2924D8E3" w14:textId="576F9E03">
      <w:pPr>
        <w:rPr>
          <w:lang w:val="is-IS"/>
        </w:rPr>
      </w:pPr>
      <w:r w:rsidRPr="0A58DEFF" w:rsidR="0A58DEFF">
        <w:rPr>
          <w:lang w:val="is-IS"/>
        </w:rPr>
        <w:t>Til að ná fram umtalsverðri minnkun kolefnis í byggðu umhverfi verða aðgerðir til að draga úr kolefnislosun að ná út fyrir byggingariðnaðinn og ná til annarra geira, svo sem stóriðju (Mata o.fl., 202</w:t>
      </w:r>
      <w:r w:rsidRPr="0A58DEFF" w:rsidR="0A58DEFF">
        <w:rPr>
          <w:lang w:val="is-IS"/>
        </w:rPr>
        <w:t>0a). Val á samsetningu rafmagns, hita og kælingar eldsneytis skiptir sköpum til að kolefnislosunnar byggingaiðnaðarins innan EU (</w:t>
      </w:r>
      <w:r w:rsidRPr="0A58DEFF" w:rsidR="0A58DEFF">
        <w:rPr>
          <w:lang w:val="is-IS"/>
        </w:rPr>
        <w:t>Filippidou</w:t>
      </w:r>
      <w:r w:rsidRPr="0A58DEFF" w:rsidR="0A58DEFF">
        <w:rPr>
          <w:lang w:val="is-IS"/>
        </w:rPr>
        <w:t xml:space="preserve"> &amp; </w:t>
      </w:r>
      <w:r w:rsidRPr="0A58DEFF" w:rsidR="0A58DEFF">
        <w:rPr>
          <w:lang w:val="is-IS"/>
        </w:rPr>
        <w:t>Navarro</w:t>
      </w:r>
      <w:r w:rsidRPr="0A58DEFF" w:rsidR="0A58DEFF">
        <w:rPr>
          <w:lang w:val="is-IS"/>
        </w:rPr>
        <w:t xml:space="preserve">, 2019).  </w:t>
      </w:r>
      <w:r w:rsidRPr="0A58DEFF" w:rsidR="0A58DEFF">
        <w:rPr>
          <w:lang w:val="is-IS"/>
        </w:rPr>
        <w:t>Skandinavía notar almennt hitaveitu og GSHP (</w:t>
      </w:r>
      <w:r w:rsidRPr="0A58DEFF" w:rsidR="0A58DEFF">
        <w:rPr>
          <w:lang w:val="is-IS"/>
        </w:rPr>
        <w:t>Reda</w:t>
      </w:r>
      <w:r w:rsidRPr="0A58DEFF" w:rsidR="0A58DEFF">
        <w:rPr>
          <w:lang w:val="is-IS"/>
        </w:rPr>
        <w:t xml:space="preserve"> &amp; </w:t>
      </w:r>
      <w:r w:rsidRPr="0A58DEFF" w:rsidR="0A58DEFF">
        <w:rPr>
          <w:lang w:val="is-IS"/>
        </w:rPr>
        <w:t>Fatima</w:t>
      </w:r>
      <w:r w:rsidRPr="0A58DEFF" w:rsidR="0A58DEFF">
        <w:rPr>
          <w:lang w:val="is-IS"/>
        </w:rPr>
        <w:t>, 2019).</w:t>
      </w:r>
      <w:r w:rsidRPr="0A58DEFF" w:rsidR="0A58DEFF">
        <w:rPr>
          <w:lang w:val="is-IS"/>
        </w:rPr>
        <w:t xml:space="preserve"> </w:t>
      </w:r>
      <w:r w:rsidRPr="0A58DEFF" w:rsidR="0A58DEFF">
        <w:rPr>
          <w:lang w:val="is-IS"/>
        </w:rPr>
        <w:t xml:space="preserve">Sveigjanlegir valkostir eru nauðsynlegir til að draga úr álagi á raforkukerfið (Mata o.fl., 2020b; </w:t>
      </w:r>
      <w:r w:rsidRPr="0A58DEFF" w:rsidR="0A58DEFF">
        <w:rPr>
          <w:lang w:val="is-IS"/>
        </w:rPr>
        <w:t>Seljom</w:t>
      </w:r>
      <w:r w:rsidRPr="0A58DEFF" w:rsidR="0A58DEFF">
        <w:rPr>
          <w:lang w:val="is-IS"/>
        </w:rPr>
        <w:t xml:space="preserve"> o.fl., 2017). Orkunet í þéttbýli og árstíðabundin geymsla geta gert jákvæða orkubyggingu kleift (Mata o.fl., 2020a).</w:t>
      </w:r>
    </w:p>
    <w:p w:rsidRPr="00AC173D" w:rsidR="00AC173D" w:rsidP="00AC173D" w:rsidRDefault="00AC173D" w14:paraId="44E91459" w14:textId="524476A2">
      <w:pPr>
        <w:rPr>
          <w:lang w:val="is-IS"/>
        </w:rPr>
      </w:pPr>
      <w:r w:rsidRPr="0A58DEFF" w:rsidR="0A58DEFF">
        <w:rPr>
          <w:lang w:val="is-IS"/>
        </w:rPr>
        <w:t>Reda</w:t>
      </w:r>
      <w:r w:rsidRPr="0A58DEFF" w:rsidR="0A58DEFF">
        <w:rPr>
          <w:lang w:val="is-IS"/>
        </w:rPr>
        <w:t xml:space="preserve"> og </w:t>
      </w:r>
      <w:r w:rsidRPr="0A58DEFF" w:rsidR="0A58DEFF">
        <w:rPr>
          <w:lang w:val="is-IS"/>
        </w:rPr>
        <w:t>Fatima</w:t>
      </w:r>
      <w:r w:rsidRPr="0A58DEFF" w:rsidR="0A58DEFF">
        <w:rPr>
          <w:lang w:val="is-IS"/>
        </w:rPr>
        <w:t xml:space="preserve"> (2019) komust að því að innleiðing á sólarorkutækni á staðnum og innleiðing á </w:t>
      </w:r>
      <w:r w:rsidRPr="0A58DEFF" w:rsidR="0A58DEFF">
        <w:rPr>
          <w:lang w:val="is-IS"/>
        </w:rPr>
        <w:t>orkusparandi</w:t>
      </w:r>
      <w:r w:rsidRPr="0A58DEFF" w:rsidR="0A58DEFF">
        <w:rPr>
          <w:lang w:val="is-IS"/>
        </w:rPr>
        <w:t xml:space="preserve"> byggingarhönnunarreglum eru raunhæfar aðferðir til að framkvæma </w:t>
      </w:r>
      <w:r w:rsidRPr="0A58DEFF" w:rsidR="0A58DEFF">
        <w:rPr>
          <w:lang w:val="is-IS"/>
        </w:rPr>
        <w:t>nZEB</w:t>
      </w:r>
      <w:r w:rsidRPr="0A58DEFF" w:rsidR="0A58DEFF">
        <w:rPr>
          <w:lang w:val="is-IS"/>
        </w:rPr>
        <w:t xml:space="preserve"> í Norður-Evrópu. Í Kína er leiðandi tækni meðal annars varmaendurheimtunarkerfi, einangrun byggingarhjúps og nýtingu endurnýjanlegra orkugjafa (Z. </w:t>
      </w:r>
      <w:r w:rsidRPr="0A58DEFF" w:rsidR="0A58DEFF">
        <w:rPr>
          <w:lang w:val="is-IS"/>
        </w:rPr>
        <w:t>Liu</w:t>
      </w:r>
      <w:r w:rsidRPr="0A58DEFF" w:rsidR="0A58DEFF">
        <w:rPr>
          <w:lang w:val="is-IS"/>
        </w:rPr>
        <w:t xml:space="preserve"> o.fl., 2019). Við hönnun tæknilausna er mikilvægt að huga að loftslagssviðsmyndum og áhrifum þeirra á upptöku og nýtingu tækni (Mata o.fl., 2020a). </w:t>
      </w:r>
      <w:r w:rsidRPr="0A58DEFF" w:rsidR="0A58DEFF">
        <w:rPr>
          <w:lang w:val="is-IS"/>
        </w:rPr>
        <w:t>Ennfremur</w:t>
      </w:r>
      <w:r w:rsidRPr="0A58DEFF" w:rsidR="0A58DEFF">
        <w:rPr>
          <w:lang w:val="is-IS"/>
        </w:rPr>
        <w:t xml:space="preserve"> gegna framfarir í framleiðslu efna mikilvægu hlutverki við að ná fram árangursríkum aðstæðum til að draga úr loftslagsbreytingum (</w:t>
      </w:r>
      <w:r w:rsidRPr="0A58DEFF" w:rsidR="0A58DEFF">
        <w:rPr>
          <w:lang w:val="is-IS"/>
        </w:rPr>
        <w:t>Peñaloza</w:t>
      </w:r>
      <w:r w:rsidRPr="0A58DEFF" w:rsidR="0A58DEFF">
        <w:rPr>
          <w:lang w:val="is-IS"/>
        </w:rPr>
        <w:t xml:space="preserve"> o.fl., 2018).</w:t>
      </w:r>
    </w:p>
    <w:p w:rsidR="00A26664" w:rsidP="00AC173D" w:rsidRDefault="00A26664" w14:paraId="434D9303" w14:textId="77777777">
      <w:pPr>
        <w:rPr>
          <w:lang w:val="is-IS"/>
        </w:rPr>
      </w:pPr>
    </w:p>
    <w:p w:rsidRPr="00A26664" w:rsidR="00A26664" w:rsidP="00A26664" w:rsidRDefault="00A26664" w14:paraId="0BB23774" w14:textId="77777777">
      <w:pPr>
        <w:rPr>
          <w:rFonts w:asciiTheme="majorHAnsi" w:hAnsiTheme="majorHAnsi" w:eastAsiaTheme="majorEastAsia" w:cstheme="majorBidi"/>
          <w:color w:val="1F3763"/>
          <w:sz w:val="24"/>
          <w:szCs w:val="24"/>
          <w:lang w:val="is-IS"/>
        </w:rPr>
      </w:pPr>
      <w:r w:rsidRPr="414C84B8">
        <w:rPr>
          <w:rFonts w:asciiTheme="majorHAnsi" w:hAnsiTheme="majorHAnsi" w:eastAsiaTheme="majorEastAsia" w:cstheme="majorBidi"/>
          <w:color w:val="1F3763"/>
          <w:sz w:val="24"/>
          <w:szCs w:val="24"/>
          <w:lang w:val="is-IS"/>
        </w:rPr>
        <w:t>Byggingarstjórnun</w:t>
      </w:r>
    </w:p>
    <w:p w:rsidRPr="008253B1" w:rsidR="008253B1" w:rsidP="008253B1" w:rsidRDefault="00C32583" w14:paraId="4C3F277D" w14:textId="714B5094">
      <w:pPr>
        <w:rPr>
          <w:lang w:val="is-IS"/>
        </w:rPr>
      </w:pPr>
      <w:r w:rsidRPr="0A58DEFF" w:rsidR="0A58DEFF">
        <w:rPr>
          <w:lang w:val="is-IS"/>
        </w:rPr>
        <w:t>Snjalltækni</w:t>
      </w:r>
      <w:r w:rsidRPr="0A58DEFF" w:rsidR="0A58DEFF">
        <w:rPr>
          <w:lang w:val="is-IS"/>
        </w:rPr>
        <w:t xml:space="preserve"> og gervigreind geta gegnt mikilvægu hlutverki við að aðstoða það að ná kolefnishlutlausum byggingum með því að bæta orkunýtingu, efla greiningu og stjórna orkuframleiðslu og orkunotkun á skynsamlegan hátt. Tæknin getur stuðlað að </w:t>
      </w:r>
      <w:r w:rsidRPr="0A58DEFF" w:rsidR="0A58DEFF">
        <w:rPr>
          <w:lang w:val="is-IS"/>
        </w:rPr>
        <w:t>heildrænni</w:t>
      </w:r>
      <w:r w:rsidRPr="0A58DEFF" w:rsidR="0A58DEFF">
        <w:rPr>
          <w:lang w:val="is-IS"/>
        </w:rPr>
        <w:t xml:space="preserve"> nálgun með því að tengja ýmsa byggingarhluta í samræmt kerfi sem stjórnar orkuþörf og veitir notendum eða viðhaldsteymum innsýn.</w:t>
      </w:r>
    </w:p>
    <w:p w:rsidRPr="00C32583" w:rsidR="00C32583" w:rsidP="00C32583" w:rsidRDefault="00C32583" w14:paraId="14EFA49D" w14:textId="02ADE1EA">
      <w:pPr>
        <w:rPr>
          <w:lang w:val="is-IS"/>
        </w:rPr>
      </w:pPr>
      <w:r w:rsidRPr="0A58DEFF" w:rsidR="0A58DEFF">
        <w:rPr>
          <w:lang w:val="is-IS"/>
        </w:rPr>
        <w:t>Internet of Things (IoT) gerir kleift að tengja þætti sem hafa áhrif á orkuþörf í byggingum, svo sem lýsingu, upphitun og loftgæði. Það aðstoðar við að stjórna orkuþörf á viðeigandi hátt, svo sem að slökkva ljós eða stilla hita þegar enginn er viðstaddur.</w:t>
      </w:r>
    </w:p>
    <w:p w:rsidR="00C32583" w:rsidP="00C32583" w:rsidRDefault="00C32583" w14:paraId="1ACF5541" w14:textId="13503D05">
      <w:pPr>
        <w:rPr>
          <w:lang w:val="is-IS"/>
        </w:rPr>
      </w:pPr>
      <w:r w:rsidRPr="00C32583">
        <w:rPr>
          <w:lang w:val="is-IS"/>
        </w:rPr>
        <w:t>Gervigreind og vélanám</w:t>
      </w:r>
      <w:r>
        <w:rPr>
          <w:lang w:val="is-IS"/>
        </w:rPr>
        <w:t>(Machine Learning)</w:t>
      </w:r>
      <w:r w:rsidRPr="00C32583">
        <w:rPr>
          <w:lang w:val="is-IS"/>
        </w:rPr>
        <w:t xml:space="preserve"> í orkustjórnun: Notkun gervigreindar og vélanáms getur aukið rekstur byggingar og orkuhagræðingu. Þetta getur falið í sér hagræðingu endurnýjanlegra orkugjafa og upphitunar-, loftræstingar- og loftræstikerf</w:t>
      </w:r>
      <w:r>
        <w:rPr>
          <w:lang w:val="is-IS"/>
        </w:rPr>
        <w:t>a</w:t>
      </w:r>
      <w:r w:rsidRPr="00C32583">
        <w:rPr>
          <w:lang w:val="is-IS"/>
        </w:rPr>
        <w:t xml:space="preserve"> (HVAC) (Lee o.fl., 2022; Yang o.fl., 2020).</w:t>
      </w:r>
    </w:p>
    <w:p w:rsidRPr="008253B1" w:rsidR="008253B1" w:rsidP="008253B1" w:rsidRDefault="008253B1" w14:paraId="79B63C33" w14:textId="2D059E0D">
      <w:pPr>
        <w:rPr>
          <w:lang w:val="is-IS"/>
        </w:rPr>
      </w:pPr>
      <w:r w:rsidRPr="0A58DEFF" w:rsidR="0A58DEFF">
        <w:rPr>
          <w:lang w:val="is-IS"/>
        </w:rPr>
        <w:t xml:space="preserve">Byggingarupplýsingalíkan (BIM) og Digital </w:t>
      </w:r>
      <w:r w:rsidRPr="0A58DEFF" w:rsidR="0A58DEFF">
        <w:rPr>
          <w:lang w:val="is-IS"/>
        </w:rPr>
        <w:t>Twins</w:t>
      </w:r>
      <w:r w:rsidRPr="0A58DEFF" w:rsidR="0A58DEFF">
        <w:rPr>
          <w:lang w:val="is-IS"/>
        </w:rPr>
        <w:t xml:space="preserve"> (DT) hjálpa til við að veita innsýn í það hvernig orka er notuð í byggingu og hvernig hægt er að bæta orkunýtingu. Þetta gerir það kleift að setja hagnýt markmið og meta árangur á áhrifaríkan hátt (</w:t>
      </w:r>
      <w:r w:rsidRPr="0A58DEFF" w:rsidR="0A58DEFF">
        <w:rPr>
          <w:lang w:val="is-IS"/>
        </w:rPr>
        <w:t>Aljundi</w:t>
      </w:r>
      <w:r w:rsidRPr="0A58DEFF" w:rsidR="0A58DEFF">
        <w:rPr>
          <w:lang w:val="is-IS"/>
        </w:rPr>
        <w:t xml:space="preserve"> o.fl., 2016; </w:t>
      </w:r>
      <w:r w:rsidRPr="0A58DEFF" w:rsidR="0A58DEFF">
        <w:rPr>
          <w:lang w:val="is-IS"/>
        </w:rPr>
        <w:t>Shen</w:t>
      </w:r>
      <w:r w:rsidRPr="0A58DEFF" w:rsidR="0A58DEFF">
        <w:rPr>
          <w:lang w:val="is-IS"/>
        </w:rPr>
        <w:t xml:space="preserve"> o.fl., 2022).</w:t>
      </w:r>
    </w:p>
    <w:p w:rsidR="00C32583" w:rsidP="00A26664" w:rsidRDefault="008253B1" w14:paraId="5492DF78" w14:textId="78F4E5C2">
      <w:pPr>
        <w:rPr>
          <w:lang w:val="is-IS"/>
        </w:rPr>
      </w:pPr>
    </w:p>
    <w:p w:rsidR="00E90C02" w:rsidP="0A58DEFF" w:rsidRDefault="008253B1" w14:paraId="0E13E481" w14:textId="4F37C33D">
      <w:pPr>
        <w:pStyle w:val="Heading2"/>
        <w:rPr>
          <w:lang w:val="is-IS"/>
        </w:rPr>
      </w:pPr>
      <w:r w:rsidRPr="0A58DEFF" w:rsidR="0A58DEFF">
        <w:rPr>
          <w:lang w:val="is-IS"/>
        </w:rPr>
        <w:t>Hindranir</w:t>
      </w:r>
      <w:r w:rsidRPr="0A58DEFF" w:rsidR="0A58DEFF">
        <w:rPr>
          <w:lang w:val="is-IS"/>
        </w:rPr>
        <w:t>/Áskoranir</w:t>
      </w:r>
    </w:p>
    <w:p w:rsidRPr="00E90C02" w:rsidR="00E90C02" w:rsidP="00E90C02" w:rsidRDefault="00E90C02" w14:paraId="299F5D7E" w14:textId="7E48A65F">
      <w:pPr>
        <w:rPr>
          <w:lang w:val="is-IS"/>
        </w:rPr>
      </w:pPr>
      <w:r w:rsidRPr="0A58DEFF" w:rsidR="0A58DEFF">
        <w:rPr>
          <w:lang w:val="is-IS"/>
        </w:rPr>
        <w:t xml:space="preserve">Framkvæmd kolefnishlutlausra bygginga krefst alhliða nálgunnar til að yfirstíga ýmsar hindranir, sem ná yfir efnahagslega, </w:t>
      </w:r>
      <w:r w:rsidRPr="0A58DEFF" w:rsidR="0A58DEFF">
        <w:rPr>
          <w:lang w:val="is-IS"/>
        </w:rPr>
        <w:t>markaðslega, lagalega</w:t>
      </w:r>
      <w:r w:rsidRPr="0A58DEFF" w:rsidR="0A58DEFF">
        <w:rPr>
          <w:lang w:val="is-IS"/>
        </w:rPr>
        <w:t>, faglega, tæknilega, félags- og menningarlega, og landfræðilega þætti. Skilningur á þessum áskorunum og hvernig skal glíma við þær með áhrifaríkum hætti er lykilatriði til að stuðla að víðtækri viðurkenningu/samþykki og innleiðingu innan byggingageirans og samfélagsins í hei</w:t>
      </w:r>
      <w:r w:rsidRPr="0A58DEFF" w:rsidR="0A58DEFF">
        <w:rPr>
          <w:lang w:val="is-IS"/>
        </w:rPr>
        <w:t>ld (</w:t>
      </w:r>
      <w:r w:rsidRPr="0A58DEFF" w:rsidR="0A58DEFF">
        <w:rPr>
          <w:lang w:val="is-IS"/>
        </w:rPr>
        <w:t>O</w:t>
      </w:r>
      <w:r w:rsidRPr="0A58DEFF" w:rsidR="0A58DEFF">
        <w:rPr>
          <w:lang w:val="is-IS"/>
        </w:rPr>
        <w:t>hene</w:t>
      </w:r>
      <w:r w:rsidRPr="0A58DEFF" w:rsidR="0A58DEFF">
        <w:rPr>
          <w:lang w:val="is-IS"/>
        </w:rPr>
        <w:t xml:space="preserve"> o.fl., 2022a).</w:t>
      </w:r>
    </w:p>
    <w:p w:rsidR="00E90C02" w:rsidP="0A58DEFF" w:rsidRDefault="00E90C02" w14:paraId="069FA686" w14:textId="1FD0DBAA">
      <w:pPr>
        <w:pStyle w:val="Heading3"/>
        <w:rPr>
          <w:color w:val="1F3763"/>
          <w:lang w:val="is-IS"/>
        </w:rPr>
      </w:pPr>
      <w:r w:rsidRPr="0A58DEFF" w:rsidR="0A58DEFF">
        <w:rPr>
          <w:lang w:val="is-IS"/>
        </w:rPr>
        <w:t>Efnahags- og Löggjafahindranir</w:t>
      </w:r>
    </w:p>
    <w:p w:rsidR="006E4FFA" w:rsidP="00E90C02" w:rsidRDefault="00E90C02" w14:paraId="42E361F2" w14:textId="1C87DA0F">
      <w:pPr>
        <w:rPr>
          <w:lang w:val="is-IS"/>
        </w:rPr>
      </w:pPr>
      <w:r w:rsidRPr="0A58DEFF" w:rsidR="0A58DEFF">
        <w:rPr>
          <w:lang w:val="is-IS"/>
        </w:rPr>
        <w:t>Mikilvæg áskorun snýst um efnahagslega hagkvæmni kolefnishlutlausra bygginga, sérstaklega varðandi tiltölulega hækkaðan upphafskostnað miðað við hefðbundin byggingarmannvirki, og umtalsverðar fjárfestingar í nýjungum. Ómissandi þáttur þess að yfirstíga þessa hindrun felst í því að framkvæma nákvæma kostnaðargreiningu sem felur í sér bæði stofnfjárútgjöld og væntanleg rekstrarútgjöld (</w:t>
      </w:r>
      <w:r w:rsidRPr="0A58DEFF" w:rsidR="0A58DEFF">
        <w:rPr>
          <w:lang w:val="is-IS"/>
        </w:rPr>
        <w:t>Catto</w:t>
      </w:r>
      <w:r w:rsidRPr="0A58DEFF" w:rsidR="0A58DEFF">
        <w:rPr>
          <w:lang w:val="is-IS"/>
        </w:rPr>
        <w:t xml:space="preserve">, 2008; Mata o.fl., 2021; </w:t>
      </w:r>
      <w:r w:rsidRPr="0A58DEFF" w:rsidR="0A58DEFF">
        <w:rPr>
          <w:lang w:val="is-IS"/>
        </w:rPr>
        <w:t>Pan</w:t>
      </w:r>
      <w:r w:rsidRPr="0A58DEFF" w:rsidR="0A58DEFF">
        <w:rPr>
          <w:lang w:val="is-IS"/>
        </w:rPr>
        <w:t xml:space="preserve"> &amp; </w:t>
      </w:r>
      <w:r w:rsidRPr="0A58DEFF" w:rsidR="0A58DEFF">
        <w:rPr>
          <w:lang w:val="is-IS"/>
        </w:rPr>
        <w:t>Pan</w:t>
      </w:r>
      <w:r w:rsidRPr="0A58DEFF" w:rsidR="0A58DEFF">
        <w:rPr>
          <w:lang w:val="is-IS"/>
        </w:rPr>
        <w:t xml:space="preserve">, 2021; </w:t>
      </w:r>
      <w:r w:rsidRPr="0A58DEFF" w:rsidR="0A58DEFF">
        <w:rPr>
          <w:lang w:val="is-IS"/>
        </w:rPr>
        <w:t>Sesana</w:t>
      </w:r>
      <w:r w:rsidRPr="0A58DEFF" w:rsidR="0A58DEFF">
        <w:rPr>
          <w:lang w:val="is-IS"/>
        </w:rPr>
        <w:t xml:space="preserve"> &amp; </w:t>
      </w:r>
      <w:r w:rsidRPr="0A58DEFF" w:rsidR="0A58DEFF">
        <w:rPr>
          <w:lang w:val="is-IS"/>
        </w:rPr>
        <w:t>Salvalai</w:t>
      </w:r>
      <w:r w:rsidRPr="0A58DEFF" w:rsidR="0A58DEFF">
        <w:rPr>
          <w:lang w:val="is-IS"/>
        </w:rPr>
        <w:t xml:space="preserve">, 2013). Mótun skilvirkra stefnu og byggingarreglugerða tekur mið af því að hvetja markaðseftirspurn eftir kolefnishlutlausum byggingum. Mikilvægir þættir í þessari viðleitni fela í sér að hagræða orkustjórnun, efla </w:t>
      </w:r>
      <w:r w:rsidRPr="0A58DEFF" w:rsidR="0A58DEFF">
        <w:rPr>
          <w:lang w:val="is-IS"/>
        </w:rPr>
        <w:t>orkunýtnistaðla</w:t>
      </w:r>
      <w:r w:rsidRPr="0A58DEFF" w:rsidR="0A58DEFF">
        <w:rPr>
          <w:lang w:val="is-IS"/>
        </w:rPr>
        <w:t xml:space="preserve"> og veita stjórnvöldum stuðning til að flýta fyrir innleiðingu kolefnishlutlausra bygginga (</w:t>
      </w:r>
      <w:r w:rsidRPr="0A58DEFF" w:rsidR="0A58DEFF">
        <w:rPr>
          <w:lang w:val="is-IS"/>
        </w:rPr>
        <w:t>Ozorhon</w:t>
      </w:r>
      <w:r w:rsidRPr="0A58DEFF" w:rsidR="0A58DEFF">
        <w:rPr>
          <w:lang w:val="is-IS"/>
        </w:rPr>
        <w:t xml:space="preserve">, 2013; </w:t>
      </w:r>
      <w:r w:rsidRPr="0A58DEFF" w:rsidR="0A58DEFF">
        <w:rPr>
          <w:lang w:val="is-IS"/>
        </w:rPr>
        <w:t>Heffernan</w:t>
      </w:r>
      <w:r w:rsidRPr="0A58DEFF" w:rsidR="0A58DEFF">
        <w:rPr>
          <w:lang w:val="is-IS"/>
        </w:rPr>
        <w:t xml:space="preserve"> o.fl., 2015; </w:t>
      </w:r>
      <w:r w:rsidRPr="0A58DEFF" w:rsidR="0A58DEFF">
        <w:rPr>
          <w:lang w:val="is-IS"/>
        </w:rPr>
        <w:t>Pan</w:t>
      </w:r>
      <w:r w:rsidRPr="0A58DEFF" w:rsidR="0A58DEFF">
        <w:rPr>
          <w:lang w:val="is-IS"/>
        </w:rPr>
        <w:t xml:space="preserve"> &amp; </w:t>
      </w:r>
      <w:r w:rsidRPr="0A58DEFF" w:rsidR="0A58DEFF">
        <w:rPr>
          <w:lang w:val="is-IS"/>
        </w:rPr>
        <w:t>Pan</w:t>
      </w:r>
      <w:r w:rsidRPr="0A58DEFF" w:rsidR="0A58DEFF">
        <w:rPr>
          <w:lang w:val="is-IS"/>
        </w:rPr>
        <w:t>, 2021).</w:t>
      </w:r>
    </w:p>
    <w:p w:rsidR="0A58DEFF" w:rsidP="0A58DEFF" w:rsidRDefault="0A58DEFF" w14:paraId="6B68439F" w14:textId="2811DE1A">
      <w:pPr>
        <w:pStyle w:val="Heading3"/>
        <w:suppressLineNumbers w:val="0"/>
        <w:bidi w:val="0"/>
        <w:spacing w:before="40" w:beforeAutospacing="off" w:after="0" w:afterAutospacing="off" w:line="259" w:lineRule="auto"/>
        <w:ind w:left="0" w:right="0"/>
        <w:jc w:val="left"/>
      </w:pPr>
      <w:r w:rsidRPr="0A58DEFF" w:rsidR="0A58DEFF">
        <w:rPr>
          <w:lang w:val="is-IS"/>
        </w:rPr>
        <w:t>Faglegar og Tæknilegar Hindranir</w:t>
      </w:r>
    </w:p>
    <w:p w:rsidRPr="006E4FFA" w:rsidR="006E4FFA" w:rsidP="006E4FFA" w:rsidRDefault="006E4FFA" w14:paraId="32C5219E" w14:textId="0364483F">
      <w:pPr>
        <w:rPr>
          <w:lang w:val="is-IS"/>
        </w:rPr>
      </w:pPr>
      <w:r w:rsidRPr="0A58DEFF" w:rsidR="0A58DEFF">
        <w:rPr>
          <w:lang w:val="is-IS"/>
        </w:rPr>
        <w:t xml:space="preserve">Áskoranir eru miklar hvað varðar faglega hæfni innan byggingariðnaðarins og þörfina fyrir samstillt samstarf hagsmunaaðila sem krefjast sterkrar </w:t>
      </w:r>
      <w:r w:rsidRPr="0A58DEFF" w:rsidR="0A58DEFF">
        <w:rPr>
          <w:lang w:val="is-IS"/>
        </w:rPr>
        <w:t>verkefnastjórnunar</w:t>
      </w:r>
      <w:r w:rsidRPr="0A58DEFF" w:rsidR="0A58DEFF">
        <w:rPr>
          <w:lang w:val="is-IS"/>
        </w:rPr>
        <w:t xml:space="preserve"> (</w:t>
      </w:r>
      <w:r w:rsidRPr="0A58DEFF" w:rsidR="0A58DEFF">
        <w:rPr>
          <w:lang w:val="is-IS"/>
        </w:rPr>
        <w:t>Stevenson</w:t>
      </w:r>
      <w:r w:rsidRPr="0A58DEFF" w:rsidR="0A58DEFF">
        <w:rPr>
          <w:lang w:val="is-IS"/>
        </w:rPr>
        <w:t xml:space="preserve"> &amp; </w:t>
      </w:r>
      <w:r w:rsidRPr="0A58DEFF" w:rsidR="0A58DEFF">
        <w:rPr>
          <w:lang w:val="is-IS"/>
        </w:rPr>
        <w:t>Kwok</w:t>
      </w:r>
      <w:r w:rsidRPr="0A58DEFF" w:rsidR="0A58DEFF">
        <w:rPr>
          <w:lang w:val="is-IS"/>
        </w:rPr>
        <w:t xml:space="preserve">, 2020; </w:t>
      </w:r>
      <w:r w:rsidRPr="0A58DEFF" w:rsidR="0A58DEFF">
        <w:rPr>
          <w:lang w:val="is-IS"/>
        </w:rPr>
        <w:t>Ohene</w:t>
      </w:r>
      <w:r w:rsidRPr="0A58DEFF" w:rsidR="0A58DEFF">
        <w:rPr>
          <w:lang w:val="is-IS"/>
        </w:rPr>
        <w:t xml:space="preserve"> o.fl., 2022b). Þrátt fyrir að kostnaður við ýmsa tækni til að bæta ytra byrði bygginga, hita-/kælikerfi og orkuöflun hafi minnkað á undanförnum árum (</w:t>
      </w:r>
      <w:r w:rsidRPr="0A58DEFF" w:rsidR="0A58DEFF">
        <w:rPr>
          <w:lang w:val="is-IS"/>
        </w:rPr>
        <w:t>Jäger-Waldau</w:t>
      </w:r>
      <w:r w:rsidRPr="0A58DEFF" w:rsidR="0A58DEFF">
        <w:rPr>
          <w:lang w:val="is-IS"/>
        </w:rPr>
        <w:t>, 2018), er það enn áskorun að samþætta þær kolefnishlutlausum byggingum (</w:t>
      </w:r>
      <w:r w:rsidRPr="0A58DEFF" w:rsidR="0A58DEFF">
        <w:rPr>
          <w:lang w:val="is-IS"/>
        </w:rPr>
        <w:t>Makvandia</w:t>
      </w:r>
      <w:r w:rsidRPr="0A58DEFF" w:rsidR="0A58DEFF">
        <w:rPr>
          <w:lang w:val="is-IS"/>
        </w:rPr>
        <w:t xml:space="preserve"> et al. al., 2021).</w:t>
      </w:r>
    </w:p>
    <w:p w:rsidR="006E4FFA" w:rsidP="414C84B8" w:rsidRDefault="006E4FFA" w14:paraId="3094DABE" w14:textId="6EAF7084">
      <w:pPr>
        <w:pStyle w:val="Heading3"/>
        <w:rPr>
          <w:lang w:val="is-IS"/>
        </w:rPr>
      </w:pPr>
      <w:r w:rsidRPr="0A58DEFF" w:rsidR="0A58DEFF">
        <w:rPr>
          <w:lang w:val="is-IS"/>
        </w:rPr>
        <w:t>Félags- , Menningar-, og Markaðshindranir</w:t>
      </w:r>
    </w:p>
    <w:p w:rsidR="006E4FFA" w:rsidP="006E4FFA" w:rsidRDefault="006E4FFA" w14:paraId="3EBF9F06" w14:textId="78A46D71">
      <w:pPr>
        <w:rPr>
          <w:lang w:val="is-IS"/>
        </w:rPr>
      </w:pPr>
      <w:r w:rsidRPr="0A58DEFF" w:rsidR="0A58DEFF">
        <w:rPr>
          <w:lang w:val="is-IS"/>
        </w:rPr>
        <w:t>Skortur á almennri vitund og mótstöðu gegn breytingum eru stórar hindranir við innleiðingu kolefnishlutlausra bygginga. Það krefst alhliða fræðslu- og samskiptaviðleitni að komast nærri því að leysa þessi mál (</w:t>
      </w:r>
      <w:r w:rsidRPr="0A58DEFF" w:rsidR="0A58DEFF">
        <w:rPr>
          <w:lang w:val="is-IS"/>
        </w:rPr>
        <w:t>Godin</w:t>
      </w:r>
      <w:r w:rsidRPr="0A58DEFF" w:rsidR="0A58DEFF">
        <w:rPr>
          <w:lang w:val="is-IS"/>
        </w:rPr>
        <w:t xml:space="preserve"> o.fl., 2021; </w:t>
      </w:r>
      <w:r w:rsidRPr="0A58DEFF" w:rsidR="0A58DEFF">
        <w:rPr>
          <w:lang w:val="is-IS"/>
        </w:rPr>
        <w:t>Heffernan</w:t>
      </w:r>
      <w:r w:rsidRPr="0A58DEFF" w:rsidR="0A58DEFF">
        <w:rPr>
          <w:lang w:val="is-IS"/>
        </w:rPr>
        <w:t xml:space="preserve"> o.fl., 2015; Jones, 2017). Markaðurinn hefur mikil áhrif á innleiðingu kolefnishlutlausra bygginga. En hann einkennist af skorti á eftirspurn og árangurslausum markaðsaðferðum, sem stuðlar að hækkandi markaðsverði kolefnishlutlausra bygginga (</w:t>
      </w:r>
      <w:r w:rsidRPr="0A58DEFF" w:rsidR="0A58DEFF">
        <w:rPr>
          <w:lang w:val="is-IS"/>
        </w:rPr>
        <w:t>Heffernan</w:t>
      </w:r>
      <w:r w:rsidRPr="0A58DEFF" w:rsidR="0A58DEFF">
        <w:rPr>
          <w:lang w:val="is-IS"/>
        </w:rPr>
        <w:t xml:space="preserve"> o.fl., 2015; Persson &amp; </w:t>
      </w:r>
      <w:r w:rsidRPr="0A58DEFF" w:rsidR="0A58DEFF">
        <w:rPr>
          <w:lang w:val="is-IS"/>
        </w:rPr>
        <w:t>Grönkvist</w:t>
      </w:r>
      <w:r w:rsidRPr="0A58DEFF" w:rsidR="0A58DEFF">
        <w:rPr>
          <w:lang w:val="is-IS"/>
        </w:rPr>
        <w:t xml:space="preserve">, 2015; </w:t>
      </w:r>
      <w:r w:rsidRPr="0A58DEFF" w:rsidR="0A58DEFF">
        <w:rPr>
          <w:lang w:val="is-IS"/>
        </w:rPr>
        <w:t>Zhang</w:t>
      </w:r>
      <w:r w:rsidRPr="0A58DEFF" w:rsidR="0A58DEFF">
        <w:rPr>
          <w:lang w:val="is-IS"/>
        </w:rPr>
        <w:t xml:space="preserve"> &amp; </w:t>
      </w:r>
      <w:r w:rsidRPr="0A58DEFF" w:rsidR="0A58DEFF">
        <w:rPr>
          <w:lang w:val="is-IS"/>
        </w:rPr>
        <w:t>Zhou</w:t>
      </w:r>
      <w:r w:rsidRPr="0A58DEFF" w:rsidR="0A58DEFF">
        <w:rPr>
          <w:lang w:val="is-IS"/>
        </w:rPr>
        <w:t>, 2015).</w:t>
      </w:r>
    </w:p>
    <w:p w:rsidR="006E4FFA" w:rsidP="414C84B8" w:rsidRDefault="006E4FFA" w14:paraId="4B44536F" w14:textId="77777777">
      <w:pPr>
        <w:pStyle w:val="Heading3"/>
        <w:rPr>
          <w:lang w:val="is-IS"/>
        </w:rPr>
      </w:pPr>
      <w:r w:rsidRPr="006E4FFA">
        <w:rPr>
          <w:lang w:val="is-IS"/>
        </w:rPr>
        <w:t>Landfræðilegar hindranir</w:t>
      </w:r>
    </w:p>
    <w:p w:rsidR="005C1B69" w:rsidP="006E4FFA" w:rsidRDefault="00821DB3" w14:paraId="762A506C" w14:textId="61A6E43B">
      <w:pPr>
        <w:rPr>
          <w:lang w:val="is-IS"/>
        </w:rPr>
      </w:pPr>
      <w:r w:rsidRPr="00821DB3">
        <w:rPr>
          <w:lang w:val="is-IS"/>
        </w:rPr>
        <w:t>Að reisa kolefnis</w:t>
      </w:r>
      <w:r w:rsidR="0052099F">
        <w:rPr>
          <w:lang w:val="is-IS"/>
        </w:rPr>
        <w:t>hlut</w:t>
      </w:r>
      <w:r w:rsidRPr="00821DB3">
        <w:rPr>
          <w:lang w:val="is-IS"/>
        </w:rPr>
        <w:t xml:space="preserve">laus mannvirki felur í sér áskoranir vegna landfræðilegra takmarkana, sérstaklega í þéttbýlum háhýsum borgum með takmarkað tiltækt pláss (Pan &amp; Pan, 2019), </w:t>
      </w:r>
      <w:r w:rsidR="005C1B69">
        <w:rPr>
          <w:lang w:val="is-IS"/>
        </w:rPr>
        <w:t>ásamt því að</w:t>
      </w:r>
      <w:r w:rsidRPr="00821DB3">
        <w:rPr>
          <w:lang w:val="is-IS"/>
        </w:rPr>
        <w:t xml:space="preserve"> </w:t>
      </w:r>
      <w:r w:rsidRPr="00821DB3" w:rsidR="0052099F">
        <w:rPr>
          <w:lang w:val="is-IS"/>
        </w:rPr>
        <w:t>staðsetningu og loftslag</w:t>
      </w:r>
      <w:r w:rsidR="0052099F">
        <w:rPr>
          <w:lang w:val="is-IS"/>
        </w:rPr>
        <w:t xml:space="preserve"> getur haft áhrif á </w:t>
      </w:r>
      <w:r w:rsidRPr="00821DB3">
        <w:rPr>
          <w:lang w:val="is-IS"/>
        </w:rPr>
        <w:t>hagkvæmni</w:t>
      </w:r>
      <w:r w:rsidR="0052099F">
        <w:rPr>
          <w:lang w:val="is-IS"/>
        </w:rPr>
        <w:t>.</w:t>
      </w:r>
      <w:r w:rsidRPr="00821DB3">
        <w:rPr>
          <w:lang w:val="is-IS"/>
        </w:rPr>
        <w:t xml:space="preserve"> Það hefur reynst flókið verkefni að endurnýta gamlar byggingar til að ná fram kolefnishlutleysi (Attia o.fl., 2017; G. Liu o.fl., 2020; Pan &amp; Pan, 2021) og landfræðilegar hindranir eru meðal annars takmarkanir á notkun endurnýjanlegrar orku</w:t>
      </w:r>
      <w:r>
        <w:rPr>
          <w:lang w:val="is-IS"/>
        </w:rPr>
        <w:t xml:space="preserve"> </w:t>
      </w:r>
      <w:r w:rsidRPr="00821DB3">
        <w:rPr>
          <w:lang w:val="is-IS"/>
        </w:rPr>
        <w:t xml:space="preserve">eins og </w:t>
      </w:r>
      <w:r>
        <w:rPr>
          <w:lang w:val="is-IS"/>
        </w:rPr>
        <w:t xml:space="preserve">t.d. </w:t>
      </w:r>
      <w:r w:rsidRPr="00821DB3">
        <w:rPr>
          <w:lang w:val="is-IS"/>
        </w:rPr>
        <w:t>sólar-, jarðvarma- eða vindork</w:t>
      </w:r>
      <w:r>
        <w:rPr>
          <w:lang w:val="is-IS"/>
        </w:rPr>
        <w:t>u</w:t>
      </w:r>
      <w:r w:rsidRPr="00821DB3">
        <w:rPr>
          <w:lang w:val="is-IS"/>
        </w:rPr>
        <w:t>, og hindranir fyrir innlendri orkuframleiðslu (Ohene o.fl., 2022a).</w:t>
      </w:r>
    </w:p>
    <w:p w:rsidR="005C1B69" w:rsidP="006E4FFA" w:rsidRDefault="005C1B69" w14:paraId="68365B6E" w14:textId="77777777">
      <w:pPr>
        <w:rPr>
          <w:lang w:val="is-IS"/>
        </w:rPr>
      </w:pPr>
    </w:p>
    <w:p w:rsidRPr="005C1B69" w:rsidR="005C1B69" w:rsidP="0A58DEFF" w:rsidRDefault="005C1B69" w14:paraId="76656E61" w14:textId="65D72945">
      <w:pPr>
        <w:pStyle w:val="Heading2"/>
        <w:rPr>
          <w:lang w:val="is-IS"/>
        </w:rPr>
      </w:pPr>
      <w:r w:rsidRPr="0A58DEFF" w:rsidR="0A58DEFF">
        <w:rPr>
          <w:lang w:val="is-IS"/>
        </w:rPr>
        <w:t>Aðferðir til að yfirstíga hindranir</w:t>
      </w:r>
      <w:r w:rsidRPr="0A58DEFF" w:rsidR="0A58DEFF">
        <w:rPr>
          <w:lang w:val="is-IS"/>
        </w:rPr>
        <w:t>/áskoranir</w:t>
      </w:r>
    </w:p>
    <w:p w:rsidRPr="005C1B69" w:rsidR="005C1B69" w:rsidP="0A58DEFF" w:rsidRDefault="005C1B69" w14:paraId="2C486CC9" w14:textId="2930642C">
      <w:pPr>
        <w:rPr>
          <w:lang w:val="is-IS"/>
        </w:rPr>
      </w:pPr>
      <w:r w:rsidRPr="0A58DEFF" w:rsidR="0A58DEFF">
        <w:rPr>
          <w:lang w:val="is-IS"/>
        </w:rPr>
        <w:t xml:space="preserve">Áskoranir í innleiðingu kolefnishlutlausra bygginga eru margþættar og krefjast </w:t>
      </w:r>
      <w:r w:rsidRPr="0A58DEFF" w:rsidR="0A58DEFF">
        <w:rPr>
          <w:lang w:val="is-IS"/>
        </w:rPr>
        <w:t>samhæfðrar</w:t>
      </w:r>
      <w:r w:rsidRPr="0A58DEFF" w:rsidR="0A58DEFF">
        <w:rPr>
          <w:lang w:val="is-IS"/>
        </w:rPr>
        <w:t xml:space="preserve"> nálgunar sem nær yfir stjórnvöld, efnahagslega ávöxtun, hagsmunaaðila þátttöku og tækniþróun.</w:t>
      </w:r>
    </w:p>
    <w:p w:rsidR="005C1B69" w:rsidP="0A58DEFF" w:rsidRDefault="005C1B69" w14:paraId="65039E7D" w14:textId="39C6C370">
      <w:pPr>
        <w:pStyle w:val="Heading3"/>
        <w:rPr>
          <w:lang w:val="is-IS"/>
        </w:rPr>
      </w:pPr>
      <w:r w:rsidRPr="0A58DEFF" w:rsidR="0A58DEFF">
        <w:rPr>
          <w:lang w:val="is-IS"/>
        </w:rPr>
        <w:t>Stjórnvöld og Reglugerðir</w:t>
      </w:r>
    </w:p>
    <w:p w:rsidRPr="005C1B69" w:rsidR="005C1B69" w:rsidP="005C1B69" w:rsidRDefault="005C1B69" w14:paraId="71822412" w14:textId="04F2854F">
      <w:pPr>
        <w:rPr>
          <w:lang w:val="is-IS"/>
        </w:rPr>
      </w:pPr>
      <w:r w:rsidRPr="0A58DEFF" w:rsidR="0A58DEFF">
        <w:rPr>
          <w:lang w:val="is-IS"/>
        </w:rPr>
        <w:t xml:space="preserve">Skilvirk stefna stjórnvalda, sem nær yfir byggingarreglur og </w:t>
      </w:r>
      <w:r w:rsidRPr="0A58DEFF" w:rsidR="0A58DEFF">
        <w:rPr>
          <w:lang w:val="is-IS"/>
        </w:rPr>
        <w:t>orkunýtnistaðla</w:t>
      </w:r>
      <w:r w:rsidRPr="0A58DEFF" w:rsidR="0A58DEFF">
        <w:rPr>
          <w:lang w:val="is-IS"/>
        </w:rPr>
        <w:t xml:space="preserve">, skipta miklu máli. Ríkisstjórnir ættu að samræma byggingarmarkmið við landsákvörðuð framlög, efla staðlastofnanir og styrkja eftirlitsstofnanir til að stuðla að lágmarkskröfum um orkuafköst. </w:t>
      </w:r>
      <w:r w:rsidRPr="0A58DEFF" w:rsidR="0A58DEFF">
        <w:rPr>
          <w:lang w:val="is-IS"/>
        </w:rPr>
        <w:t>Enn fremur</w:t>
      </w:r>
      <w:r w:rsidRPr="0A58DEFF" w:rsidR="0A58DEFF">
        <w:rPr>
          <w:lang w:val="is-IS"/>
        </w:rPr>
        <w:t xml:space="preserve"> ættu byggingar að vera samþættar innlendum loftslagsstefnu</w:t>
      </w:r>
      <w:r w:rsidRPr="0A58DEFF" w:rsidR="0A58DEFF">
        <w:rPr>
          <w:lang w:val="is-IS"/>
        </w:rPr>
        <w:t>m</w:t>
      </w:r>
      <w:r w:rsidRPr="0A58DEFF" w:rsidR="0A58DEFF">
        <w:rPr>
          <w:lang w:val="is-IS"/>
        </w:rPr>
        <w:t xml:space="preserve"> (</w:t>
      </w:r>
      <w:r w:rsidRPr="0A58DEFF" w:rsidR="0A58DEFF">
        <w:rPr>
          <w:lang w:val="is-IS"/>
        </w:rPr>
        <w:t>Bui</w:t>
      </w:r>
      <w:r w:rsidRPr="0A58DEFF" w:rsidR="0A58DEFF">
        <w:rPr>
          <w:lang w:val="is-IS"/>
        </w:rPr>
        <w:t xml:space="preserve"> o.fl., 2021; </w:t>
      </w:r>
      <w:r w:rsidRPr="0A58DEFF" w:rsidR="0A58DEFF">
        <w:rPr>
          <w:lang w:val="is-IS"/>
        </w:rPr>
        <w:t>Heffernan</w:t>
      </w:r>
      <w:r w:rsidRPr="0A58DEFF" w:rsidR="0A58DEFF">
        <w:rPr>
          <w:lang w:val="is-IS"/>
        </w:rPr>
        <w:t xml:space="preserve"> o.fl., 2015; </w:t>
      </w:r>
      <w:r w:rsidRPr="0A58DEFF" w:rsidR="0A58DEFF">
        <w:rPr>
          <w:lang w:val="is-IS"/>
        </w:rPr>
        <w:t>Ohene</w:t>
      </w:r>
      <w:r w:rsidRPr="0A58DEFF" w:rsidR="0A58DEFF">
        <w:rPr>
          <w:lang w:val="is-IS"/>
        </w:rPr>
        <w:t xml:space="preserve"> o.fl., 2022b).</w:t>
      </w:r>
    </w:p>
    <w:p w:rsidR="0A58DEFF" w:rsidP="0A58DEFF" w:rsidRDefault="0A58DEFF" w14:paraId="25538377" w14:textId="0CDCBE92">
      <w:pPr>
        <w:rPr>
          <w:lang w:val="is-IS"/>
        </w:rPr>
      </w:pPr>
      <w:r w:rsidRPr="0A58DEFF" w:rsidR="0A58DEFF">
        <w:rPr>
          <w:lang w:val="is-IS"/>
        </w:rPr>
        <w:t>Stjórnvöld gegna lykilhlutverki í að knýja fram sjálfbært húsnæði með því að setja staðla, leiðbeiningar og stefnur (Bui o.fl., 2021). Hins vegar skortir oft virkan stuðning stjórnvalda og samvinnu við hagsmunaaðila. En til að efla sjálfbæra byggingarhætti er samvinna ómissandi (Laski &amp; Burrows, 2017). Fljótleg og skilvirk innleiðing vel úthugsaðrar áætlunar um alla aðfangakeðjuna er nauðsynleg til að styðja við markmið um sjálfbærar byggingar (Osmani &amp; O'Reilly, 2009). Ríkisstjórnir geta örvað/hvatt iðnaðinn með því að setja fordæmi og hvetja til kolefnishlutlausra bygginga með fjárhagslegum hvötum, orkunýtingarvottorðum, grænum leigusamningum og fjármögnun grænna skuldabréfa (Bui o.fl., 2021).</w:t>
      </w:r>
    </w:p>
    <w:p w:rsidR="005C1B69" w:rsidP="0A58DEFF" w:rsidRDefault="005C1B69" w14:paraId="1FB86C02" w14:textId="70EB6C4A">
      <w:pPr>
        <w:rPr>
          <w:rFonts w:ascii="Calibri Light" w:hAnsi="Calibri Light" w:eastAsia="" w:cs="" w:asciiTheme="majorAscii" w:hAnsiTheme="majorAscii" w:eastAsiaTheme="majorEastAsia" w:cstheme="majorBidi"/>
          <w:color w:val="1F3763"/>
          <w:sz w:val="24"/>
          <w:szCs w:val="24"/>
          <w:lang w:val="is-IS"/>
        </w:rPr>
      </w:pPr>
      <w:r w:rsidRPr="0A58DEFF" w:rsidR="0A58DEFF">
        <w:rPr>
          <w:rFonts w:ascii="Calibri Light" w:hAnsi="Calibri Light" w:eastAsia="" w:cs="" w:asciiTheme="majorAscii" w:hAnsiTheme="majorAscii" w:eastAsiaTheme="majorEastAsia" w:cstheme="majorBidi"/>
          <w:color w:val="1F3763"/>
          <w:sz w:val="24"/>
          <w:szCs w:val="24"/>
          <w:lang w:val="is-IS"/>
        </w:rPr>
        <w:t>Efnahagsleg Ávöxtun og Fjármögnun</w:t>
      </w:r>
    </w:p>
    <w:p w:rsidRPr="007925D0" w:rsidR="007925D0" w:rsidP="0A58DEFF" w:rsidRDefault="007925D0" w14:paraId="099E2CD3" w14:textId="183012D6">
      <w:pPr>
        <w:rPr>
          <w:lang w:val="is-IS"/>
        </w:rPr>
      </w:pPr>
      <w:r w:rsidRPr="0A58DEFF" w:rsidR="0A58DEFF">
        <w:rPr>
          <w:lang w:val="is-IS"/>
        </w:rPr>
        <w:t xml:space="preserve">Upplýsingar um arðsemi fjárfestinga og aðgengi að fjármagni eru forsendur markaðsins fyrir kolefnishlutlausar byggingar. Bjóða þarf upp á nákvæmar kostnaðarleiðbeiningar í samræmi við reglugerðir og skapa fjárhagslega hvata eins og skattaívilnanir og græna fjármögnun til að brúa bilið á milli núverandi markaðsverðs og þess sem er hagstætt fyrir kolefnishlutlausar byggingar. </w:t>
      </w:r>
      <w:r w:rsidRPr="0A58DEFF" w:rsidR="0A58DEFF">
        <w:rPr>
          <w:lang w:val="is-IS"/>
        </w:rPr>
        <w:t>Ennfremur</w:t>
      </w:r>
      <w:r w:rsidRPr="0A58DEFF" w:rsidR="0A58DEFF">
        <w:rPr>
          <w:lang w:val="is-IS"/>
        </w:rPr>
        <w:t>, þegar kostnaður við kolefnishlutlausar byggingar er reiknaður út, er mikilvægt að taka með magngreiningu umhverfisáhrifa til að hvetja notendur til að fjárfesta í því að draga úr kolefnisfótspori bygginga (</w:t>
      </w:r>
      <w:r w:rsidRPr="0A58DEFF" w:rsidR="0A58DEFF">
        <w:rPr>
          <w:lang w:val="is-IS"/>
        </w:rPr>
        <w:t>Ohene</w:t>
      </w:r>
      <w:r w:rsidRPr="0A58DEFF" w:rsidR="0A58DEFF">
        <w:rPr>
          <w:lang w:val="is-IS"/>
        </w:rPr>
        <w:t xml:space="preserve"> o.fl., 2022a). Ríkisstjórnir, í tengslum við húsnæðisfjármögnunaraðila, geta gegnt lykilhlutverki í að auðvelda fjármögnun  með skilvirkri úthlutun fjármuna til byggingar með litla kolefnislosun </w:t>
      </w:r>
      <w:r w:rsidRPr="0A58DEFF" w:rsidR="0A58DEFF">
        <w:rPr>
          <w:lang w:val="is-IS"/>
        </w:rPr>
        <w:t>(</w:t>
      </w:r>
      <w:r w:rsidRPr="0A58DEFF" w:rsidR="0A58DEFF">
        <w:rPr>
          <w:lang w:val="is-IS"/>
        </w:rPr>
        <w:t>Ohen</w:t>
      </w:r>
      <w:r w:rsidRPr="0A58DEFF" w:rsidR="0A58DEFF">
        <w:rPr>
          <w:lang w:val="is-IS"/>
        </w:rPr>
        <w:t>e</w:t>
      </w:r>
      <w:r w:rsidRPr="0A58DEFF" w:rsidR="0A58DEFF">
        <w:rPr>
          <w:lang w:val="is-IS"/>
        </w:rPr>
        <w:t xml:space="preserve"> o.fl., 2022a;</w:t>
      </w:r>
      <w:r w:rsidRPr="0A58DEFF" w:rsidR="0A58DEFF">
        <w:rPr>
          <w:lang w:val="is-IS"/>
        </w:rPr>
        <w:t xml:space="preserve"> </w:t>
      </w:r>
      <w:r w:rsidRPr="0A58DEFF" w:rsidR="0A58DEFF">
        <w:rPr>
          <w:lang w:val="is-IS"/>
        </w:rPr>
        <w:t>Likhachev</w:t>
      </w:r>
      <w:r w:rsidRPr="0A58DEFF" w:rsidR="0A58DEFF">
        <w:rPr>
          <w:lang w:val="is-IS"/>
        </w:rPr>
        <w:t>a</w:t>
      </w:r>
      <w:r w:rsidRPr="0A58DEFF" w:rsidR="0A58DEFF">
        <w:rPr>
          <w:lang w:val="is-IS"/>
        </w:rPr>
        <w:t xml:space="preserve"> </w:t>
      </w:r>
      <w:r w:rsidRPr="0A58DEFF" w:rsidR="0A58DEFF">
        <w:rPr>
          <w:lang w:val="is-IS"/>
        </w:rPr>
        <w:t>Sokolowsk</w:t>
      </w:r>
      <w:r w:rsidRPr="0A58DEFF" w:rsidR="0A58DEFF">
        <w:rPr>
          <w:lang w:val="is-IS"/>
        </w:rPr>
        <w:t>i</w:t>
      </w:r>
      <w:r w:rsidRPr="0A58DEFF" w:rsidR="0A58DEFF">
        <w:rPr>
          <w:lang w:val="is-IS"/>
        </w:rPr>
        <w:t>, 2019), og stefnurammi til stuðnings fyrir fjárfestingar og fjármál er mikilvægur til að takast á við þessar áskoranir (Global Alliance for</w:t>
      </w:r>
      <w:r w:rsidRPr="0A58DEFF" w:rsidR="0A58DEFF">
        <w:rPr>
          <w:lang w:val="is-IS"/>
        </w:rPr>
        <w:t xml:space="preserve"> </w:t>
      </w:r>
      <w:r w:rsidRPr="0A58DEFF" w:rsidR="0A58DEFF">
        <w:rPr>
          <w:lang w:val="is-IS"/>
        </w:rPr>
        <w:t>Building</w:t>
      </w:r>
      <w:r w:rsidRPr="0A58DEFF" w:rsidR="0A58DEFF">
        <w:rPr>
          <w:lang w:val="is-IS"/>
        </w:rPr>
        <w:t>s</w:t>
      </w:r>
      <w:r w:rsidRPr="0A58DEFF" w:rsidR="0A58DEFF">
        <w:rPr>
          <w:lang w:val="is-IS"/>
        </w:rPr>
        <w:t xml:space="preserve"> </w:t>
      </w:r>
      <w:r w:rsidRPr="0A58DEFF" w:rsidR="0A58DEFF">
        <w:rPr>
          <w:lang w:val="is-IS"/>
        </w:rPr>
        <w:t>an</w:t>
      </w:r>
      <w:r w:rsidRPr="0A58DEFF" w:rsidR="0A58DEFF">
        <w:rPr>
          <w:lang w:val="is-IS"/>
        </w:rPr>
        <w:t>d</w:t>
      </w:r>
      <w:r w:rsidRPr="0A58DEFF" w:rsidR="0A58DEFF">
        <w:rPr>
          <w:lang w:val="is-IS"/>
        </w:rPr>
        <w:t xml:space="preserve"> </w:t>
      </w:r>
      <w:r w:rsidRPr="0A58DEFF" w:rsidR="0A58DEFF">
        <w:rPr>
          <w:lang w:val="is-IS"/>
        </w:rPr>
        <w:t>Constructio</w:t>
      </w:r>
      <w:r w:rsidRPr="0A58DEFF" w:rsidR="0A58DEFF">
        <w:rPr>
          <w:lang w:val="is-IS"/>
        </w:rPr>
        <w:t>n</w:t>
      </w:r>
      <w:r w:rsidRPr="0A58DEFF" w:rsidR="0A58DEFF">
        <w:rPr>
          <w:lang w:val="is-IS"/>
        </w:rPr>
        <w:t>,</w:t>
      </w:r>
      <w:r w:rsidRPr="0A58DEFF" w:rsidR="0A58DEFF">
        <w:rPr>
          <w:lang w:val="is-IS"/>
        </w:rPr>
        <w:t xml:space="preserve"> </w:t>
      </w:r>
      <w:r w:rsidRPr="0A58DEFF" w:rsidR="0A58DEFF">
        <w:rPr>
          <w:lang w:val="is-IS"/>
        </w:rPr>
        <w:t>n.</w:t>
      </w:r>
      <w:r w:rsidRPr="0A58DEFF" w:rsidR="0A58DEFF">
        <w:rPr>
          <w:lang w:val="is-IS"/>
        </w:rPr>
        <w:t>d</w:t>
      </w:r>
      <w:r w:rsidRPr="0A58DEFF" w:rsidR="0A58DEFF">
        <w:rPr>
          <w:lang w:val="is-IS"/>
        </w:rPr>
        <w:t>.).</w:t>
      </w:r>
    </w:p>
    <w:p w:rsidRPr="007925D0" w:rsidR="007925D0" w:rsidP="0A58DEFF" w:rsidRDefault="007925D0" w14:paraId="7AFC7F25" w14:textId="76062F65">
      <w:pPr>
        <w:pStyle w:val="Normal"/>
        <w:rPr>
          <w:lang w:val="is-IS"/>
        </w:rPr>
      </w:pPr>
    </w:p>
    <w:p w:rsidRPr="007925D0" w:rsidR="007925D0" w:rsidP="0A58DEFF" w:rsidRDefault="007925D0" w14:paraId="463D4D59" w14:textId="6304352B">
      <w:pPr>
        <w:pStyle w:val="Normal"/>
        <w:rPr>
          <w:rFonts w:ascii="Calibri Light" w:hAnsi="Calibri Light" w:eastAsia="" w:cs="" w:asciiTheme="majorAscii" w:hAnsiTheme="majorAscii" w:eastAsiaTheme="majorEastAsia" w:cstheme="majorBidi"/>
          <w:color w:val="1F3763"/>
          <w:sz w:val="24"/>
          <w:szCs w:val="24"/>
          <w:lang w:val="is-IS"/>
        </w:rPr>
      </w:pPr>
      <w:r w:rsidRPr="0A58DEFF" w:rsidR="0A58DEFF">
        <w:rPr>
          <w:rFonts w:ascii="Calibri Light" w:hAnsi="Calibri Light" w:eastAsia="" w:cs="" w:asciiTheme="majorAscii" w:hAnsiTheme="majorAscii" w:eastAsiaTheme="majorEastAsia" w:cstheme="majorBidi"/>
          <w:color w:val="1F3763"/>
          <w:sz w:val="24"/>
          <w:szCs w:val="24"/>
          <w:lang w:val="is-IS"/>
        </w:rPr>
        <w:t>Þátttaka Hagsmunaaðila og Viðnám gegn Breytingum</w:t>
      </w:r>
    </w:p>
    <w:p w:rsidRPr="007925D0" w:rsidR="007925D0" w:rsidP="0A58DEFF" w:rsidRDefault="007925D0" w14:paraId="4214C2D9" w14:textId="5A9DDB7A">
      <w:pPr>
        <w:rPr>
          <w:lang w:val="is-IS"/>
        </w:rPr>
      </w:pPr>
      <w:r w:rsidRPr="0A58DEFF" w:rsidR="0A58DEFF">
        <w:rPr>
          <w:lang w:val="is-IS"/>
        </w:rPr>
        <w:t xml:space="preserve">Það krefst víðtækrar kynningar og </w:t>
      </w:r>
      <w:r w:rsidRPr="0A58DEFF" w:rsidR="0A58DEFF">
        <w:rPr>
          <w:lang w:val="is-IS"/>
        </w:rPr>
        <w:t>þáttöku</w:t>
      </w:r>
      <w:r w:rsidRPr="0A58DEFF" w:rsidR="0A58DEFF">
        <w:rPr>
          <w:lang w:val="is-IS"/>
        </w:rPr>
        <w:t xml:space="preserve"> allra hagsmunaaðila, sérstaklega á hönnunarstiginu að byggja og reka kolefnishlutlausar byggingar (Moore, 2020; Van Der </w:t>
      </w:r>
      <w:r w:rsidRPr="0A58DEFF" w:rsidR="0A58DEFF">
        <w:rPr>
          <w:lang w:val="is-IS"/>
        </w:rPr>
        <w:t>Schoor</w:t>
      </w:r>
      <w:r w:rsidRPr="0A58DEFF" w:rsidR="0A58DEFF">
        <w:rPr>
          <w:lang w:val="is-IS"/>
        </w:rPr>
        <w:t xml:space="preserve"> &amp; </w:t>
      </w:r>
      <w:r w:rsidRPr="0A58DEFF" w:rsidR="0A58DEFF">
        <w:rPr>
          <w:lang w:val="is-IS"/>
        </w:rPr>
        <w:t>Scholtens</w:t>
      </w:r>
      <w:r w:rsidRPr="0A58DEFF" w:rsidR="0A58DEFF">
        <w:rPr>
          <w:lang w:val="is-IS"/>
        </w:rPr>
        <w:t>, 2015). Samstarf innan iðnaðarins og samfélagsins getur á áhrifaríkan hátt tekið á menningar- og þekkingarhindrunum (</w:t>
      </w:r>
      <w:r w:rsidRPr="0A58DEFF" w:rsidR="0A58DEFF">
        <w:rPr>
          <w:lang w:val="is-IS"/>
        </w:rPr>
        <w:t>Pan</w:t>
      </w:r>
      <w:r w:rsidRPr="0A58DEFF" w:rsidR="0A58DEFF">
        <w:rPr>
          <w:lang w:val="is-IS"/>
        </w:rPr>
        <w:t xml:space="preserve"> &amp; </w:t>
      </w:r>
      <w:r w:rsidRPr="0A58DEFF" w:rsidR="0A58DEFF">
        <w:rPr>
          <w:lang w:val="is-IS"/>
        </w:rPr>
        <w:t>Pan</w:t>
      </w:r>
      <w:r w:rsidRPr="0A58DEFF" w:rsidR="0A58DEFF">
        <w:rPr>
          <w:lang w:val="is-IS"/>
        </w:rPr>
        <w:t>, 2021). Viðnám gegn breytingum krefst upplýsingamiðlunar og aðlögunar skipulagsramma sem undirstrikar ávinning sjálfbærar bygginga (</w:t>
      </w:r>
      <w:r w:rsidRPr="0A58DEFF" w:rsidR="0A58DEFF">
        <w:rPr>
          <w:lang w:val="is-IS"/>
        </w:rPr>
        <w:t>Ohene</w:t>
      </w:r>
      <w:r w:rsidRPr="0A58DEFF" w:rsidR="0A58DEFF">
        <w:rPr>
          <w:lang w:val="is-IS"/>
        </w:rPr>
        <w:t xml:space="preserve"> o.fl., 2022a).</w:t>
      </w:r>
    </w:p>
    <w:p w:rsidRPr="007925D0" w:rsidR="007925D0" w:rsidP="0A58DEFF" w:rsidRDefault="007925D0" w14:paraId="7B39EA60" w14:textId="0E8C3D67">
      <w:pPr>
        <w:rPr>
          <w:lang w:val="is-IS"/>
        </w:rPr>
      </w:pPr>
      <w:r w:rsidRPr="0A58DEFF" w:rsidR="0A58DEFF">
        <w:rPr>
          <w:lang w:val="is-IS"/>
        </w:rPr>
        <w:t>Skipulag og ferla ætti að laga til að styðja við sjálfbærar byggingar, stuðla að gagnsæi gagna og fræða eigendur og íbúa fasteigna um hegðunarbreytingar sem geta leitt til orkusparnaðar. Að leggja áherslu á orkusparnað og heilsufarskosti sjálfbærra bygginga er lykilatriði til að efla samfélagslega viðurkenningu.</w:t>
      </w:r>
    </w:p>
    <w:p w:rsidRPr="007925D0" w:rsidR="007925D0" w:rsidP="0A58DEFF" w:rsidRDefault="007925D0" w14:paraId="6A04671F" w14:textId="62C6F738">
      <w:pPr>
        <w:pStyle w:val="Normal"/>
        <w:suppressLineNumbers w:val="0"/>
        <w:bidi w:val="0"/>
        <w:spacing w:before="0" w:beforeAutospacing="off" w:after="160" w:afterAutospacing="off" w:line="259" w:lineRule="auto"/>
        <w:ind w:left="0" w:right="0"/>
        <w:jc w:val="left"/>
      </w:pPr>
      <w:r w:rsidRPr="0A58DEFF" w:rsidR="0A58DEFF">
        <w:rPr>
          <w:rFonts w:ascii="Calibri Light" w:hAnsi="Calibri Light" w:eastAsia="" w:cs="" w:asciiTheme="majorAscii" w:hAnsiTheme="majorAscii" w:eastAsiaTheme="majorEastAsia" w:cstheme="majorBidi"/>
          <w:color w:val="1F3763"/>
          <w:sz w:val="24"/>
          <w:szCs w:val="24"/>
          <w:lang w:val="is-IS"/>
        </w:rPr>
        <w:t>Tækniþróun</w:t>
      </w:r>
    </w:p>
    <w:p w:rsidRPr="007925D0" w:rsidR="007925D0" w:rsidP="007925D0" w:rsidRDefault="007925D0" w14:paraId="2CF8147E" w14:textId="381798E0">
      <w:pPr>
        <w:rPr>
          <w:lang w:val="is-IS"/>
        </w:rPr>
      </w:pPr>
      <w:r w:rsidRPr="0A58DEFF" w:rsidR="0A58DEFF">
        <w:rPr>
          <w:lang w:val="is-IS"/>
        </w:rPr>
        <w:t>Þróun og innleiðing tækninýjunga, einkum í landfræðilega krefjandi aðstæðum, er mikilvæg fyrir kolefnishlutlausar byggingar. Þjálfun og styrkir frá stjórnvöldum til að styðja við þessar nýjungar geta skipt sköpum fyrir framgang þeirra í byggingariðnaðinum (</w:t>
      </w:r>
      <w:r w:rsidRPr="0A58DEFF" w:rsidR="0A58DEFF">
        <w:rPr>
          <w:lang w:val="is-IS"/>
        </w:rPr>
        <w:t>Ohene</w:t>
      </w:r>
      <w:r w:rsidRPr="0A58DEFF" w:rsidR="0A58DEFF">
        <w:rPr>
          <w:lang w:val="is-IS"/>
        </w:rPr>
        <w:t xml:space="preserve"> o.fl., 2022b).</w:t>
      </w:r>
    </w:p>
    <w:p w:rsidRPr="00D935F7" w:rsidR="00D935F7" w:rsidP="00D935F7" w:rsidRDefault="00D935F7" w14:paraId="1281E24B" w14:textId="77777777">
      <w:pPr>
        <w:rPr>
          <w:lang w:val="is-IS"/>
        </w:rPr>
      </w:pPr>
    </w:p>
    <w:p w:rsidR="00D935F7" w:rsidP="00D935F7" w:rsidRDefault="00D935F7" w14:paraId="1E9A727A" w14:textId="77777777">
      <w:pPr>
        <w:rPr>
          <w:lang w:val="is-IS"/>
        </w:rPr>
      </w:pPr>
      <w:r>
        <w:rPr>
          <w:lang w:val="is-IS"/>
        </w:rPr>
        <w:t xml:space="preserve">Það þarf </w:t>
      </w:r>
      <w:r w:rsidRPr="00D935F7">
        <w:rPr>
          <w:lang w:val="is-IS"/>
        </w:rPr>
        <w:t>að takast á við margþættar hindranir</w:t>
      </w:r>
      <w:r>
        <w:rPr>
          <w:lang w:val="is-IS"/>
        </w:rPr>
        <w:t xml:space="preserve"> til að</w:t>
      </w:r>
      <w:r w:rsidRPr="00D935F7">
        <w:rPr>
          <w:lang w:val="is-IS"/>
        </w:rPr>
        <w:t xml:space="preserve"> auðvelda framkvæmd </w:t>
      </w:r>
      <w:r>
        <w:rPr>
          <w:lang w:val="is-IS"/>
        </w:rPr>
        <w:t>kolefnishlutlausra bygginga</w:t>
      </w:r>
      <w:r w:rsidRPr="00D935F7">
        <w:rPr>
          <w:lang w:val="is-IS"/>
        </w:rPr>
        <w:t xml:space="preserve"> á sama tíma og stuðla að víðtækari viðurkenningu þeirra og samþættingu innan byggingariðnaðarins og samfélagsins í heild.</w:t>
      </w:r>
    </w:p>
    <w:p w:rsidR="00D935F7" w:rsidP="00D935F7" w:rsidRDefault="00D935F7" w14:paraId="2EE1BDD2" w14:textId="77777777">
      <w:pPr>
        <w:rPr>
          <w:lang w:val="is-IS"/>
        </w:rPr>
      </w:pPr>
    </w:p>
    <w:p w:rsidRPr="000A6D68" w:rsidR="000A6D68" w:rsidP="0A58DEFF" w:rsidRDefault="1451C26C" w14:paraId="43B53FE5" w14:textId="6A102CE8">
      <w:pPr>
        <w:pStyle w:val="Heading2"/>
        <w:rPr>
          <w:rStyle w:val="Heading2Char"/>
          <w:sz w:val="28"/>
          <w:szCs w:val="28"/>
          <w:lang w:val="is-IS"/>
        </w:rPr>
      </w:pPr>
      <w:r w:rsidRPr="0A58DEFF" w:rsidR="0A58DEFF">
        <w:rPr>
          <w:lang w:val="is-IS"/>
        </w:rPr>
        <w:t>Kolefnisjöfnun</w:t>
      </w:r>
    </w:p>
    <w:p w:rsidR="000A6D68" w:rsidP="000A6D68" w:rsidRDefault="1451C26C" w14:paraId="399C4F00" w14:textId="30F8EEDA">
      <w:pPr>
        <w:rPr>
          <w:lang w:val="is-IS"/>
        </w:rPr>
      </w:pPr>
      <w:r w:rsidRPr="1451C26C">
        <w:rPr>
          <w:lang w:val="is-IS"/>
        </w:rPr>
        <w:t>Þótt áætlanir um kolefnisjöfnun séu taldar veita hagkvæma og umhverfislega sjálfbæra leið til að ná kolefnishlutleysi (Shea o.fl., 2020), hefur umhverfisáætlun Sameinuðu þjóðanna vakið áhyggjur af hugsanlegri misnotkun á kolefnisjöfnun sem leiðir til aðgerðaleysis (UNEP, 2019), að kolefnisjöfnun gæti aðeins skapað blekkingu um lausn, vegna skorts á raunverulegum losunarsamdrætti (Kumar o.fl., 2020). Losun utan landsteinanna útilokar ekki að treysta á jarðefnaeldsneyti heldur færir vandamálið til annarra svæða (Turner o.fl., nd). Til að takast á við málið á áhrifaríkan hátt eru lagarammar og ákvarðanastuðningskerfi nauðsynleg til að meta raunverulegan kostnað við losun nákvæmlega (Too o.fl., 2022).</w:t>
      </w:r>
    </w:p>
    <w:p w:rsidR="000A6D68" w:rsidP="414C84B8" w:rsidRDefault="000A6D68" w14:paraId="2C9BE0D7" w14:textId="31CBC6D5">
      <w:pPr>
        <w:pStyle w:val="Heading3"/>
        <w:rPr>
          <w:lang w:val="is-IS"/>
        </w:rPr>
      </w:pPr>
      <w:r w:rsidRPr="414C84B8">
        <w:rPr>
          <w:lang w:val="is-IS"/>
        </w:rPr>
        <w:lastRenderedPageBreak/>
        <w:t>Tvítalning og kolefnismæling</w:t>
      </w:r>
    </w:p>
    <w:p w:rsidRPr="000A6D68" w:rsidR="000A6D68" w:rsidP="000A6D68" w:rsidRDefault="000A6D68" w14:paraId="742B238E" w14:textId="04D7809F">
      <w:pPr>
        <w:rPr>
          <w:lang w:val="is-IS"/>
        </w:rPr>
      </w:pPr>
      <w:r w:rsidRPr="000A6D68">
        <w:rPr>
          <w:lang w:val="is-IS"/>
        </w:rPr>
        <w:t xml:space="preserve">Þó að endurnýjanlegir orkugjafar utan </w:t>
      </w:r>
      <w:r w:rsidR="00B03DB2">
        <w:rPr>
          <w:lang w:val="is-IS"/>
        </w:rPr>
        <w:t>byggingarsvæðis/lóðar</w:t>
      </w:r>
      <w:r w:rsidRPr="000A6D68">
        <w:rPr>
          <w:lang w:val="is-IS"/>
        </w:rPr>
        <w:t xml:space="preserve"> stuðli að kolefnislosun raforkukerfisins og minnki íhlutum í losun gróðurhúsalofttegunda (Satola o.fl., 2021), er það áskorun að gera grein fyrir áhrifum endurnýjanlegrar orkuframleiðslu á staðnum og utan þess á minnkun losunar. Tvítalning getur átt sér stað þegar umfram endurnýjanleg orka er flutt út eða þegar hún er framleidd og keypt af orkugjöfum utan nets. Leiðbeiningar frá Umhverfisverndarstofnun Bandaríkjanna (2018) mæla með því að öðlast endurnýjanlega orkuvottorð (RECs) og taka þau síðan úr gildi í stað þess að selja þau til að forðast tvítalningu og tryggja nákvæmar umhverfiskröfur (Satola o.fl., 2021).</w:t>
      </w:r>
    </w:p>
    <w:p w:rsidR="00B03DB2" w:rsidP="00B03DB2" w:rsidRDefault="000A6D68" w14:paraId="475EA09F" w14:textId="6BF63CC0">
      <w:pPr>
        <w:rPr>
          <w:lang w:val="is-IS"/>
        </w:rPr>
      </w:pPr>
      <w:r w:rsidRPr="0A58DEFF" w:rsidR="0A58DEFF">
        <w:rPr>
          <w:lang w:val="is-IS"/>
        </w:rPr>
        <w:t>Mæling á rekstrarkolefni er tiltölulega einföld í samanburði við mælingar á innbyggðu kolefni (</w:t>
      </w:r>
      <w:r w:rsidRPr="0A58DEFF" w:rsidR="0A58DEFF">
        <w:rPr>
          <w:lang w:val="is-IS"/>
        </w:rPr>
        <w:t>Dixit</w:t>
      </w:r>
      <w:r w:rsidRPr="0A58DEFF" w:rsidR="0A58DEFF">
        <w:rPr>
          <w:lang w:val="is-IS"/>
        </w:rPr>
        <w:t>, 2017). Innbyggt kolefni er oft gleymt í kolefnisbókhaldi vegna skorts á löggjöf í mörgum löndum (</w:t>
      </w:r>
      <w:r w:rsidRPr="0A58DEFF" w:rsidR="0A58DEFF">
        <w:rPr>
          <w:lang w:val="is-IS"/>
        </w:rPr>
        <w:t>Langston</w:t>
      </w:r>
      <w:r w:rsidRPr="0A58DEFF" w:rsidR="0A58DEFF">
        <w:rPr>
          <w:lang w:val="is-IS"/>
        </w:rPr>
        <w:t xml:space="preserve"> &amp; </w:t>
      </w:r>
      <w:r w:rsidRPr="0A58DEFF" w:rsidR="0A58DEFF">
        <w:rPr>
          <w:lang w:val="is-IS"/>
        </w:rPr>
        <w:t>Langston</w:t>
      </w:r>
      <w:r w:rsidRPr="0A58DEFF" w:rsidR="0A58DEFF">
        <w:rPr>
          <w:lang w:val="is-IS"/>
        </w:rPr>
        <w:t>, 2008). Þó að mæling á rekstrarkolefni sé tiltölulega einfalt er mæling á innbyggðu kolefni flókin vegna skorts á stöðluðum aðferðum og landsviðurkenndum gagnagrunnum fyrir byggingarefni (</w:t>
      </w:r>
      <w:r w:rsidRPr="0A58DEFF" w:rsidR="0A58DEFF">
        <w:rPr>
          <w:lang w:val="is-IS"/>
        </w:rPr>
        <w:t>Dixit</w:t>
      </w:r>
      <w:r w:rsidRPr="0A58DEFF" w:rsidR="0A58DEFF">
        <w:rPr>
          <w:lang w:val="is-IS"/>
        </w:rPr>
        <w:t xml:space="preserve">, 2017; </w:t>
      </w:r>
      <w:r w:rsidRPr="0A58DEFF" w:rsidR="0A58DEFF">
        <w:rPr>
          <w:lang w:val="is-IS"/>
        </w:rPr>
        <w:t>Giordano</w:t>
      </w:r>
      <w:r w:rsidRPr="0A58DEFF" w:rsidR="0A58DEFF">
        <w:rPr>
          <w:lang w:val="is-IS"/>
        </w:rPr>
        <w:t xml:space="preserve"> o.fl., 2015).</w:t>
      </w:r>
    </w:p>
    <w:p w:rsidR="00B03DB2" w:rsidP="414C84B8" w:rsidRDefault="000A6D68" w14:paraId="0720B1C0" w14:textId="77777777">
      <w:pPr>
        <w:pStyle w:val="Heading3"/>
        <w:rPr>
          <w:lang w:val="is-IS"/>
        </w:rPr>
      </w:pPr>
      <w:r w:rsidRPr="000A6D68">
        <w:rPr>
          <w:lang w:val="is-IS"/>
        </w:rPr>
        <w:t>Jöfnunarvottorð</w:t>
      </w:r>
    </w:p>
    <w:p w:rsidR="000A6D68" w:rsidP="000A6D68" w:rsidRDefault="000A6D68" w14:paraId="12CB6171" w14:textId="64AEF657">
      <w:pPr>
        <w:rPr>
          <w:lang w:val="is-IS"/>
        </w:rPr>
      </w:pPr>
      <w:r w:rsidRPr="000A6D68">
        <w:rPr>
          <w:lang w:val="is-IS"/>
        </w:rPr>
        <w:t xml:space="preserve">Kolefnisjöfnunarverkefni, kynnt með Kyoto-bókuninni, bjóða upp á ramma til að </w:t>
      </w:r>
      <w:r>
        <w:rPr>
          <w:lang w:val="is-IS"/>
        </w:rPr>
        <w:t xml:space="preserve">leggja mat á </w:t>
      </w:r>
      <w:r w:rsidRPr="000A6D68">
        <w:rPr>
          <w:lang w:val="is-IS"/>
        </w:rPr>
        <w:t xml:space="preserve">og meta kolefnisjöfnunarverkefni sem hægt er að markaðssetja (CDM). Þessi verkefni styðja viðleitni til að draga úr losun í þróunarlöndunum en hafa vakið áhyggjur varðandi skilvirkni þeirra og áreiðanleika </w:t>
      </w:r>
      <w:r w:rsidRPr="000A6D68" w:rsidR="00B03DB2">
        <w:rPr>
          <w:lang w:val="is-IS"/>
        </w:rPr>
        <w:t xml:space="preserve">mótvægiseininga </w:t>
      </w:r>
      <w:r w:rsidRPr="000A6D68">
        <w:rPr>
          <w:lang w:val="is-IS"/>
        </w:rPr>
        <w:t>til bóta (Gillenwater o.fl., 2007).</w:t>
      </w:r>
    </w:p>
    <w:p w:rsidRPr="000A6D68" w:rsidR="000A6D68" w:rsidP="414C84B8" w:rsidRDefault="000A6D68" w14:paraId="0A454AD5" w14:textId="68154380">
      <w:pPr>
        <w:pStyle w:val="Heading3"/>
        <w:rPr>
          <w:lang w:val="is-IS"/>
        </w:rPr>
      </w:pPr>
      <w:r w:rsidRPr="000A6D68">
        <w:rPr>
          <w:lang w:val="is-IS"/>
        </w:rPr>
        <w:t>Tæknilegar ráðstafanir</w:t>
      </w:r>
    </w:p>
    <w:p w:rsidR="000A6D68" w:rsidP="000A6D68" w:rsidRDefault="000A6D68" w14:paraId="4673D88A" w14:textId="6F34869B">
      <w:pPr>
        <w:rPr>
          <w:lang w:val="is-IS"/>
        </w:rPr>
      </w:pPr>
      <w:r w:rsidRPr="0A58DEFF" w:rsidR="0A58DEFF">
        <w:rPr>
          <w:lang w:val="is-IS"/>
        </w:rPr>
        <w:t>Jöfnunaraðferðir sem fela í sér tækni eins og skógrækt, líforku með kolefnistöku og geymslu, eða beina lofttöku og kolefnisgeymslu (</w:t>
      </w:r>
      <w:r w:rsidRPr="0A58DEFF" w:rsidR="0A58DEFF">
        <w:rPr>
          <w:lang w:val="is-IS"/>
        </w:rPr>
        <w:t>Minx</w:t>
      </w:r>
      <w:r w:rsidRPr="0A58DEFF" w:rsidR="0A58DEFF">
        <w:rPr>
          <w:lang w:val="is-IS"/>
        </w:rPr>
        <w:t xml:space="preserve"> o.fl., 2018), geta stuðlað að alþjóðlegu markmiði um að ná hreinni núlllosun og gerir kolefnishlutlausum byggingum kleift að losa gróðurhúsalofttegundir. Hins vegar eru áhyggjur varðandi langtíma sjálfbærni þessara aðferða (</w:t>
      </w:r>
      <w:r w:rsidRPr="0A58DEFF" w:rsidR="0A58DEFF">
        <w:rPr>
          <w:lang w:val="is-IS"/>
        </w:rPr>
        <w:t>Satola</w:t>
      </w:r>
      <w:r w:rsidRPr="0A58DEFF" w:rsidR="0A58DEFF">
        <w:rPr>
          <w:lang w:val="is-IS"/>
        </w:rPr>
        <w:t xml:space="preserve"> o.fl., 2021).</w:t>
      </w:r>
    </w:p>
    <w:p w:rsidR="003C591A" w:rsidP="000A6D68" w:rsidRDefault="003C591A" w14:paraId="5ABE14D3" w14:textId="77777777">
      <w:pPr>
        <w:rPr>
          <w:lang w:val="is-IS"/>
        </w:rPr>
      </w:pPr>
    </w:p>
    <w:p w:rsidR="003C591A" w:rsidP="414C84B8" w:rsidRDefault="003C591A" w14:paraId="4F885993" w14:textId="1BC8D25E">
      <w:pPr>
        <w:pStyle w:val="Heading2"/>
        <w:rPr>
          <w:lang w:val="is-IS"/>
        </w:rPr>
      </w:pPr>
      <w:r w:rsidRPr="0A58DEFF" w:rsidR="0A58DEFF">
        <w:rPr>
          <w:lang w:val="is-IS"/>
        </w:rPr>
        <w:t xml:space="preserve">Núverandi </w:t>
      </w:r>
      <w:r w:rsidRPr="0A58DEFF" w:rsidR="0A58DEFF">
        <w:rPr>
          <w:lang w:val="is-IS"/>
        </w:rPr>
        <w:t>stefnur</w:t>
      </w:r>
      <w:r w:rsidRPr="0A58DEFF" w:rsidR="0A58DEFF">
        <w:rPr>
          <w:lang w:val="is-IS"/>
        </w:rPr>
        <w:t xml:space="preserve"> og reglugerðir</w:t>
      </w:r>
    </w:p>
    <w:p w:rsidRPr="003C591A" w:rsidR="003C591A" w:rsidP="003C591A" w:rsidRDefault="003C591A" w14:paraId="045F37FB" w14:textId="25A4B8EE">
      <w:pPr>
        <w:rPr>
          <w:lang w:val="is-IS"/>
        </w:rPr>
      </w:pPr>
      <w:r w:rsidRPr="0A58DEFF" w:rsidR="0A58DEFF">
        <w:rPr>
          <w:lang w:val="is-IS"/>
        </w:rPr>
        <w:t>Skilvirk stefna, lög og ferlar eru nauðsynlegir til að ná kolefnis</w:t>
      </w:r>
      <w:r w:rsidRPr="0A58DEFF" w:rsidR="0A58DEFF">
        <w:rPr>
          <w:lang w:val="is-IS"/>
        </w:rPr>
        <w:t>hlut</w:t>
      </w:r>
      <w:r w:rsidRPr="0A58DEFF" w:rsidR="0A58DEFF">
        <w:rPr>
          <w:lang w:val="is-IS"/>
        </w:rPr>
        <w:t>lausum byggingum fyrir árið 2050</w:t>
      </w:r>
      <w:r w:rsidRPr="0A58DEFF" w:rsidR="0A58DEFF">
        <w:rPr>
          <w:lang w:val="is-IS"/>
        </w:rPr>
        <w:t xml:space="preserve"> </w:t>
      </w:r>
      <w:r w:rsidR="0A58DEFF">
        <w:rPr/>
        <w:t>(Ohene et al., 2022a</w:t>
      </w:r>
      <w:r w:rsidR="0A58DEFF">
        <w:rPr/>
        <w:t>).</w:t>
      </w:r>
      <w:r w:rsidRPr="0A58DEFF" w:rsidR="0A58DEFF">
        <w:rPr>
          <w:lang w:val="is-IS"/>
        </w:rPr>
        <w:t xml:space="preserve"> </w:t>
      </w:r>
      <w:r w:rsidRPr="0A58DEFF" w:rsidR="0A58DEFF">
        <w:rPr>
          <w:lang w:val="is-IS"/>
        </w:rPr>
        <w:t>Stefnumótendur</w:t>
      </w:r>
      <w:r w:rsidRPr="0A58DEFF" w:rsidR="0A58DEFF">
        <w:rPr>
          <w:lang w:val="is-IS"/>
        </w:rPr>
        <w:t xml:space="preserve"> og hagsmunaaðilar</w:t>
      </w:r>
      <w:r w:rsidRPr="0A58DEFF" w:rsidR="0A58DEFF">
        <w:rPr>
          <w:lang w:val="is-IS"/>
        </w:rPr>
        <w:t xml:space="preserve"> </w:t>
      </w:r>
      <w:r w:rsidRPr="0A58DEFF" w:rsidR="0A58DEFF">
        <w:rPr>
          <w:lang w:val="is-IS"/>
        </w:rPr>
        <w:t xml:space="preserve">þurfa að fylgja á eftir og </w:t>
      </w:r>
      <w:r w:rsidRPr="0A58DEFF" w:rsidR="0A58DEFF">
        <w:rPr>
          <w:lang w:val="is-IS"/>
        </w:rPr>
        <w:t>viðurkenna byggingar sem lykil lyftistöng til að draga úr losun gróðurhúsalofttegunda</w:t>
      </w:r>
      <w:r w:rsidRPr="0A58DEFF" w:rsidR="0A58DEFF">
        <w:rPr>
          <w:lang w:val="is-IS"/>
        </w:rPr>
        <w:t xml:space="preserve"> </w:t>
      </w:r>
      <w:r w:rsidR="0A58DEFF">
        <w:rPr/>
        <w:t>(</w:t>
      </w:r>
      <w:r w:rsidR="0A58DEFF">
        <w:rPr/>
        <w:t>Carcassi</w:t>
      </w:r>
      <w:r w:rsidR="0A58DEFF">
        <w:rPr/>
        <w:t xml:space="preserve"> et al., 2022)</w:t>
      </w:r>
      <w:r w:rsidR="0A58DEFF">
        <w:rPr/>
        <w:t>.</w:t>
      </w:r>
      <w:r w:rsidRPr="0A58DEFF" w:rsidR="0A58DEFF">
        <w:rPr>
          <w:lang w:val="is-IS"/>
        </w:rPr>
        <w:t xml:space="preserve"> </w:t>
      </w:r>
      <w:r w:rsidRPr="0A58DEFF" w:rsidR="0A58DEFF">
        <w:rPr>
          <w:lang w:val="is-IS"/>
        </w:rPr>
        <w:t xml:space="preserve">Það </w:t>
      </w:r>
      <w:r w:rsidRPr="0A58DEFF" w:rsidR="0A58DEFF">
        <w:rPr>
          <w:lang w:val="is-IS"/>
        </w:rPr>
        <w:t>er þörf á yfirgripsmikilli endurskoðun á markmiðum og veg</w:t>
      </w:r>
      <w:r w:rsidRPr="0A58DEFF" w:rsidR="0A58DEFF">
        <w:rPr>
          <w:lang w:val="is-IS"/>
        </w:rPr>
        <w:t>vísum</w:t>
      </w:r>
      <w:r w:rsidRPr="0A58DEFF" w:rsidR="0A58DEFF">
        <w:rPr>
          <w:lang w:val="is-IS"/>
        </w:rPr>
        <w:t xml:space="preserve"> til að bera kennsl</w:t>
      </w:r>
      <w:r w:rsidRPr="0A58DEFF" w:rsidR="0A58DEFF">
        <w:rPr>
          <w:lang w:val="is-IS"/>
        </w:rPr>
        <w:t xml:space="preserve"> á árangursríkar aðferðir til að draga úr kolefnislosun byggingargeirans og innleiða lágorku- og </w:t>
      </w:r>
      <w:r w:rsidRPr="0A58DEFF" w:rsidR="0A58DEFF">
        <w:rPr>
          <w:lang w:val="is-IS"/>
        </w:rPr>
        <w:t>kolefnisstaðla</w:t>
      </w:r>
      <w:r w:rsidRPr="0A58DEFF" w:rsidR="0A58DEFF">
        <w:rPr>
          <w:lang w:val="is-IS"/>
        </w:rPr>
        <w:t xml:space="preserve"> um allan heim</w:t>
      </w:r>
      <w:r w:rsidRPr="0A58DEFF" w:rsidR="0A58DEFF">
        <w:rPr>
          <w:lang w:val="is-IS"/>
        </w:rPr>
        <w:t xml:space="preserve"> </w:t>
      </w:r>
      <w:r w:rsidR="0A58DEFF">
        <w:rPr/>
        <w:t>(Mata et al., 2020</w:t>
      </w:r>
      <w:r w:rsidR="0A58DEFF">
        <w:rPr/>
        <w:t>a</w:t>
      </w:r>
      <w:r w:rsidR="0A58DEFF">
        <w:rPr/>
        <w:t>).</w:t>
      </w:r>
    </w:p>
    <w:p w:rsidR="003C591A" w:rsidP="414C84B8" w:rsidRDefault="003C591A" w14:paraId="0F272C76" w14:textId="77777777">
      <w:pPr>
        <w:pStyle w:val="Heading3"/>
        <w:rPr>
          <w:lang w:val="is-IS"/>
        </w:rPr>
      </w:pPr>
      <w:r w:rsidRPr="003C591A">
        <w:rPr>
          <w:lang w:val="is-IS"/>
        </w:rPr>
        <w:t>Alþjóðlegt sjónarhorn</w:t>
      </w:r>
    </w:p>
    <w:p w:rsidRPr="003C591A" w:rsidR="003C591A" w:rsidP="003C591A" w:rsidRDefault="003C591A" w14:paraId="37B5FA8B" w14:textId="6897127C">
      <w:pPr>
        <w:rPr>
          <w:lang w:val="is-IS"/>
        </w:rPr>
      </w:pPr>
      <w:r w:rsidRPr="0A58DEFF" w:rsidR="0A58DEFF">
        <w:rPr>
          <w:lang w:val="is-IS"/>
        </w:rPr>
        <w:t xml:space="preserve">Í Norður-Ameríku eru skýr markmið til að ná kolefnishlutlausum byggingum, oft sem  prósentulækkun frá grunngildum. Til dæmis stefnir Kanada að því að innleiða núll-orku-tilbúin </w:t>
      </w:r>
      <w:r w:rsidRPr="0A58DEFF" w:rsidR="0A58DEFF">
        <w:rPr>
          <w:lang w:val="is-IS"/>
        </w:rPr>
        <w:t>byggingarreglustaðal</w:t>
      </w:r>
      <w:r w:rsidRPr="0A58DEFF" w:rsidR="0A58DEFF">
        <w:rPr>
          <w:lang w:val="is-IS"/>
        </w:rPr>
        <w:t xml:space="preserve"> (</w:t>
      </w:r>
      <w:r w:rsidRPr="0A58DEFF" w:rsidR="0A58DEFF">
        <w:rPr>
          <w:lang w:val="is-IS"/>
        </w:rPr>
        <w:t>zero-energy-ready</w:t>
      </w:r>
      <w:r w:rsidRPr="0A58DEFF" w:rsidR="0A58DEFF">
        <w:rPr>
          <w:lang w:val="is-IS"/>
        </w:rPr>
        <w:t xml:space="preserve"> </w:t>
      </w:r>
      <w:r w:rsidRPr="0A58DEFF" w:rsidR="0A58DEFF">
        <w:rPr>
          <w:lang w:val="is-IS"/>
        </w:rPr>
        <w:t>building</w:t>
      </w:r>
      <w:r w:rsidRPr="0A58DEFF" w:rsidR="0A58DEFF">
        <w:rPr>
          <w:lang w:val="is-IS"/>
        </w:rPr>
        <w:t xml:space="preserve"> </w:t>
      </w:r>
      <w:r w:rsidRPr="0A58DEFF" w:rsidR="0A58DEFF">
        <w:rPr>
          <w:lang w:val="is-IS"/>
        </w:rPr>
        <w:t>code</w:t>
      </w:r>
      <w:r w:rsidRPr="0A58DEFF" w:rsidR="0A58DEFF">
        <w:rPr>
          <w:lang w:val="is-IS"/>
        </w:rPr>
        <w:t xml:space="preserve">) fyrir árið 2030 og héruð í Kanada hafa leyfi til að setja núll orku byggingarmarkmið. Kalifornía sker sig úr með eigin ströngu byggingarreglum, </w:t>
      </w:r>
      <w:r w:rsidRPr="0A58DEFF" w:rsidR="0A58DEFF">
        <w:rPr>
          <w:lang w:val="is-IS"/>
        </w:rPr>
        <w:t>Title</w:t>
      </w:r>
      <w:r w:rsidRPr="0A58DEFF" w:rsidR="0A58DEFF">
        <w:rPr>
          <w:lang w:val="is-IS"/>
        </w:rPr>
        <w:t xml:space="preserve"> 24, sem miðar að því að stuðla að orkunýtni og sjálfbærum byggingaraðferðum, þar á meðal stuðningi við kolefnishlutlaus byggingarmarkmið, í takt við víðtækari sjálfbærnimarkmið ríkisins og þjóna sem fyrirmynd fyrir önnur svæði </w:t>
      </w:r>
      <w:r w:rsidR="0A58DEFF">
        <w:rPr/>
        <w:t>(Mata et al., 2020a).</w:t>
      </w:r>
      <w:r w:rsidRPr="0A58DEFF" w:rsidR="0A58DEFF">
        <w:rPr>
          <w:lang w:val="is-IS"/>
        </w:rPr>
        <w:t xml:space="preserve"> Í Kína setti ríkisstjórnin fyrsta landsstaðalinn sinn fyrir næstum núllorkubyggingar árið 2019 og hvetur til endurnýjanlegra orkugjafa fyrir nýjar byggingar ásamt því að einhver héruð og bæir hafa innleitt Nettó núll orku byggingar í sveitarstjórnaráætlunum </w:t>
      </w:r>
      <w:r w:rsidR="0A58DEFF">
        <w:rPr/>
        <w:t xml:space="preserve">(Mata et al., 2020a). </w:t>
      </w:r>
      <w:r w:rsidR="0A58DEFF">
        <w:rPr/>
        <w:t>Sérfræðingar</w:t>
      </w:r>
      <w:r w:rsidR="0A58DEFF">
        <w:rPr/>
        <w:t xml:space="preserve"> </w:t>
      </w:r>
      <w:r w:rsidR="0A58DEFF">
        <w:rPr/>
        <w:t>spá</w:t>
      </w:r>
      <w:r w:rsidR="0A58DEFF">
        <w:rPr/>
        <w:t xml:space="preserve"> </w:t>
      </w:r>
      <w:r w:rsidR="0A58DEFF">
        <w:rPr/>
        <w:t>því</w:t>
      </w:r>
      <w:r w:rsidR="0A58DEFF">
        <w:rPr/>
        <w:t xml:space="preserve"> </w:t>
      </w:r>
      <w:r w:rsidR="0A58DEFF">
        <w:rPr/>
        <w:t>að</w:t>
      </w:r>
      <w:r w:rsidR="0A58DEFF">
        <w:rPr/>
        <w:t xml:space="preserve"> </w:t>
      </w:r>
      <w:r w:rsidR="0A58DEFF">
        <w:rPr/>
        <w:t>árið</w:t>
      </w:r>
      <w:r w:rsidR="0A58DEFF">
        <w:rPr/>
        <w:t xml:space="preserve"> 2030 </w:t>
      </w:r>
      <w:r w:rsidR="0A58DEFF">
        <w:rPr/>
        <w:t>verði</w:t>
      </w:r>
      <w:r w:rsidR="0A58DEFF">
        <w:rPr/>
        <w:t xml:space="preserve"> 30% </w:t>
      </w:r>
      <w:r w:rsidR="0A58DEFF">
        <w:rPr/>
        <w:t>bygginga</w:t>
      </w:r>
      <w:r w:rsidR="0A58DEFF">
        <w:rPr/>
        <w:t xml:space="preserve"> í </w:t>
      </w:r>
      <w:r w:rsidR="0A58DEFF">
        <w:rPr/>
        <w:t>Kína</w:t>
      </w:r>
      <w:r w:rsidR="0A58DEFF">
        <w:rPr/>
        <w:t xml:space="preserve"> </w:t>
      </w:r>
      <w:r w:rsidR="0A58DEFF">
        <w:rPr/>
        <w:t>knúin</w:t>
      </w:r>
      <w:r w:rsidR="0A58DEFF">
        <w:rPr/>
        <w:t xml:space="preserve"> </w:t>
      </w:r>
      <w:r w:rsidR="0A58DEFF">
        <w:rPr/>
        <w:t>endurnýjanlegri</w:t>
      </w:r>
      <w:r w:rsidR="0A58DEFF">
        <w:rPr/>
        <w:t xml:space="preserve"> </w:t>
      </w:r>
      <w:r w:rsidR="0A58DEFF">
        <w:rPr/>
        <w:t>orku</w:t>
      </w:r>
      <w:r w:rsidR="0A58DEFF">
        <w:rPr/>
        <w:t xml:space="preserve"> (Z. Liu et al., 2019).</w:t>
      </w:r>
    </w:p>
    <w:p w:rsidRPr="003C591A" w:rsidR="003C591A" w:rsidP="003C591A" w:rsidRDefault="00327D74" w14:paraId="132D19F6" w14:textId="551B6AEE">
      <w:pPr>
        <w:rPr>
          <w:lang w:val="is-IS"/>
        </w:rPr>
      </w:pPr>
      <w:r>
        <w:rPr>
          <w:lang w:val="is-IS"/>
        </w:rPr>
        <w:t>Fleiri</w:t>
      </w:r>
      <w:r w:rsidRPr="003C591A" w:rsidR="003C591A">
        <w:rPr>
          <w:lang w:val="is-IS"/>
        </w:rPr>
        <w:t xml:space="preserve"> lönd taka einnig skref í átt að sjálfbærum byggingum. Ástralía hefur sett sér markmið um aukna orkunýtingu fyrir árið 2030</w:t>
      </w:r>
      <w:r>
        <w:rPr>
          <w:lang w:val="is-IS"/>
        </w:rPr>
        <w:t xml:space="preserve"> </w:t>
      </w:r>
      <w:r w:rsidRPr="6EFB91AC">
        <w:t>(Feng et al., 2019; Tozer &amp; Klenk, 2018).</w:t>
      </w:r>
      <w:r w:rsidRPr="003C591A" w:rsidR="003C591A">
        <w:rPr>
          <w:lang w:val="is-IS"/>
        </w:rPr>
        <w:t xml:space="preserve"> Malasía stefnir að því að draga úr losun gróðurhúsalofttegunda um 45% fyrir árið 2030, Singapúr stefnir að 40-60% </w:t>
      </w:r>
      <w:r>
        <w:rPr>
          <w:lang w:val="is-IS"/>
        </w:rPr>
        <w:t>bætingu</w:t>
      </w:r>
      <w:r w:rsidRPr="003C591A" w:rsidR="003C591A">
        <w:rPr>
          <w:lang w:val="is-IS"/>
        </w:rPr>
        <w:t xml:space="preserve"> á orkunýtnivísitölunni fyrir árið 2030</w:t>
      </w:r>
      <w:r>
        <w:rPr>
          <w:lang w:val="is-IS"/>
        </w:rPr>
        <w:t xml:space="preserve"> </w:t>
      </w:r>
      <w:sdt>
        <w:sdtPr>
          <w:rPr>
            <w:color w:val="000000"/>
            <w:shd w:val="clear" w:color="auto" w:fill="E6E6E6"/>
          </w:rPr>
          <w:tag w:val="MENDELEY_CITATION_v3_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"/>
          <w:id w:val="1538643235"/>
          <w:placeholder>
            <w:docPart w:val="830CBD9485CE4730A9D09964A49FA52B"/>
          </w:placeholder>
        </w:sdtPr>
        <w:sdtContent>
          <w:r w:rsidRPr="00AB07D7" w:rsidR="00AB07D7">
            <w:rPr>
              <w:color w:val="000000"/>
            </w:rPr>
            <w:t>(Feng et al., 2019)</w:t>
          </w:r>
        </w:sdtContent>
      </w:sdt>
      <w:r w:rsidRPr="003C591A" w:rsidR="003C591A">
        <w:rPr>
          <w:lang w:val="is-IS"/>
        </w:rPr>
        <w:t>. Indland hefur kynnt byggingarreglur um orkusparnað fyrir ný</w:t>
      </w:r>
      <w:r>
        <w:rPr>
          <w:lang w:val="is-IS"/>
        </w:rPr>
        <w:t xml:space="preserve">byggingar </w:t>
      </w:r>
      <w:sdt>
        <w:sdtPr>
          <w:rPr>
            <w:rFonts w:ascii="Segoe UI" w:hAnsi="Segoe UI" w:cs="Segoe UI"/>
            <w:color w:val="000000"/>
            <w:shd w:val="clear" w:color="auto" w:fill="E6E6E6"/>
          </w:rPr>
          <w:tag w:val="MENDELEY_CITATION_v3_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"/>
          <w:id w:val="1781090540"/>
          <w:placeholder>
            <w:docPart w:val="3F029B807EF342B589FF7EADFCF3736A"/>
          </w:placeholder>
        </w:sdtPr>
        <w:sdtContent>
          <w:r w:rsidRPr="00AB07D7" w:rsidR="00AB07D7">
            <w:rPr>
              <w:color w:val="000000"/>
            </w:rPr>
            <w:t>(Kapoor et al., 2011)</w:t>
          </w:r>
        </w:sdtContent>
      </w:sdt>
      <w:r>
        <w:rPr>
          <w:lang w:val="is-IS"/>
        </w:rPr>
        <w:t>.</w:t>
      </w:r>
      <w:r w:rsidRPr="003C591A" w:rsidR="003C591A">
        <w:rPr>
          <w:lang w:val="is-IS"/>
        </w:rPr>
        <w:t xml:space="preserve"> Chile hefur tekið upp byggingarmarkmið um núlllosun í innlendri orkustefnu sinni </w:t>
      </w:r>
      <w:sdt>
        <w:sdtPr>
          <w:rPr>
            <w:rFonts w:ascii="Segoe UI" w:hAnsi="Segoe UI" w:cs="Segoe UI"/>
            <w:color w:val="000000"/>
            <w:shd w:val="clear" w:color="auto" w:fill="E6E6E6"/>
          </w:rPr>
          <w:tag w:val="MENDELEY_CITATION_v3_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"/>
          <w:id w:val="-651758545"/>
          <w:placeholder>
            <w:docPart w:val="40D89FDBC9804069BF8F48B683C53C7A"/>
          </w:placeholder>
        </w:sdtPr>
        <w:sdtContent>
          <w:r w:rsidRPr="00AB07D7" w:rsidR="00AB07D7">
            <w:rPr>
              <w:color w:val="000000"/>
            </w:rPr>
            <w:t>(Kapoor et al., 2011)</w:t>
          </w:r>
        </w:sdtContent>
      </w:sdt>
      <w:r w:rsidRPr="003C591A">
        <w:rPr>
          <w:lang w:val="is-IS"/>
        </w:rPr>
        <w:t xml:space="preserve"> </w:t>
      </w:r>
      <w:r w:rsidRPr="003C591A" w:rsidR="003C591A">
        <w:rPr>
          <w:lang w:val="is-IS"/>
        </w:rPr>
        <w:t>og Suður-Afríka</w:t>
      </w:r>
      <w:r>
        <w:rPr>
          <w:lang w:val="is-IS"/>
        </w:rPr>
        <w:t xml:space="preserve"> hefur árangurstengd markmið um kolefnishlutleysi nýbygginga </w:t>
      </w:r>
      <w:r w:rsidRPr="00327D74">
        <w:rPr>
          <w:lang w:val="is-IS"/>
        </w:rPr>
        <w:t>undir C40 Suður-Afríku byggingaráætluninni</w:t>
      </w:r>
      <w:r>
        <w:rPr>
          <w:lang w:val="is-IS"/>
        </w:rPr>
        <w:t xml:space="preserve"> </w:t>
      </w:r>
      <w:sdt>
        <w:sdtPr>
          <w:rPr>
            <w:color w:val="000000"/>
            <w:shd w:val="clear" w:color="auto" w:fill="E6E6E6"/>
          </w:rPr>
          <w:tag w:val="MENDELEY_CITATION_v3_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"/>
          <w:id w:val="-1396275569"/>
          <w:placeholder>
            <w:docPart w:val="0AB78A5989AE40AE976250B712A9FA52"/>
          </w:placeholder>
        </w:sdtPr>
        <w:sdtContent>
          <w:r w:rsidRPr="00AB07D7" w:rsidR="00AB07D7">
            <w:rPr>
              <w:color w:val="000000"/>
            </w:rPr>
            <w:t>(Feng et al., 2019)</w:t>
          </w:r>
        </w:sdtContent>
      </w:sdt>
      <w:r>
        <w:rPr>
          <w:lang w:val="is-IS"/>
        </w:rPr>
        <w:t>.</w:t>
      </w:r>
    </w:p>
    <w:p w:rsidRPr="003C591A" w:rsidR="003C591A" w:rsidP="003C591A" w:rsidRDefault="001469FB" w14:paraId="4449ACA9" w14:textId="76FAFCBC">
      <w:pPr>
        <w:rPr>
          <w:lang w:val="is-IS"/>
        </w:rPr>
      </w:pPr>
      <w:r w:rsidRPr="001469FB">
        <w:rPr>
          <w:lang w:val="is-IS"/>
        </w:rPr>
        <w:t xml:space="preserve">Alþjóðlegt samstarf er nauðsynlegt til að takast á við hindranir eins og skort á rannsóknum í vanþróuðum löndum og samræmi við byggingarreglugerðir, efla samvinnu og svæðisbundin bandalög, samþætta </w:t>
      </w:r>
      <w:r>
        <w:rPr>
          <w:lang w:val="is-IS"/>
        </w:rPr>
        <w:t>kolefnishlutlausar byggingar</w:t>
      </w:r>
      <w:r w:rsidRPr="001469FB">
        <w:rPr>
          <w:lang w:val="is-IS"/>
        </w:rPr>
        <w:t xml:space="preserve"> í vaxandi hagkerfi og búa til alhliða aðgerðaáætlanir til að ná kolefnishlutlausum byggingum um allan heim.</w:t>
      </w:r>
    </w:p>
    <w:p w:rsidR="001469FB" w:rsidP="003C591A" w:rsidRDefault="001469FB" w14:paraId="159F34C2" w14:textId="77777777">
      <w:pPr>
        <w:rPr>
          <w:lang w:val="is-IS"/>
        </w:rPr>
      </w:pPr>
    </w:p>
    <w:p w:rsidRPr="000501D0" w:rsidR="000501D0" w:rsidP="000501D0" w:rsidRDefault="6C81CF84" w14:paraId="1986BEA2" w14:textId="2E2BD608">
      <w:pPr>
        <w:rPr>
          <w:lang w:val="is-IS"/>
        </w:rPr>
      </w:pPr>
      <w:r w:rsidRPr="0A58DEFF" w:rsidR="0A58DEFF">
        <w:rPr>
          <w:rStyle w:val="Heading2Char"/>
        </w:rPr>
        <w:t>WGBC World Green Building Councils</w:t>
      </w:r>
      <w:r>
        <w:br/>
      </w:r>
      <w:r w:rsidRPr="0A58DEFF" w:rsidR="0A58DEFF">
        <w:rPr>
          <w:lang w:val="is-IS"/>
        </w:rPr>
        <w:t>Alþjóðlegt frumkvæði að kolefnishlutlausum byggingum</w:t>
      </w:r>
    </w:p>
    <w:p w:rsidR="000501D0" w:rsidP="000501D0" w:rsidRDefault="6C81CF84" w14:paraId="7C53B13C" w14:textId="0A472F9D">
      <w:pPr>
        <w:rPr>
          <w:lang w:val="is-IS"/>
        </w:rPr>
      </w:pPr>
      <w:r w:rsidRPr="0A58DEFF" w:rsidR="0A58DEFF">
        <w:rPr>
          <w:lang w:val="is-IS"/>
        </w:rPr>
        <w:t>Alþjóðlega loftslagsátakið „</w:t>
      </w:r>
      <w:r w:rsidRPr="0A58DEFF" w:rsidR="0A58DEFF">
        <w:rPr>
          <w:lang w:val="is-IS"/>
        </w:rPr>
        <w:t>Advancing</w:t>
      </w:r>
      <w:r w:rsidRPr="0A58DEFF" w:rsidR="0A58DEFF">
        <w:rPr>
          <w:lang w:val="is-IS"/>
        </w:rPr>
        <w:t xml:space="preserve"> Net Zero,“ sækja fram að kolefnishlutleysi, undir forystu World </w:t>
      </w:r>
      <w:r w:rsidRPr="0A58DEFF" w:rsidR="0A58DEFF">
        <w:rPr>
          <w:lang w:val="is-IS"/>
        </w:rPr>
        <w:t>Green</w:t>
      </w:r>
      <w:r w:rsidRPr="0A58DEFF" w:rsidR="0A58DEFF">
        <w:rPr>
          <w:lang w:val="is-IS"/>
        </w:rPr>
        <w:t xml:space="preserve"> </w:t>
      </w:r>
      <w:r w:rsidRPr="0A58DEFF" w:rsidR="0A58DEFF">
        <w:rPr>
          <w:lang w:val="is-IS"/>
        </w:rPr>
        <w:t>Building</w:t>
      </w:r>
      <w:r w:rsidRPr="0A58DEFF" w:rsidR="0A58DEFF">
        <w:rPr>
          <w:lang w:val="is-IS"/>
        </w:rPr>
        <w:t xml:space="preserve"> Council (WGBC. Þeirra framtíðarsýn er að nýjar byggingar skuli ná kolefnishlutleysi fyrir árið 2030 og að núverandi/nú þegar byggðar byggingar nái kolefnishlutleysi fyrir árið 2050. </w:t>
      </w:r>
      <w:r w:rsidRPr="0A58DEFF" w:rsidR="0A58DEFF">
        <w:rPr>
          <w:lang w:val="is-IS"/>
        </w:rPr>
        <w:t>Green</w:t>
      </w:r>
      <w:r w:rsidRPr="0A58DEFF" w:rsidR="0A58DEFF">
        <w:rPr>
          <w:lang w:val="is-IS"/>
        </w:rPr>
        <w:t xml:space="preserve"> </w:t>
      </w:r>
      <w:r w:rsidRPr="0A58DEFF" w:rsidR="0A58DEFF">
        <w:rPr>
          <w:lang w:val="is-IS"/>
        </w:rPr>
        <w:t>Building</w:t>
      </w:r>
      <w:r w:rsidRPr="0A58DEFF" w:rsidR="0A58DEFF">
        <w:rPr>
          <w:lang w:val="is-IS"/>
        </w:rPr>
        <w:t xml:space="preserve"> </w:t>
      </w:r>
      <w:r w:rsidRPr="0A58DEFF" w:rsidR="0A58DEFF">
        <w:rPr>
          <w:lang w:val="is-IS"/>
        </w:rPr>
        <w:t>Councils</w:t>
      </w:r>
      <w:r w:rsidRPr="0A58DEFF" w:rsidR="0A58DEFF">
        <w:rPr>
          <w:lang w:val="is-IS"/>
        </w:rPr>
        <w:t xml:space="preserve"> (</w:t>
      </w:r>
      <w:r w:rsidRPr="0A58DEFF" w:rsidR="0A58DEFF">
        <w:rPr>
          <w:lang w:val="is-IS"/>
        </w:rPr>
        <w:t>GBCs</w:t>
      </w:r>
      <w:r w:rsidRPr="0A58DEFF" w:rsidR="0A58DEFF">
        <w:rPr>
          <w:lang w:val="is-IS"/>
        </w:rPr>
        <w:t>) Ráð Grænni Byggða um allan heim, sem meðlimir WGBC, efla og stuðla virkt að kolefnisminnkandi áætlunum innan sinna landa. Þeir tala fyrir löggjöf sem styður kolefnisminnkun og samræma innlenda verkferla, leiðbeiningar og menntunaráætlanir sem styður við meginmarkmið WGBC. Eins og er, hafa 31 þjóð sett upp vegvísa til að stefna að því að ná kolefnishlutlausu byggingarmarkmiðunum.</w:t>
      </w:r>
    </w:p>
    <w:p w:rsidR="0A58DEFF" w:rsidP="0A58DEFF" w:rsidRDefault="0A58DEFF" w14:paraId="30F56216" w14:textId="4BEBC0FA">
      <w:pPr>
        <w:rPr>
          <w:rStyle w:val="Heading3Char"/>
          <w:lang w:val="is-IS"/>
        </w:rPr>
      </w:pPr>
    </w:p>
    <w:p w:rsidR="000501D0" w:rsidP="003C591A" w:rsidRDefault="6C81CF84" w14:paraId="76A01491" w14:textId="3F4B7D14">
      <w:pPr>
        <w:rPr>
          <w:lang w:val="is-IS"/>
        </w:rPr>
      </w:pPr>
      <w:r w:rsidRPr="6C81CF84">
        <w:rPr>
          <w:rStyle w:val="Heading3Char"/>
          <w:lang w:val="is-IS"/>
        </w:rPr>
        <w:t>Algengar hindranir</w:t>
      </w:r>
      <w:r w:rsidR="000501D0">
        <w:br/>
      </w:r>
      <w:r w:rsidRPr="6C81CF84">
        <w:rPr>
          <w:lang w:val="is-IS"/>
        </w:rPr>
        <w:t xml:space="preserve">Vegvísarnir milli landa varpa ljósi á algengar hindranir eins og þekkingarskort, fjármögnunarskort, ófullnægjandi stefnur, háan kostnað og þörf fyrir hegðunarbreytingar. Þessar endurteknu áskoranir leggja áherslu á mikilvægi sérsniðinna áætlanna til að efla kolefnislosun á heimsvísu í byggingargeiranum. Aðferðir sem koma fram í þessum vegvísum eru meðal annars orkusparandi byggingaráætlanir, endurnýjanleg orkukerfi, lágkolefnishitun og kæling og meginreglur um hringrásarhagkerfi. Þó að sértækar aðferðir geti verið mismunandi eftir löndum, geta margar af þessum aðferðum nýst á heimsvísu og skipta sköpum fyrir viðleitni til að draga úr kolefnislosun. </w:t>
      </w:r>
    </w:p>
    <w:p w:rsidR="003834C4" w:rsidP="414C84B8" w:rsidRDefault="003834C4" w14:paraId="3B972EA5" w14:textId="7FDCEC41">
      <w:pPr>
        <w:pStyle w:val="Heading3"/>
        <w:rPr>
          <w:lang w:val="is-IS"/>
        </w:rPr>
      </w:pPr>
      <w:r w:rsidRPr="003834C4">
        <w:rPr>
          <w:lang w:val="is-IS"/>
        </w:rPr>
        <w:t>Að sigrast á áskorunum og taka á móti tækifærum</w:t>
      </w:r>
    </w:p>
    <w:p w:rsidR="00BE2DA2" w:rsidP="6C81CF84" w:rsidRDefault="6C81CF84" w14:paraId="0AF1A93A" w14:textId="5CE21ED2">
      <w:pPr>
        <w:rPr>
          <w:lang w:val="is-IS"/>
        </w:rPr>
      </w:pPr>
      <w:r w:rsidRPr="6C81CF84">
        <w:rPr>
          <w:lang w:val="is-IS"/>
        </w:rPr>
        <w:t>Þrátt fyrir áskoranirnar bjóða vegvísarnir upp á fjölmörg tækifæri til framfara við innleiðingu kolefnishlutlausra bygginga. Það getur skilað efnahagslegum og umhverfislegum ávinningi, þar á meðal kostnaðarsparnaði, atvinnusköpun og heilsufarslegan ávinning. Þar að auki getur það knúið framfarir þegar lönd geta lært hvert af öðru, deila bestu starfsvenjum og stuðlað að alþjóðlegu samstarfi í átt að sameiginlegu markmiði um kolefnislosun.</w:t>
      </w:r>
    </w:p>
    <w:p w:rsidR="00BE2DA2" w:rsidP="003C591A" w:rsidRDefault="6C81CF84" w14:paraId="436F9241" w14:textId="0CF913E4">
      <w:pPr>
        <w:rPr>
          <w:lang w:val="is-IS"/>
        </w:rPr>
      </w:pPr>
      <w:r w:rsidRPr="6C81CF84">
        <w:rPr>
          <w:lang w:val="is-IS"/>
        </w:rPr>
        <w:t>Að viðurkenna bæði hindranir og tækifæri sem gera ráð fyrir því að þróa sérsniðnar aðferðir sem byggja á og henta einstökum aðstæðum og auðlindum hvers lands.</w:t>
      </w:r>
    </w:p>
    <w:p w:rsidR="003834C4" w:rsidP="003C591A" w:rsidRDefault="003834C4" w14:paraId="60FF4B54" w14:textId="77777777">
      <w:pPr>
        <w:rPr>
          <w:lang w:val="is-IS"/>
        </w:rPr>
      </w:pPr>
    </w:p>
    <w:p w:rsidRPr="003834C4" w:rsidR="003834C4" w:rsidP="414C84B8" w:rsidRDefault="003834C4" w14:paraId="7A018E8E" w14:textId="77777777">
      <w:pPr>
        <w:pStyle w:val="Heading3"/>
        <w:rPr>
          <w:lang w:val="is-IS"/>
        </w:rPr>
      </w:pPr>
      <w:r w:rsidRPr="003834C4">
        <w:rPr>
          <w:lang w:val="is-IS"/>
        </w:rPr>
        <w:t>Skilvirk samskipti og þátttaka hagsmunaaðila</w:t>
      </w:r>
    </w:p>
    <w:p w:rsidR="003834C4" w:rsidP="003C591A" w:rsidRDefault="00BE2DA2" w14:paraId="66EA11A9" w14:textId="244DBB1E">
      <w:pPr>
        <w:rPr>
          <w:lang w:val="is-IS"/>
        </w:rPr>
      </w:pPr>
      <w:r>
        <w:rPr>
          <w:lang w:val="is-IS"/>
        </w:rPr>
        <w:t xml:space="preserve">Vegvísarnir taka það fram að </w:t>
      </w:r>
      <w:r w:rsidR="003834C4">
        <w:rPr>
          <w:lang w:val="is-IS"/>
        </w:rPr>
        <w:t>skýr og s</w:t>
      </w:r>
      <w:r w:rsidRPr="00BE2DA2">
        <w:rPr>
          <w:lang w:val="is-IS"/>
        </w:rPr>
        <w:t>kilvirk samskipti eru</w:t>
      </w:r>
      <w:r w:rsidR="003834C4">
        <w:rPr>
          <w:lang w:val="is-IS"/>
        </w:rPr>
        <w:t xml:space="preserve"> mikilvæg</w:t>
      </w:r>
      <w:r w:rsidRPr="00BE2DA2">
        <w:rPr>
          <w:lang w:val="is-IS"/>
        </w:rPr>
        <w:t xml:space="preserve"> til að ná til hagsmunaaðila og öðlast stuðning almennings. </w:t>
      </w:r>
      <w:r>
        <w:rPr>
          <w:lang w:val="is-IS"/>
        </w:rPr>
        <w:t>Vegvísarnir</w:t>
      </w:r>
      <w:r w:rsidRPr="00BE2DA2">
        <w:rPr>
          <w:lang w:val="is-IS"/>
        </w:rPr>
        <w:t xml:space="preserve"> sýna </w:t>
      </w:r>
      <w:r>
        <w:rPr>
          <w:lang w:val="is-IS"/>
        </w:rPr>
        <w:t xml:space="preserve">ýmsar </w:t>
      </w:r>
      <w:r w:rsidRPr="00BE2DA2">
        <w:rPr>
          <w:lang w:val="is-IS"/>
        </w:rPr>
        <w:t xml:space="preserve">aðferðir </w:t>
      </w:r>
      <w:r w:rsidRPr="003834C4" w:rsidR="003834C4">
        <w:rPr>
          <w:lang w:val="is-IS"/>
        </w:rPr>
        <w:t>og nota fjölbreyttar samskiptaleiðir</w:t>
      </w:r>
      <w:r w:rsidRPr="00BE2DA2">
        <w:rPr>
          <w:lang w:val="is-IS"/>
        </w:rPr>
        <w:t xml:space="preserve">, þar á meðal </w:t>
      </w:r>
      <w:r w:rsidR="003834C4">
        <w:rPr>
          <w:lang w:val="is-IS"/>
        </w:rPr>
        <w:t xml:space="preserve">opinberar </w:t>
      </w:r>
      <w:r w:rsidRPr="00BE2DA2">
        <w:rPr>
          <w:lang w:val="is-IS"/>
        </w:rPr>
        <w:t xml:space="preserve">vefsíður stjórnvalda, fjölmiðla, opinbera viðburði og frumkvæði um þátttöku hagsmunaaðila. Samstarf við samstarfsaðila iðnaðarins, frjáls félagasamtök og sjálfbær byggingarsamtök eru algeng til að auka vitund og efla upptöku </w:t>
      </w:r>
      <w:r>
        <w:rPr>
          <w:lang w:val="is-IS"/>
        </w:rPr>
        <w:t>kolefnishlutlausra bygginga</w:t>
      </w:r>
      <w:r w:rsidRPr="00BE2DA2">
        <w:rPr>
          <w:lang w:val="is-IS"/>
        </w:rPr>
        <w:t xml:space="preserve">. Áhersla er lögð á vinnustofur hagsmunaaðila, opinbert samráð, </w:t>
      </w:r>
      <w:r w:rsidR="000501D0">
        <w:rPr>
          <w:lang w:val="is-IS"/>
        </w:rPr>
        <w:t xml:space="preserve">skuldbindingu </w:t>
      </w:r>
      <w:r w:rsidRPr="00BE2DA2">
        <w:rPr>
          <w:lang w:val="is-IS"/>
        </w:rPr>
        <w:t>atvinnulíf</w:t>
      </w:r>
      <w:r w:rsidR="000501D0">
        <w:rPr>
          <w:lang w:val="is-IS"/>
        </w:rPr>
        <w:t xml:space="preserve">sins og </w:t>
      </w:r>
      <w:r w:rsidRPr="00BE2DA2" w:rsidR="003834C4">
        <w:rPr>
          <w:lang w:val="is-IS"/>
        </w:rPr>
        <w:t>samfélags</w:t>
      </w:r>
      <w:r w:rsidR="003834C4">
        <w:rPr>
          <w:lang w:val="is-IS"/>
        </w:rPr>
        <w:t>ins</w:t>
      </w:r>
      <w:r w:rsidRPr="00BE2DA2">
        <w:rPr>
          <w:lang w:val="is-IS"/>
        </w:rPr>
        <w:t xml:space="preserve"> og fræðslu</w:t>
      </w:r>
      <w:r w:rsidR="003834C4">
        <w:rPr>
          <w:lang w:val="is-IS"/>
        </w:rPr>
        <w:t>/mennta</w:t>
      </w:r>
      <w:r w:rsidRPr="00BE2DA2">
        <w:rPr>
          <w:lang w:val="is-IS"/>
        </w:rPr>
        <w:t xml:space="preserve">áætlanir til að brúa þekkingarbil og knýja fram hegðunarbreytingar. </w:t>
      </w:r>
    </w:p>
    <w:p w:rsidR="003834C4" w:rsidP="003C591A" w:rsidRDefault="00BE2DA2" w14:paraId="200B9BF0" w14:textId="457A8410">
      <w:pPr>
        <w:rPr>
          <w:lang w:val="is-IS"/>
        </w:rPr>
      </w:pPr>
      <w:r w:rsidRPr="00BE2DA2">
        <w:rPr>
          <w:lang w:val="is-IS"/>
        </w:rPr>
        <w:t xml:space="preserve">Þrátt fyrir </w:t>
      </w:r>
      <w:r w:rsidR="003834C4">
        <w:rPr>
          <w:lang w:val="is-IS"/>
        </w:rPr>
        <w:t>mismunandi</w:t>
      </w:r>
      <w:r w:rsidR="000501D0">
        <w:rPr>
          <w:lang w:val="is-IS"/>
        </w:rPr>
        <w:t xml:space="preserve"> útfærslur vegvísa milli landa,</w:t>
      </w:r>
      <w:r w:rsidRPr="00BE2DA2">
        <w:rPr>
          <w:lang w:val="is-IS"/>
        </w:rPr>
        <w:t xml:space="preserve"> leggja </w:t>
      </w:r>
      <w:r w:rsidR="000501D0">
        <w:rPr>
          <w:lang w:val="is-IS"/>
        </w:rPr>
        <w:t>þau öll almennt</w:t>
      </w:r>
      <w:r w:rsidRPr="00BE2DA2">
        <w:rPr>
          <w:lang w:val="is-IS"/>
        </w:rPr>
        <w:t xml:space="preserve"> áherslu á að virkja hagsmunaaðila og almenning í gegnum fjölbreyttar leiðir og tryggja víðtækan skilning á markmiðum og áætlunum </w:t>
      </w:r>
      <w:r w:rsidR="000501D0">
        <w:rPr>
          <w:lang w:val="is-IS"/>
        </w:rPr>
        <w:t>kolefnishlutlausra bygginga</w:t>
      </w:r>
      <w:r w:rsidRPr="00BE2DA2">
        <w:rPr>
          <w:lang w:val="is-IS"/>
        </w:rPr>
        <w:t>.</w:t>
      </w:r>
    </w:p>
    <w:p w:rsidR="00AB2614" w:rsidP="0A58DEFF" w:rsidRDefault="00AB2614" w14:paraId="2EF97427" w14:textId="70050302">
      <w:pPr>
        <w:pStyle w:val="Heading2"/>
        <w:rPr>
          <w:lang w:val="is-IS"/>
        </w:rPr>
      </w:pPr>
      <w:r w:rsidRPr="0A58DEFF" w:rsidR="0A58DEFF">
        <w:rPr>
          <w:lang w:val="is-IS"/>
        </w:rPr>
        <w:t>Íslenskar</w:t>
      </w:r>
      <w:r w:rsidRPr="0A58DEFF" w:rsidR="0A58DEFF">
        <w:rPr>
          <w:lang w:val="is-IS"/>
        </w:rPr>
        <w:t xml:space="preserve"> </w:t>
      </w:r>
      <w:r w:rsidRPr="0A58DEFF" w:rsidR="0A58DEFF">
        <w:rPr>
          <w:lang w:val="is-IS"/>
        </w:rPr>
        <w:t>aðstæður</w:t>
      </w:r>
    </w:p>
    <w:p w:rsidR="0A58DEFF" w:rsidP="0A58DEFF" w:rsidRDefault="0A58DEFF" w14:paraId="5A1F4683" w14:textId="208DA946">
      <w:pPr>
        <w:pStyle w:val="Normal"/>
        <w:rPr>
          <w:lang w:val="is-IS"/>
        </w:rPr>
      </w:pPr>
      <w:r w:rsidRPr="0A58DEFF" w:rsidR="0A58DEFF">
        <w:rPr>
          <w:lang w:val="is-IS"/>
        </w:rPr>
        <w:t xml:space="preserve">Ein undirstaðan fyrir framhaldsverkefni um leiðbeiningar til að ná fram kolefnishlutleysi bygginga, er að skilgreina íslenskar aðstæður. Ekki er hægt að yfirfæra erlendar skilgreiningar og vottunarkerfi beint yfir á íslenskan byggingariðnað. Í þessum hluta er farið yfir þá þætti sem huga þarf að við </w:t>
      </w:r>
      <w:r w:rsidRPr="0A58DEFF" w:rsidR="0A58DEFF">
        <w:rPr>
          <w:lang w:val="is-IS"/>
        </w:rPr>
        <w:t xml:space="preserve">gerð </w:t>
      </w:r>
      <w:r w:rsidRPr="0A58DEFF" w:rsidR="0A58DEFF">
        <w:rPr>
          <w:lang w:val="is-IS"/>
        </w:rPr>
        <w:t>leiðbeininganna.</w:t>
      </w:r>
    </w:p>
    <w:p w:rsidR="0A58DEFF" w:rsidP="0A58DEFF" w:rsidRDefault="0A58DEFF" w14:paraId="6FA6A384" w14:textId="1601F72C">
      <w:pPr>
        <w:pStyle w:val="Heading3"/>
        <w:rPr>
          <w:lang w:val="is-IS"/>
        </w:rPr>
      </w:pPr>
      <w:r w:rsidRPr="0A58DEFF" w:rsidR="0A58DEFF">
        <w:rPr>
          <w:lang w:val="is-IS"/>
        </w:rPr>
        <w:t>Kolefnisstyrkur hita- og rafveitu</w:t>
      </w:r>
    </w:p>
    <w:p w:rsidR="0A58DEFF" w:rsidP="0A58DEFF" w:rsidRDefault="0A58DEFF" w14:paraId="4F48D934" w14:textId="5ADB3EDC">
      <w:pPr>
        <w:pStyle w:val="Normal"/>
        <w:rPr>
          <w:lang w:val="is-IS"/>
        </w:rPr>
      </w:pPr>
      <w:r w:rsidRPr="0A58DEFF" w:rsidR="0A58DEFF">
        <w:rPr>
          <w:lang w:val="is-IS"/>
        </w:rPr>
        <w:t>Í erlendum skilgreiningum á kolefnishlutlausri byggingu er mikil áhersla lögð á að orkan sem byggingin notar sé frá endurnýjanlegum orkugjafa. Því, s</w:t>
      </w:r>
      <w:r w:rsidRPr="0A58DEFF" w:rsidR="0A58DEFF">
        <w:rPr>
          <w:lang w:val="is-IS"/>
        </w:rPr>
        <w:t>amkvæmt sumum skilgreiningum</w:t>
      </w:r>
      <w:r w:rsidRPr="0A58DEFF" w:rsidR="0A58DEFF">
        <w:rPr>
          <w:lang w:val="is-IS"/>
        </w:rPr>
        <w:t xml:space="preserve">, væru flestar byggingar á Íslandi skilgreindar sem kolefnishlutlausar hvað varðar orkunotkun, án nokkurra breytinga á núverandi byggingaraðferðum. </w:t>
      </w:r>
    </w:p>
    <w:p w:rsidR="0A58DEFF" w:rsidP="0A58DEFF" w:rsidRDefault="0A58DEFF" w14:paraId="2B51E24E" w14:textId="1E32A5C9">
      <w:pPr>
        <w:pStyle w:val="Normal"/>
        <w:ind w:left="0"/>
        <w:rPr>
          <w:lang w:val="is-IS"/>
        </w:rPr>
      </w:pPr>
      <w:r w:rsidRPr="0A58DEFF" w:rsidR="0A58DEFF">
        <w:rPr>
          <w:lang w:val="is-IS"/>
        </w:rPr>
        <w:t>Framleiðsla</w:t>
      </w:r>
      <w:r w:rsidRPr="0A58DEFF" w:rsidR="0A58DEFF">
        <w:rPr>
          <w:lang w:val="is-IS"/>
        </w:rPr>
        <w:t xml:space="preserve"> á </w:t>
      </w:r>
      <w:r w:rsidRPr="0A58DEFF" w:rsidR="0A58DEFF">
        <w:rPr>
          <w:lang w:val="is-IS"/>
        </w:rPr>
        <w:t>orku</w:t>
      </w:r>
      <w:r w:rsidRPr="0A58DEFF" w:rsidR="0A58DEFF">
        <w:rPr>
          <w:lang w:val="is-IS"/>
        </w:rPr>
        <w:t xml:space="preserve"> </w:t>
      </w:r>
      <w:r w:rsidRPr="0A58DEFF" w:rsidR="0A58DEFF">
        <w:rPr>
          <w:lang w:val="is-IS"/>
        </w:rPr>
        <w:t>innan</w:t>
      </w:r>
      <w:r w:rsidRPr="0A58DEFF" w:rsidR="0A58DEFF">
        <w:rPr>
          <w:lang w:val="is-IS"/>
        </w:rPr>
        <w:t xml:space="preserve"> </w:t>
      </w:r>
      <w:r w:rsidRPr="0A58DEFF" w:rsidR="0A58DEFF">
        <w:rPr>
          <w:lang w:val="is-IS"/>
        </w:rPr>
        <w:t>byggingarlóðarinnar</w:t>
      </w:r>
      <w:r w:rsidRPr="0A58DEFF" w:rsidR="0A58DEFF">
        <w:rPr>
          <w:lang w:val="is-IS"/>
        </w:rPr>
        <w:t xml:space="preserve"> er </w:t>
      </w:r>
      <w:r w:rsidRPr="0A58DEFF" w:rsidR="0A58DEFF">
        <w:rPr>
          <w:lang w:val="is-IS"/>
        </w:rPr>
        <w:t>einnig</w:t>
      </w:r>
      <w:r w:rsidRPr="0A58DEFF" w:rsidR="0A58DEFF">
        <w:rPr>
          <w:lang w:val="is-IS"/>
        </w:rPr>
        <w:t xml:space="preserve"> </w:t>
      </w:r>
      <w:r w:rsidRPr="0A58DEFF" w:rsidR="0A58DEFF">
        <w:rPr>
          <w:lang w:val="is-IS"/>
        </w:rPr>
        <w:t>talin</w:t>
      </w:r>
      <w:r w:rsidRPr="0A58DEFF" w:rsidR="0A58DEFF">
        <w:rPr>
          <w:lang w:val="is-IS"/>
        </w:rPr>
        <w:t xml:space="preserve"> vera </w:t>
      </w:r>
      <w:r w:rsidRPr="0A58DEFF" w:rsidR="0A58DEFF">
        <w:rPr>
          <w:lang w:val="is-IS"/>
        </w:rPr>
        <w:t>góð</w:t>
      </w:r>
      <w:r w:rsidRPr="0A58DEFF" w:rsidR="0A58DEFF">
        <w:rPr>
          <w:lang w:val="is-IS"/>
        </w:rPr>
        <w:t xml:space="preserve"> </w:t>
      </w:r>
      <w:r w:rsidRPr="0A58DEFF" w:rsidR="0A58DEFF">
        <w:rPr>
          <w:lang w:val="is-IS"/>
        </w:rPr>
        <w:t>leið</w:t>
      </w:r>
      <w:r w:rsidRPr="0A58DEFF" w:rsidR="0A58DEFF">
        <w:rPr>
          <w:lang w:val="is-IS"/>
        </w:rPr>
        <w:t xml:space="preserve"> </w:t>
      </w:r>
      <w:r w:rsidRPr="0A58DEFF" w:rsidR="0A58DEFF">
        <w:rPr>
          <w:lang w:val="is-IS"/>
        </w:rPr>
        <w:t>til</w:t>
      </w:r>
      <w:r w:rsidRPr="0A58DEFF" w:rsidR="0A58DEFF">
        <w:rPr>
          <w:lang w:val="is-IS"/>
        </w:rPr>
        <w:t xml:space="preserve"> </w:t>
      </w:r>
      <w:r w:rsidRPr="0A58DEFF" w:rsidR="0A58DEFF">
        <w:rPr>
          <w:lang w:val="is-IS"/>
        </w:rPr>
        <w:t>að</w:t>
      </w:r>
      <w:r w:rsidRPr="0A58DEFF" w:rsidR="0A58DEFF">
        <w:rPr>
          <w:lang w:val="is-IS"/>
        </w:rPr>
        <w:t xml:space="preserve"> </w:t>
      </w:r>
      <w:r w:rsidRPr="0A58DEFF" w:rsidR="0A58DEFF">
        <w:rPr>
          <w:lang w:val="is-IS"/>
        </w:rPr>
        <w:t>ná</w:t>
      </w:r>
      <w:r w:rsidRPr="0A58DEFF" w:rsidR="0A58DEFF">
        <w:rPr>
          <w:lang w:val="is-IS"/>
        </w:rPr>
        <w:t xml:space="preserve"> </w:t>
      </w:r>
      <w:r w:rsidRPr="0A58DEFF" w:rsidR="0A58DEFF">
        <w:rPr>
          <w:lang w:val="is-IS"/>
        </w:rPr>
        <w:t>fram</w:t>
      </w:r>
      <w:r w:rsidRPr="0A58DEFF" w:rsidR="0A58DEFF">
        <w:rPr>
          <w:lang w:val="is-IS"/>
        </w:rPr>
        <w:t xml:space="preserve"> </w:t>
      </w:r>
      <w:r w:rsidRPr="0A58DEFF" w:rsidR="0A58DEFF">
        <w:rPr>
          <w:lang w:val="is-IS"/>
        </w:rPr>
        <w:t>kolefnishlutleysi</w:t>
      </w:r>
      <w:r w:rsidRPr="0A58DEFF" w:rsidR="0A58DEFF">
        <w:rPr>
          <w:lang w:val="is-IS"/>
        </w:rPr>
        <w:t xml:space="preserve">. </w:t>
      </w:r>
      <w:r w:rsidRPr="0A58DEFF" w:rsidR="0A58DEFF">
        <w:rPr>
          <w:lang w:val="is-IS"/>
        </w:rPr>
        <w:t>Staðbundnir</w:t>
      </w:r>
      <w:r w:rsidRPr="0A58DEFF" w:rsidR="0A58DEFF">
        <w:rPr>
          <w:lang w:val="is-IS"/>
        </w:rPr>
        <w:t xml:space="preserve"> </w:t>
      </w:r>
      <w:r w:rsidRPr="0A58DEFF" w:rsidR="0A58DEFF">
        <w:rPr>
          <w:lang w:val="is-IS"/>
        </w:rPr>
        <w:t>orkugjafar</w:t>
      </w:r>
      <w:r w:rsidRPr="0A58DEFF" w:rsidR="0A58DEFF">
        <w:rPr>
          <w:lang w:val="is-IS"/>
        </w:rPr>
        <w:t xml:space="preserve">, </w:t>
      </w:r>
      <w:r w:rsidRPr="0A58DEFF" w:rsidR="0A58DEFF">
        <w:rPr>
          <w:lang w:val="is-IS"/>
        </w:rPr>
        <w:t>eins</w:t>
      </w:r>
      <w:r w:rsidRPr="0A58DEFF" w:rsidR="0A58DEFF">
        <w:rPr>
          <w:lang w:val="is-IS"/>
        </w:rPr>
        <w:t xml:space="preserve"> </w:t>
      </w:r>
      <w:r w:rsidRPr="0A58DEFF" w:rsidR="0A58DEFF">
        <w:rPr>
          <w:lang w:val="is-IS"/>
        </w:rPr>
        <w:t>og</w:t>
      </w:r>
      <w:r w:rsidRPr="0A58DEFF" w:rsidR="0A58DEFF">
        <w:rPr>
          <w:lang w:val="is-IS"/>
        </w:rPr>
        <w:t xml:space="preserve"> </w:t>
      </w:r>
      <w:r w:rsidRPr="0A58DEFF" w:rsidR="0A58DEFF">
        <w:rPr>
          <w:lang w:val="is-IS"/>
        </w:rPr>
        <w:t>sólarorka</w:t>
      </w:r>
      <w:r w:rsidRPr="0A58DEFF" w:rsidR="0A58DEFF">
        <w:rPr>
          <w:lang w:val="is-IS"/>
        </w:rPr>
        <w:t xml:space="preserve"> </w:t>
      </w:r>
      <w:r w:rsidRPr="0A58DEFF" w:rsidR="0A58DEFF">
        <w:rPr>
          <w:lang w:val="is-IS"/>
        </w:rPr>
        <w:t>og</w:t>
      </w:r>
      <w:r w:rsidRPr="0A58DEFF" w:rsidR="0A58DEFF">
        <w:rPr>
          <w:lang w:val="is-IS"/>
        </w:rPr>
        <w:t xml:space="preserve"> </w:t>
      </w:r>
      <w:r w:rsidRPr="0A58DEFF" w:rsidR="0A58DEFF">
        <w:rPr>
          <w:lang w:val="is-IS"/>
        </w:rPr>
        <w:t>vindorka</w:t>
      </w:r>
      <w:r w:rsidRPr="0A58DEFF" w:rsidR="0A58DEFF">
        <w:rPr>
          <w:lang w:val="is-IS"/>
        </w:rPr>
        <w:t xml:space="preserve">, geta </w:t>
      </w:r>
      <w:r w:rsidRPr="0A58DEFF" w:rsidR="0A58DEFF">
        <w:rPr>
          <w:lang w:val="is-IS"/>
        </w:rPr>
        <w:t>umbreytt</w:t>
      </w:r>
      <w:r w:rsidRPr="0A58DEFF" w:rsidR="0A58DEFF">
        <w:rPr>
          <w:lang w:val="is-IS"/>
        </w:rPr>
        <w:t xml:space="preserve"> </w:t>
      </w:r>
      <w:r w:rsidRPr="0A58DEFF" w:rsidR="0A58DEFF">
        <w:rPr>
          <w:lang w:val="is-IS"/>
        </w:rPr>
        <w:t>byggingunni</w:t>
      </w:r>
      <w:r w:rsidRPr="0A58DEFF" w:rsidR="0A58DEFF">
        <w:rPr>
          <w:lang w:val="is-IS"/>
        </w:rPr>
        <w:t xml:space="preserve"> í </w:t>
      </w:r>
      <w:r w:rsidRPr="0A58DEFF" w:rsidR="0A58DEFF">
        <w:rPr>
          <w:lang w:val="is-IS"/>
        </w:rPr>
        <w:t>raforkustöð</w:t>
      </w:r>
      <w:r w:rsidRPr="0A58DEFF" w:rsidR="0A58DEFF">
        <w:rPr>
          <w:lang w:val="is-IS"/>
        </w:rPr>
        <w:t xml:space="preserve">. </w:t>
      </w:r>
      <w:r w:rsidRPr="0A58DEFF" w:rsidR="0A58DEFF">
        <w:rPr>
          <w:lang w:val="is-IS"/>
        </w:rPr>
        <w:t>Þessa</w:t>
      </w:r>
      <w:r w:rsidRPr="0A58DEFF" w:rsidR="0A58DEFF">
        <w:rPr>
          <w:lang w:val="is-IS"/>
        </w:rPr>
        <w:t xml:space="preserve"> </w:t>
      </w:r>
      <w:r w:rsidRPr="0A58DEFF" w:rsidR="0A58DEFF">
        <w:rPr>
          <w:lang w:val="is-IS"/>
        </w:rPr>
        <w:t>orku</w:t>
      </w:r>
      <w:r w:rsidRPr="0A58DEFF" w:rsidR="0A58DEFF">
        <w:rPr>
          <w:lang w:val="is-IS"/>
        </w:rPr>
        <w:t xml:space="preserve"> er </w:t>
      </w:r>
      <w:r w:rsidRPr="0A58DEFF" w:rsidR="0A58DEFF">
        <w:rPr>
          <w:lang w:val="is-IS"/>
        </w:rPr>
        <w:t>þá</w:t>
      </w:r>
      <w:r w:rsidRPr="0A58DEFF" w:rsidR="0A58DEFF">
        <w:rPr>
          <w:lang w:val="is-IS"/>
        </w:rPr>
        <w:t xml:space="preserve"> </w:t>
      </w:r>
      <w:r w:rsidRPr="0A58DEFF" w:rsidR="0A58DEFF">
        <w:rPr>
          <w:lang w:val="is-IS"/>
        </w:rPr>
        <w:t>bæði</w:t>
      </w:r>
      <w:r w:rsidRPr="0A58DEFF" w:rsidR="0A58DEFF">
        <w:rPr>
          <w:lang w:val="is-IS"/>
        </w:rPr>
        <w:t xml:space="preserve"> </w:t>
      </w:r>
      <w:r w:rsidRPr="0A58DEFF" w:rsidR="0A58DEFF">
        <w:rPr>
          <w:lang w:val="is-IS"/>
        </w:rPr>
        <w:t>hægt</w:t>
      </w:r>
      <w:r w:rsidRPr="0A58DEFF" w:rsidR="0A58DEFF">
        <w:rPr>
          <w:lang w:val="is-IS"/>
        </w:rPr>
        <w:t xml:space="preserve"> </w:t>
      </w:r>
      <w:r w:rsidRPr="0A58DEFF" w:rsidR="0A58DEFF">
        <w:rPr>
          <w:lang w:val="is-IS"/>
        </w:rPr>
        <w:t>að</w:t>
      </w:r>
      <w:r w:rsidRPr="0A58DEFF" w:rsidR="0A58DEFF">
        <w:rPr>
          <w:lang w:val="is-IS"/>
        </w:rPr>
        <w:t xml:space="preserve"> </w:t>
      </w:r>
      <w:r w:rsidRPr="0A58DEFF" w:rsidR="0A58DEFF">
        <w:rPr>
          <w:lang w:val="is-IS"/>
        </w:rPr>
        <w:t>nýta</w:t>
      </w:r>
      <w:r w:rsidRPr="0A58DEFF" w:rsidR="0A58DEFF">
        <w:rPr>
          <w:lang w:val="is-IS"/>
        </w:rPr>
        <w:t xml:space="preserve"> </w:t>
      </w:r>
      <w:r w:rsidRPr="0A58DEFF" w:rsidR="0A58DEFF">
        <w:rPr>
          <w:lang w:val="is-IS"/>
        </w:rPr>
        <w:t>fyrir</w:t>
      </w:r>
      <w:r w:rsidRPr="0A58DEFF" w:rsidR="0A58DEFF">
        <w:rPr>
          <w:lang w:val="is-IS"/>
        </w:rPr>
        <w:t xml:space="preserve"> </w:t>
      </w:r>
      <w:r w:rsidRPr="0A58DEFF" w:rsidR="0A58DEFF">
        <w:rPr>
          <w:lang w:val="is-IS"/>
        </w:rPr>
        <w:t>daglegan</w:t>
      </w:r>
      <w:r w:rsidRPr="0A58DEFF" w:rsidR="0A58DEFF">
        <w:rPr>
          <w:lang w:val="is-IS"/>
        </w:rPr>
        <w:t xml:space="preserve"> </w:t>
      </w:r>
      <w:r w:rsidRPr="0A58DEFF" w:rsidR="0A58DEFF">
        <w:rPr>
          <w:lang w:val="is-IS"/>
        </w:rPr>
        <w:t>rekstur</w:t>
      </w:r>
      <w:r w:rsidRPr="0A58DEFF" w:rsidR="0A58DEFF">
        <w:rPr>
          <w:lang w:val="is-IS"/>
        </w:rPr>
        <w:t xml:space="preserve">, </w:t>
      </w:r>
      <w:r w:rsidRPr="0A58DEFF" w:rsidR="0A58DEFF">
        <w:rPr>
          <w:lang w:val="is-IS"/>
        </w:rPr>
        <w:t>en</w:t>
      </w:r>
      <w:r w:rsidRPr="0A58DEFF" w:rsidR="0A58DEFF">
        <w:rPr>
          <w:lang w:val="is-IS"/>
        </w:rPr>
        <w:t xml:space="preserve"> </w:t>
      </w:r>
      <w:r w:rsidRPr="0A58DEFF" w:rsidR="0A58DEFF">
        <w:rPr>
          <w:lang w:val="is-IS"/>
        </w:rPr>
        <w:t>jafnframt</w:t>
      </w:r>
      <w:r w:rsidRPr="0A58DEFF" w:rsidR="0A58DEFF">
        <w:rPr>
          <w:lang w:val="is-IS"/>
        </w:rPr>
        <w:t xml:space="preserve"> </w:t>
      </w:r>
      <w:r w:rsidRPr="0A58DEFF" w:rsidR="0A58DEFF">
        <w:rPr>
          <w:lang w:val="is-IS"/>
        </w:rPr>
        <w:t>má</w:t>
      </w:r>
      <w:r w:rsidRPr="0A58DEFF" w:rsidR="0A58DEFF">
        <w:rPr>
          <w:lang w:val="is-IS"/>
        </w:rPr>
        <w:t xml:space="preserve"> </w:t>
      </w:r>
      <w:r w:rsidRPr="0A58DEFF" w:rsidR="0A58DEFF">
        <w:rPr>
          <w:lang w:val="is-IS"/>
        </w:rPr>
        <w:t>selja</w:t>
      </w:r>
      <w:r w:rsidRPr="0A58DEFF" w:rsidR="0A58DEFF">
        <w:rPr>
          <w:lang w:val="is-IS"/>
        </w:rPr>
        <w:t xml:space="preserve"> </w:t>
      </w:r>
      <w:r w:rsidRPr="0A58DEFF" w:rsidR="0A58DEFF">
        <w:rPr>
          <w:lang w:val="is-IS"/>
        </w:rPr>
        <w:t>umfram</w:t>
      </w:r>
      <w:r w:rsidRPr="0A58DEFF" w:rsidR="0A58DEFF">
        <w:rPr>
          <w:lang w:val="is-IS"/>
        </w:rPr>
        <w:t xml:space="preserve"> </w:t>
      </w:r>
      <w:r w:rsidRPr="0A58DEFF" w:rsidR="0A58DEFF">
        <w:rPr>
          <w:lang w:val="is-IS"/>
        </w:rPr>
        <w:t>raforku</w:t>
      </w:r>
      <w:r w:rsidRPr="0A58DEFF" w:rsidR="0A58DEFF">
        <w:rPr>
          <w:lang w:val="is-IS"/>
        </w:rPr>
        <w:t xml:space="preserve"> </w:t>
      </w:r>
      <w:r w:rsidRPr="0A58DEFF" w:rsidR="0A58DEFF">
        <w:rPr>
          <w:lang w:val="is-IS"/>
        </w:rPr>
        <w:t>til</w:t>
      </w:r>
      <w:r w:rsidRPr="0A58DEFF" w:rsidR="0A58DEFF">
        <w:rPr>
          <w:lang w:val="is-IS"/>
        </w:rPr>
        <w:t xml:space="preserve"> </w:t>
      </w:r>
      <w:r w:rsidRPr="0A58DEFF" w:rsidR="0A58DEFF">
        <w:rPr>
          <w:lang w:val="is-IS"/>
        </w:rPr>
        <w:t>nærliggjandi</w:t>
      </w:r>
      <w:r w:rsidRPr="0A58DEFF" w:rsidR="0A58DEFF">
        <w:rPr>
          <w:lang w:val="is-IS"/>
        </w:rPr>
        <w:t xml:space="preserve"> </w:t>
      </w:r>
      <w:r w:rsidRPr="0A58DEFF" w:rsidR="0A58DEFF">
        <w:rPr>
          <w:lang w:val="is-IS"/>
        </w:rPr>
        <w:t>byggðar</w:t>
      </w:r>
      <w:r w:rsidRPr="0A58DEFF" w:rsidR="0A58DEFF">
        <w:rPr>
          <w:lang w:val="is-IS"/>
        </w:rPr>
        <w:t xml:space="preserve">. </w:t>
      </w:r>
      <w:r w:rsidRPr="0A58DEFF" w:rsidR="0A58DEFF">
        <w:rPr>
          <w:lang w:val="is-IS"/>
        </w:rPr>
        <w:t>Þannig</w:t>
      </w:r>
      <w:r w:rsidRPr="0A58DEFF" w:rsidR="0A58DEFF">
        <w:rPr>
          <w:lang w:val="is-IS"/>
        </w:rPr>
        <w:t xml:space="preserve"> </w:t>
      </w:r>
      <w:r w:rsidRPr="0A58DEFF" w:rsidR="0A58DEFF">
        <w:rPr>
          <w:lang w:val="is-IS"/>
        </w:rPr>
        <w:t>kemur</w:t>
      </w:r>
      <w:r w:rsidRPr="0A58DEFF" w:rsidR="0A58DEFF">
        <w:rPr>
          <w:lang w:val="is-IS"/>
        </w:rPr>
        <w:t xml:space="preserve"> </w:t>
      </w:r>
      <w:r w:rsidRPr="0A58DEFF" w:rsidR="0A58DEFF">
        <w:rPr>
          <w:lang w:val="is-IS"/>
        </w:rPr>
        <w:t>byggingin</w:t>
      </w:r>
      <w:r w:rsidRPr="0A58DEFF" w:rsidR="0A58DEFF">
        <w:rPr>
          <w:lang w:val="is-IS"/>
        </w:rPr>
        <w:t xml:space="preserve"> í veg </w:t>
      </w:r>
      <w:r w:rsidRPr="0A58DEFF" w:rsidR="0A58DEFF">
        <w:rPr>
          <w:lang w:val="is-IS"/>
        </w:rPr>
        <w:t>fyrir</w:t>
      </w:r>
      <w:r w:rsidRPr="0A58DEFF" w:rsidR="0A58DEFF">
        <w:rPr>
          <w:lang w:val="is-IS"/>
        </w:rPr>
        <w:t xml:space="preserve"> </w:t>
      </w:r>
      <w:r w:rsidRPr="0A58DEFF" w:rsidR="0A58DEFF">
        <w:rPr>
          <w:lang w:val="is-IS"/>
        </w:rPr>
        <w:t>mikla</w:t>
      </w:r>
      <w:r w:rsidRPr="0A58DEFF" w:rsidR="0A58DEFF">
        <w:rPr>
          <w:lang w:val="is-IS"/>
        </w:rPr>
        <w:t xml:space="preserve"> </w:t>
      </w:r>
      <w:r w:rsidRPr="0A58DEFF" w:rsidR="0A58DEFF">
        <w:rPr>
          <w:lang w:val="is-IS"/>
        </w:rPr>
        <w:t>losun</w:t>
      </w:r>
      <w:r w:rsidRPr="0A58DEFF" w:rsidR="0A58DEFF">
        <w:rPr>
          <w:lang w:val="is-IS"/>
        </w:rPr>
        <w:t xml:space="preserve"> </w:t>
      </w:r>
      <w:r w:rsidRPr="0A58DEFF" w:rsidR="0A58DEFF">
        <w:rPr>
          <w:lang w:val="is-IS"/>
        </w:rPr>
        <w:t>frá</w:t>
      </w:r>
      <w:r w:rsidRPr="0A58DEFF" w:rsidR="0A58DEFF">
        <w:rPr>
          <w:lang w:val="is-IS"/>
        </w:rPr>
        <w:t xml:space="preserve"> </w:t>
      </w:r>
      <w:r w:rsidRPr="0A58DEFF" w:rsidR="0A58DEFF">
        <w:rPr>
          <w:lang w:val="is-IS"/>
        </w:rPr>
        <w:t>orkunotkun</w:t>
      </w:r>
      <w:r w:rsidRPr="0A58DEFF" w:rsidR="0A58DEFF">
        <w:rPr>
          <w:lang w:val="is-IS"/>
        </w:rPr>
        <w:t xml:space="preserve"> ekki bara </w:t>
      </w:r>
      <w:r w:rsidRPr="0A58DEFF" w:rsidR="0A58DEFF">
        <w:rPr>
          <w:lang w:val="is-IS"/>
        </w:rPr>
        <w:t>hjá</w:t>
      </w:r>
      <w:r w:rsidRPr="0A58DEFF" w:rsidR="0A58DEFF">
        <w:rPr>
          <w:lang w:val="is-IS"/>
        </w:rPr>
        <w:t xml:space="preserve"> </w:t>
      </w:r>
      <w:r w:rsidRPr="0A58DEFF" w:rsidR="0A58DEFF">
        <w:rPr>
          <w:lang w:val="is-IS"/>
        </w:rPr>
        <w:t>sér</w:t>
      </w:r>
      <w:r w:rsidRPr="0A58DEFF" w:rsidR="0A58DEFF">
        <w:rPr>
          <w:lang w:val="is-IS"/>
        </w:rPr>
        <w:t xml:space="preserve">, </w:t>
      </w:r>
      <w:r w:rsidRPr="0A58DEFF" w:rsidR="0A58DEFF">
        <w:rPr>
          <w:lang w:val="is-IS"/>
        </w:rPr>
        <w:t>heldur</w:t>
      </w:r>
      <w:r w:rsidRPr="0A58DEFF" w:rsidR="0A58DEFF">
        <w:rPr>
          <w:lang w:val="is-IS"/>
        </w:rPr>
        <w:t xml:space="preserve"> </w:t>
      </w:r>
      <w:r w:rsidRPr="0A58DEFF" w:rsidR="0A58DEFF">
        <w:rPr>
          <w:lang w:val="is-IS"/>
        </w:rPr>
        <w:t>hjá</w:t>
      </w:r>
      <w:r w:rsidRPr="0A58DEFF" w:rsidR="0A58DEFF">
        <w:rPr>
          <w:lang w:val="is-IS"/>
        </w:rPr>
        <w:t xml:space="preserve"> </w:t>
      </w:r>
      <w:r w:rsidRPr="0A58DEFF" w:rsidR="0A58DEFF">
        <w:rPr>
          <w:lang w:val="is-IS"/>
        </w:rPr>
        <w:t>öðrum</w:t>
      </w:r>
      <w:r w:rsidRPr="0A58DEFF" w:rsidR="0A58DEFF">
        <w:rPr>
          <w:lang w:val="is-IS"/>
        </w:rPr>
        <w:t xml:space="preserve"> </w:t>
      </w:r>
      <w:r w:rsidRPr="0A58DEFF" w:rsidR="0A58DEFF">
        <w:rPr>
          <w:lang w:val="is-IS"/>
        </w:rPr>
        <w:t>byggingum</w:t>
      </w:r>
      <w:r w:rsidRPr="0A58DEFF" w:rsidR="0A58DEFF">
        <w:rPr>
          <w:lang w:val="is-IS"/>
        </w:rPr>
        <w:t xml:space="preserve">, </w:t>
      </w:r>
      <w:r w:rsidRPr="0A58DEFF" w:rsidR="0A58DEFF">
        <w:rPr>
          <w:lang w:val="is-IS"/>
        </w:rPr>
        <w:t>og</w:t>
      </w:r>
      <w:r w:rsidRPr="0A58DEFF" w:rsidR="0A58DEFF">
        <w:rPr>
          <w:lang w:val="is-IS"/>
        </w:rPr>
        <w:t xml:space="preserve"> er </w:t>
      </w:r>
      <w:r w:rsidRPr="0A58DEFF" w:rsidR="0A58DEFF">
        <w:rPr>
          <w:lang w:val="is-IS"/>
        </w:rPr>
        <w:t>sú</w:t>
      </w:r>
      <w:r w:rsidRPr="0A58DEFF" w:rsidR="0A58DEFF">
        <w:rPr>
          <w:lang w:val="is-IS"/>
        </w:rPr>
        <w:t xml:space="preserve"> </w:t>
      </w:r>
      <w:r w:rsidRPr="0A58DEFF" w:rsidR="0A58DEFF">
        <w:rPr>
          <w:lang w:val="is-IS"/>
        </w:rPr>
        <w:t>losun</w:t>
      </w:r>
      <w:r w:rsidRPr="0A58DEFF" w:rsidR="0A58DEFF">
        <w:rPr>
          <w:lang w:val="is-IS"/>
        </w:rPr>
        <w:t xml:space="preserve"> </w:t>
      </w:r>
      <w:r w:rsidRPr="0A58DEFF" w:rsidR="0A58DEFF">
        <w:rPr>
          <w:lang w:val="is-IS"/>
        </w:rPr>
        <w:t>sem</w:t>
      </w:r>
      <w:r w:rsidRPr="0A58DEFF" w:rsidR="0A58DEFF">
        <w:rPr>
          <w:lang w:val="is-IS"/>
        </w:rPr>
        <w:t xml:space="preserve"> </w:t>
      </w:r>
      <w:r w:rsidRPr="0A58DEFF" w:rsidR="0A58DEFF">
        <w:rPr>
          <w:lang w:val="is-IS"/>
        </w:rPr>
        <w:t>komið</w:t>
      </w:r>
      <w:r w:rsidRPr="0A58DEFF" w:rsidR="0A58DEFF">
        <w:rPr>
          <w:lang w:val="is-IS"/>
        </w:rPr>
        <w:t xml:space="preserve"> er í veg </w:t>
      </w:r>
      <w:r w:rsidRPr="0A58DEFF" w:rsidR="0A58DEFF">
        <w:rPr>
          <w:lang w:val="is-IS"/>
        </w:rPr>
        <w:t>fyrir</w:t>
      </w:r>
      <w:r w:rsidRPr="0A58DEFF" w:rsidR="0A58DEFF">
        <w:rPr>
          <w:lang w:val="is-IS"/>
        </w:rPr>
        <w:t xml:space="preserve"> </w:t>
      </w:r>
      <w:r w:rsidRPr="0A58DEFF" w:rsidR="0A58DEFF">
        <w:rPr>
          <w:lang w:val="is-IS"/>
        </w:rPr>
        <w:t>dregin</w:t>
      </w:r>
      <w:r w:rsidRPr="0A58DEFF" w:rsidR="0A58DEFF">
        <w:rPr>
          <w:lang w:val="is-IS"/>
        </w:rPr>
        <w:t xml:space="preserve"> </w:t>
      </w:r>
      <w:r w:rsidRPr="0A58DEFF" w:rsidR="0A58DEFF">
        <w:rPr>
          <w:lang w:val="is-IS"/>
        </w:rPr>
        <w:t>af</w:t>
      </w:r>
      <w:r w:rsidRPr="0A58DEFF" w:rsidR="0A58DEFF">
        <w:rPr>
          <w:lang w:val="is-IS"/>
        </w:rPr>
        <w:t xml:space="preserve"> </w:t>
      </w:r>
      <w:r w:rsidRPr="0A58DEFF" w:rsidR="0A58DEFF">
        <w:rPr>
          <w:lang w:val="is-IS"/>
        </w:rPr>
        <w:t>losun</w:t>
      </w:r>
      <w:r w:rsidRPr="0A58DEFF" w:rsidR="0A58DEFF">
        <w:rPr>
          <w:lang w:val="is-IS"/>
        </w:rPr>
        <w:t xml:space="preserve"> </w:t>
      </w:r>
      <w:r w:rsidRPr="0A58DEFF" w:rsidR="0A58DEFF">
        <w:rPr>
          <w:lang w:val="is-IS"/>
        </w:rPr>
        <w:t>framkvæmdafasa</w:t>
      </w:r>
      <w:r w:rsidRPr="0A58DEFF" w:rsidR="0A58DEFF">
        <w:rPr>
          <w:lang w:val="is-IS"/>
        </w:rPr>
        <w:t xml:space="preserve"> </w:t>
      </w:r>
      <w:r w:rsidRPr="0A58DEFF" w:rsidR="0A58DEFF">
        <w:rPr>
          <w:lang w:val="is-IS"/>
        </w:rPr>
        <w:t>byggingarinnar</w:t>
      </w:r>
      <w:r w:rsidRPr="0A58DEFF" w:rsidR="0A58DEFF">
        <w:rPr>
          <w:lang w:val="is-IS"/>
        </w:rPr>
        <w:t xml:space="preserve">. Hins </w:t>
      </w:r>
      <w:r w:rsidRPr="0A58DEFF" w:rsidR="0A58DEFF">
        <w:rPr>
          <w:lang w:val="is-IS"/>
        </w:rPr>
        <w:t>vegar</w:t>
      </w:r>
      <w:r w:rsidRPr="0A58DEFF" w:rsidR="0A58DEFF">
        <w:rPr>
          <w:lang w:val="is-IS"/>
        </w:rPr>
        <w:t xml:space="preserve"> er </w:t>
      </w:r>
      <w:r w:rsidRPr="0A58DEFF" w:rsidR="0A58DEFF">
        <w:rPr>
          <w:lang w:val="is-IS"/>
        </w:rPr>
        <w:t>losun</w:t>
      </w:r>
      <w:r w:rsidRPr="0A58DEFF" w:rsidR="0A58DEFF">
        <w:rPr>
          <w:lang w:val="is-IS"/>
        </w:rPr>
        <w:t xml:space="preserve"> </w:t>
      </w:r>
      <w:r w:rsidRPr="0A58DEFF" w:rsidR="0A58DEFF">
        <w:rPr>
          <w:lang w:val="is-IS"/>
        </w:rPr>
        <w:t>frá</w:t>
      </w:r>
      <w:r w:rsidRPr="0A58DEFF" w:rsidR="0A58DEFF">
        <w:rPr>
          <w:lang w:val="is-IS"/>
        </w:rPr>
        <w:t xml:space="preserve"> </w:t>
      </w:r>
      <w:r w:rsidRPr="0A58DEFF" w:rsidR="0A58DEFF">
        <w:rPr>
          <w:lang w:val="is-IS"/>
        </w:rPr>
        <w:t>hita</w:t>
      </w:r>
      <w:r w:rsidRPr="0A58DEFF" w:rsidR="0A58DEFF">
        <w:rPr>
          <w:lang w:val="is-IS"/>
        </w:rPr>
        <w:t xml:space="preserve">- </w:t>
      </w:r>
      <w:r w:rsidRPr="0A58DEFF" w:rsidR="0A58DEFF">
        <w:rPr>
          <w:lang w:val="is-IS"/>
        </w:rPr>
        <w:t>og</w:t>
      </w:r>
      <w:r w:rsidRPr="0A58DEFF" w:rsidR="0A58DEFF">
        <w:rPr>
          <w:lang w:val="is-IS"/>
        </w:rPr>
        <w:t xml:space="preserve"> </w:t>
      </w:r>
      <w:r w:rsidRPr="0A58DEFF" w:rsidR="0A58DEFF">
        <w:rPr>
          <w:lang w:val="is-IS"/>
        </w:rPr>
        <w:t>rafveitu</w:t>
      </w:r>
      <w:r w:rsidRPr="0A58DEFF" w:rsidR="0A58DEFF">
        <w:rPr>
          <w:lang w:val="is-IS"/>
        </w:rPr>
        <w:t xml:space="preserve"> </w:t>
      </w:r>
      <w:r w:rsidRPr="0A58DEFF" w:rsidR="0A58DEFF">
        <w:rPr>
          <w:lang w:val="is-IS"/>
        </w:rPr>
        <w:t>Íslands</w:t>
      </w:r>
      <w:r w:rsidRPr="0A58DEFF" w:rsidR="0A58DEFF">
        <w:rPr>
          <w:lang w:val="is-IS"/>
        </w:rPr>
        <w:t xml:space="preserve"> </w:t>
      </w:r>
      <w:r w:rsidRPr="0A58DEFF" w:rsidR="0A58DEFF">
        <w:rPr>
          <w:lang w:val="is-IS"/>
        </w:rPr>
        <w:t>með</w:t>
      </w:r>
      <w:r w:rsidRPr="0A58DEFF" w:rsidR="0A58DEFF">
        <w:rPr>
          <w:lang w:val="is-IS"/>
        </w:rPr>
        <w:t xml:space="preserve"> </w:t>
      </w:r>
      <w:r w:rsidRPr="0A58DEFF" w:rsidR="0A58DEFF">
        <w:rPr>
          <w:lang w:val="is-IS"/>
        </w:rPr>
        <w:t>svipaða</w:t>
      </w:r>
      <w:r w:rsidRPr="0A58DEFF" w:rsidR="0A58DEFF">
        <w:rPr>
          <w:lang w:val="is-IS"/>
        </w:rPr>
        <w:t xml:space="preserve"> </w:t>
      </w:r>
      <w:r w:rsidRPr="0A58DEFF" w:rsidR="0A58DEFF">
        <w:rPr>
          <w:lang w:val="is-IS"/>
        </w:rPr>
        <w:t>eða</w:t>
      </w:r>
      <w:r w:rsidRPr="0A58DEFF" w:rsidR="0A58DEFF">
        <w:rPr>
          <w:lang w:val="is-IS"/>
        </w:rPr>
        <w:t xml:space="preserve"> </w:t>
      </w:r>
      <w:r w:rsidRPr="0A58DEFF" w:rsidR="0A58DEFF">
        <w:rPr>
          <w:lang w:val="is-IS"/>
        </w:rPr>
        <w:t>minni</w:t>
      </w:r>
      <w:r w:rsidRPr="0A58DEFF" w:rsidR="0A58DEFF">
        <w:rPr>
          <w:lang w:val="is-IS"/>
        </w:rPr>
        <w:t xml:space="preserve"> </w:t>
      </w:r>
      <w:r w:rsidRPr="0A58DEFF" w:rsidR="0A58DEFF">
        <w:rPr>
          <w:lang w:val="is-IS"/>
        </w:rPr>
        <w:t>losun</w:t>
      </w:r>
      <w:r w:rsidRPr="0A58DEFF" w:rsidR="0A58DEFF">
        <w:rPr>
          <w:lang w:val="is-IS"/>
        </w:rPr>
        <w:t xml:space="preserve"> á </w:t>
      </w:r>
      <w:r w:rsidRPr="0A58DEFF" w:rsidR="0A58DEFF">
        <w:rPr>
          <w:lang w:val="is-IS"/>
        </w:rPr>
        <w:t>kílóvattstundina</w:t>
      </w:r>
      <w:r w:rsidRPr="0A58DEFF" w:rsidR="0A58DEFF">
        <w:rPr>
          <w:lang w:val="is-IS"/>
        </w:rPr>
        <w:t xml:space="preserve"> </w:t>
      </w:r>
      <w:r w:rsidRPr="0A58DEFF" w:rsidR="0A58DEFF">
        <w:rPr>
          <w:lang w:val="is-IS"/>
        </w:rPr>
        <w:t>heldur</w:t>
      </w:r>
      <w:r w:rsidRPr="0A58DEFF" w:rsidR="0A58DEFF">
        <w:rPr>
          <w:lang w:val="is-IS"/>
        </w:rPr>
        <w:t xml:space="preserve"> </w:t>
      </w:r>
      <w:r w:rsidRPr="0A58DEFF" w:rsidR="0A58DEFF">
        <w:rPr>
          <w:lang w:val="is-IS"/>
        </w:rPr>
        <w:t>en</w:t>
      </w:r>
      <w:r w:rsidRPr="0A58DEFF" w:rsidR="0A58DEFF">
        <w:rPr>
          <w:lang w:val="is-IS"/>
        </w:rPr>
        <w:t xml:space="preserve"> </w:t>
      </w:r>
      <w:r w:rsidRPr="0A58DEFF" w:rsidR="0A58DEFF">
        <w:rPr>
          <w:lang w:val="is-IS"/>
        </w:rPr>
        <w:t>sólarorka</w:t>
      </w:r>
      <w:r w:rsidRPr="0A58DEFF" w:rsidR="0A58DEFF">
        <w:rPr>
          <w:lang w:val="is-IS"/>
        </w:rPr>
        <w:t xml:space="preserve"> </w:t>
      </w:r>
      <w:r w:rsidRPr="0A58DEFF" w:rsidR="0A58DEFF">
        <w:rPr>
          <w:lang w:val="is-IS"/>
        </w:rPr>
        <w:t>eða</w:t>
      </w:r>
      <w:r w:rsidRPr="0A58DEFF" w:rsidR="0A58DEFF">
        <w:rPr>
          <w:lang w:val="is-IS"/>
        </w:rPr>
        <w:t xml:space="preserve"> </w:t>
      </w:r>
      <w:r w:rsidRPr="0A58DEFF" w:rsidR="0A58DEFF">
        <w:rPr>
          <w:lang w:val="is-IS"/>
        </w:rPr>
        <w:t>vindorka</w:t>
      </w:r>
      <w:r w:rsidRPr="0A58DEFF" w:rsidR="0A58DEFF">
        <w:rPr>
          <w:lang w:val="is-IS"/>
        </w:rPr>
        <w:t xml:space="preserve">, </w:t>
      </w:r>
      <w:r w:rsidRPr="0A58DEFF" w:rsidR="0A58DEFF">
        <w:rPr>
          <w:lang w:val="is-IS"/>
        </w:rPr>
        <w:t>og</w:t>
      </w:r>
      <w:r w:rsidRPr="0A58DEFF" w:rsidR="0A58DEFF">
        <w:rPr>
          <w:lang w:val="is-IS"/>
        </w:rPr>
        <w:t xml:space="preserve"> </w:t>
      </w:r>
      <w:r w:rsidRPr="0A58DEFF" w:rsidR="0A58DEFF">
        <w:rPr>
          <w:lang w:val="is-IS"/>
        </w:rPr>
        <w:t>því</w:t>
      </w:r>
      <w:r w:rsidRPr="0A58DEFF" w:rsidR="0A58DEFF">
        <w:rPr>
          <w:lang w:val="is-IS"/>
        </w:rPr>
        <w:t xml:space="preserve"> </w:t>
      </w:r>
      <w:r w:rsidRPr="0A58DEFF" w:rsidR="0A58DEFF">
        <w:rPr>
          <w:lang w:val="is-IS"/>
        </w:rPr>
        <w:t>virkar</w:t>
      </w:r>
      <w:r w:rsidRPr="0A58DEFF" w:rsidR="0A58DEFF">
        <w:rPr>
          <w:lang w:val="is-IS"/>
        </w:rPr>
        <w:t xml:space="preserve"> </w:t>
      </w:r>
      <w:r w:rsidRPr="0A58DEFF" w:rsidR="0A58DEFF">
        <w:rPr>
          <w:lang w:val="is-IS"/>
        </w:rPr>
        <w:t>þessi</w:t>
      </w:r>
      <w:r w:rsidRPr="0A58DEFF" w:rsidR="0A58DEFF">
        <w:rPr>
          <w:lang w:val="is-IS"/>
        </w:rPr>
        <w:t xml:space="preserve"> </w:t>
      </w:r>
      <w:r w:rsidRPr="0A58DEFF" w:rsidR="0A58DEFF">
        <w:rPr>
          <w:lang w:val="is-IS"/>
        </w:rPr>
        <w:t>nálgun</w:t>
      </w:r>
      <w:r w:rsidRPr="0A58DEFF" w:rsidR="0A58DEFF">
        <w:rPr>
          <w:lang w:val="is-IS"/>
        </w:rPr>
        <w:t xml:space="preserve"> ekki í </w:t>
      </w:r>
      <w:r w:rsidRPr="0A58DEFF" w:rsidR="0A58DEFF">
        <w:rPr>
          <w:lang w:val="is-IS"/>
        </w:rPr>
        <w:t>þessu</w:t>
      </w:r>
      <w:r w:rsidRPr="0A58DEFF" w:rsidR="0A58DEFF">
        <w:rPr>
          <w:lang w:val="is-IS"/>
        </w:rPr>
        <w:t xml:space="preserve"> </w:t>
      </w:r>
      <w:r w:rsidRPr="0A58DEFF" w:rsidR="0A58DEFF">
        <w:rPr>
          <w:lang w:val="is-IS"/>
        </w:rPr>
        <w:t>samhengi</w:t>
      </w:r>
      <w:r w:rsidRPr="0A58DEFF" w:rsidR="0A58DEFF">
        <w:rPr>
          <w:lang w:val="is-IS"/>
        </w:rPr>
        <w:t xml:space="preserve">. Finna </w:t>
      </w:r>
      <w:r w:rsidRPr="0A58DEFF" w:rsidR="0A58DEFF">
        <w:rPr>
          <w:lang w:val="is-IS"/>
        </w:rPr>
        <w:t>þarf</w:t>
      </w:r>
      <w:r w:rsidRPr="0A58DEFF" w:rsidR="0A58DEFF">
        <w:rPr>
          <w:lang w:val="is-IS"/>
        </w:rPr>
        <w:t xml:space="preserve"> </w:t>
      </w:r>
      <w:r w:rsidRPr="0A58DEFF" w:rsidR="0A58DEFF">
        <w:rPr>
          <w:lang w:val="is-IS"/>
        </w:rPr>
        <w:t>aðrar</w:t>
      </w:r>
      <w:r w:rsidRPr="0A58DEFF" w:rsidR="0A58DEFF">
        <w:rPr>
          <w:lang w:val="is-IS"/>
        </w:rPr>
        <w:t xml:space="preserve"> </w:t>
      </w:r>
      <w:r w:rsidRPr="0A58DEFF" w:rsidR="0A58DEFF">
        <w:rPr>
          <w:lang w:val="is-IS"/>
        </w:rPr>
        <w:t>leiðir</w:t>
      </w:r>
      <w:r w:rsidRPr="0A58DEFF" w:rsidR="0A58DEFF">
        <w:rPr>
          <w:lang w:val="is-IS"/>
        </w:rPr>
        <w:t xml:space="preserve"> </w:t>
      </w:r>
      <w:r w:rsidRPr="0A58DEFF" w:rsidR="0A58DEFF">
        <w:rPr>
          <w:lang w:val="is-IS"/>
        </w:rPr>
        <w:t>til</w:t>
      </w:r>
      <w:r w:rsidRPr="0A58DEFF" w:rsidR="0A58DEFF">
        <w:rPr>
          <w:lang w:val="is-IS"/>
        </w:rPr>
        <w:t xml:space="preserve"> </w:t>
      </w:r>
      <w:r w:rsidRPr="0A58DEFF" w:rsidR="0A58DEFF">
        <w:rPr>
          <w:lang w:val="is-IS"/>
        </w:rPr>
        <w:t>þess</w:t>
      </w:r>
      <w:r w:rsidRPr="0A58DEFF" w:rsidR="0A58DEFF">
        <w:rPr>
          <w:lang w:val="is-IS"/>
        </w:rPr>
        <w:t xml:space="preserve"> </w:t>
      </w:r>
      <w:r w:rsidRPr="0A58DEFF" w:rsidR="0A58DEFF">
        <w:rPr>
          <w:lang w:val="is-IS"/>
        </w:rPr>
        <w:t>að</w:t>
      </w:r>
      <w:r w:rsidRPr="0A58DEFF" w:rsidR="0A58DEFF">
        <w:rPr>
          <w:lang w:val="is-IS"/>
        </w:rPr>
        <w:t xml:space="preserve"> </w:t>
      </w:r>
      <w:r w:rsidRPr="0A58DEFF" w:rsidR="0A58DEFF">
        <w:rPr>
          <w:lang w:val="is-IS"/>
        </w:rPr>
        <w:t>bæta</w:t>
      </w:r>
      <w:r w:rsidRPr="0A58DEFF" w:rsidR="0A58DEFF">
        <w:rPr>
          <w:lang w:val="is-IS"/>
        </w:rPr>
        <w:t xml:space="preserve"> </w:t>
      </w:r>
      <w:r w:rsidRPr="0A58DEFF" w:rsidR="0A58DEFF">
        <w:rPr>
          <w:lang w:val="is-IS"/>
        </w:rPr>
        <w:t>upp</w:t>
      </w:r>
      <w:r w:rsidRPr="0A58DEFF" w:rsidR="0A58DEFF">
        <w:rPr>
          <w:lang w:val="is-IS"/>
        </w:rPr>
        <w:t xml:space="preserve"> </w:t>
      </w:r>
      <w:r w:rsidRPr="0A58DEFF" w:rsidR="0A58DEFF">
        <w:rPr>
          <w:lang w:val="is-IS"/>
        </w:rPr>
        <w:t>fyrir</w:t>
      </w:r>
      <w:r w:rsidRPr="0A58DEFF" w:rsidR="0A58DEFF">
        <w:rPr>
          <w:lang w:val="is-IS"/>
        </w:rPr>
        <w:t xml:space="preserve"> </w:t>
      </w:r>
      <w:r w:rsidRPr="0A58DEFF" w:rsidR="0A58DEFF">
        <w:rPr>
          <w:lang w:val="is-IS"/>
        </w:rPr>
        <w:t>þá</w:t>
      </w:r>
      <w:r w:rsidRPr="0A58DEFF" w:rsidR="0A58DEFF">
        <w:rPr>
          <w:lang w:val="is-IS"/>
        </w:rPr>
        <w:t xml:space="preserve"> </w:t>
      </w:r>
      <w:r w:rsidRPr="0A58DEFF" w:rsidR="0A58DEFF">
        <w:rPr>
          <w:lang w:val="is-IS"/>
        </w:rPr>
        <w:t>losun</w:t>
      </w:r>
      <w:r w:rsidRPr="0A58DEFF" w:rsidR="0A58DEFF">
        <w:rPr>
          <w:lang w:val="is-IS"/>
        </w:rPr>
        <w:t xml:space="preserve"> </w:t>
      </w:r>
      <w:r w:rsidRPr="0A58DEFF" w:rsidR="0A58DEFF">
        <w:rPr>
          <w:lang w:val="is-IS"/>
        </w:rPr>
        <w:t>sem</w:t>
      </w:r>
      <w:r w:rsidRPr="0A58DEFF" w:rsidR="0A58DEFF">
        <w:rPr>
          <w:lang w:val="is-IS"/>
        </w:rPr>
        <w:t xml:space="preserve"> á </w:t>
      </w:r>
      <w:r w:rsidRPr="0A58DEFF" w:rsidR="0A58DEFF">
        <w:rPr>
          <w:lang w:val="is-IS"/>
        </w:rPr>
        <w:t>sér</w:t>
      </w:r>
      <w:r w:rsidRPr="0A58DEFF" w:rsidR="0A58DEFF">
        <w:rPr>
          <w:lang w:val="is-IS"/>
        </w:rPr>
        <w:t xml:space="preserve"> </w:t>
      </w:r>
      <w:r w:rsidRPr="0A58DEFF" w:rsidR="0A58DEFF">
        <w:rPr>
          <w:lang w:val="is-IS"/>
        </w:rPr>
        <w:t>stað</w:t>
      </w:r>
      <w:r w:rsidRPr="0A58DEFF" w:rsidR="0A58DEFF">
        <w:rPr>
          <w:lang w:val="is-IS"/>
        </w:rPr>
        <w:t xml:space="preserve"> á </w:t>
      </w:r>
      <w:r w:rsidRPr="0A58DEFF" w:rsidR="0A58DEFF">
        <w:rPr>
          <w:lang w:val="is-IS"/>
        </w:rPr>
        <w:t>framkvæmdarfasa</w:t>
      </w:r>
      <w:r w:rsidRPr="0A58DEFF" w:rsidR="0A58DEFF">
        <w:rPr>
          <w:lang w:val="is-IS"/>
        </w:rPr>
        <w:t xml:space="preserve"> (</w:t>
      </w:r>
      <w:r w:rsidRPr="0A58DEFF" w:rsidR="0A58DEFF">
        <w:rPr>
          <w:lang w:val="is-IS"/>
        </w:rPr>
        <w:t>innbyggt</w:t>
      </w:r>
      <w:r w:rsidRPr="0A58DEFF" w:rsidR="0A58DEFF">
        <w:rPr>
          <w:lang w:val="is-IS"/>
        </w:rPr>
        <w:t xml:space="preserve"> </w:t>
      </w:r>
      <w:r w:rsidRPr="0A58DEFF" w:rsidR="0A58DEFF">
        <w:rPr>
          <w:lang w:val="is-IS"/>
        </w:rPr>
        <w:t>kolefni</w:t>
      </w:r>
      <w:r w:rsidRPr="0A58DEFF" w:rsidR="0A58DEFF">
        <w:rPr>
          <w:lang w:val="is-IS"/>
        </w:rPr>
        <w:t>).</w:t>
      </w:r>
    </w:p>
    <w:p w:rsidR="0A58DEFF" w:rsidP="0A58DEFF" w:rsidRDefault="0A58DEFF" w14:paraId="0BF92C87" w14:textId="2E56FD8A">
      <w:pPr>
        <w:pStyle w:val="Heading3"/>
        <w:rPr>
          <w:lang w:val="is-IS"/>
        </w:rPr>
      </w:pPr>
      <w:r w:rsidRPr="0A58DEFF" w:rsidR="0A58DEFF">
        <w:rPr>
          <w:lang w:val="is-IS"/>
        </w:rPr>
        <w:t>Byggingarmenning</w:t>
      </w:r>
    </w:p>
    <w:p w:rsidR="0A58DEFF" w:rsidP="0A58DEFF" w:rsidRDefault="0A58DEFF" w14:paraId="442E8389" w14:textId="507B13B2">
      <w:pPr>
        <w:pStyle w:val="Normal"/>
        <w:rPr>
          <w:lang w:val="is-IS"/>
        </w:rPr>
      </w:pPr>
      <w:r w:rsidRPr="0A58DEFF" w:rsidR="0A58DEFF">
        <w:rPr>
          <w:lang w:val="is-IS"/>
        </w:rPr>
        <w:t xml:space="preserve">Ein leið til þess að draga verulega úr innbyggðu kolefni er að endurnota gamalt byggingarefni. Í leiðbeiningum HMS um gerð lífsferilsgreininga á Íslandi munu endurnotuð byggingarefni bera með sér 0 losun, og er sú aðferð valin til þess að hvetja til endurnotkunar. </w:t>
      </w:r>
    </w:p>
    <w:p w:rsidR="0A58DEFF" w:rsidP="0A58DEFF" w:rsidRDefault="0A58DEFF" w14:paraId="0F3A6225" w14:textId="656AE11E">
      <w:pPr>
        <w:pStyle w:val="Normal"/>
        <w:rPr>
          <w:lang w:val="is-IS"/>
        </w:rPr>
      </w:pPr>
      <w:r w:rsidRPr="0A58DEFF" w:rsidR="0A58DEFF">
        <w:rPr>
          <w:lang w:val="is-IS"/>
        </w:rPr>
        <w:t xml:space="preserve">Byggingarmenning okkar felur ekki í sér notkun múrsteina, sem er tilvalið byggingarefni til endurnotkunar, heldur steinsteypu. Erfiðara getur reynst að endurnota steinsteypu, bæði vegna tæknilegra örðuleika við að skera hana niður í nothæfar einingar, en einnig því steypublöndur hafa breyst mikið með árunum og lítið af upplýsingum eru til um eiginleika einstakra veggja. Þar sem steypan er stór hluti af byggingarmenningu Íslendinga þarf að skoða vel hvort hægt sé að nota steinsteypu í kolefnishlutlausar byggingar á Íslandi, og þá </w:t>
      </w:r>
      <w:r w:rsidRPr="0A58DEFF" w:rsidR="0A58DEFF">
        <w:rPr>
          <w:lang w:val="is-IS"/>
        </w:rPr>
        <w:t>hvernig.</w:t>
      </w:r>
    </w:p>
    <w:p w:rsidR="0A58DEFF" w:rsidP="0A58DEFF" w:rsidRDefault="0A58DEFF" w14:paraId="0EAC2357" w14:textId="208C6BD5">
      <w:pPr>
        <w:pStyle w:val="Normal"/>
        <w:rPr>
          <w:lang w:val="is-IS"/>
        </w:rPr>
      </w:pPr>
      <w:r w:rsidRPr="0A58DEFF" w:rsidR="0A58DEFF">
        <w:rPr>
          <w:lang w:val="is-IS"/>
        </w:rPr>
        <w:t xml:space="preserve">Torfkofinn er dæmi kolefnishlutlausa byggingu, og væri því þarf að skoða þennan byggingararf okkar vel við gerð leiðbeininganna. </w:t>
      </w:r>
    </w:p>
    <w:p w:rsidR="0A58DEFF" w:rsidP="0A58DEFF" w:rsidRDefault="0A58DEFF" w14:paraId="0D26D133" w14:textId="5D84C624">
      <w:pPr>
        <w:pStyle w:val="Heading3"/>
        <w:rPr>
          <w:lang w:val="is-IS"/>
        </w:rPr>
      </w:pPr>
      <w:r w:rsidRPr="0A58DEFF" w:rsidR="0A58DEFF">
        <w:rPr>
          <w:lang w:val="is-IS"/>
        </w:rPr>
        <w:t>Loftslag</w:t>
      </w:r>
    </w:p>
    <w:p w:rsidR="0A58DEFF" w:rsidP="0A58DEFF" w:rsidRDefault="0A58DEFF" w14:paraId="45F1E3F0" w14:textId="3093A14F">
      <w:pPr>
        <w:pStyle w:val="Normal"/>
        <w:rPr>
          <w:lang w:val="is-IS"/>
        </w:rPr>
      </w:pPr>
      <w:r w:rsidRPr="0A58DEFF" w:rsidR="0A58DEFF">
        <w:rPr>
          <w:lang w:val="is-IS"/>
        </w:rPr>
        <w:t>Vindálag, rakaskemmdir og mygla, upphitunarþörf, dagsbirta, notkun grænna lifandi byggingarefna (græn þök og veggir), hraði og magn kolefnisbindingar við skógrækt á lóð...</w:t>
      </w:r>
    </w:p>
    <w:p w:rsidR="0A58DEFF" w:rsidP="0A58DEFF" w:rsidRDefault="0A58DEFF" w14:paraId="6AD829C7" w14:textId="348E5E65">
      <w:pPr>
        <w:pStyle w:val="Heading3"/>
        <w:rPr>
          <w:lang w:val="is-IS"/>
        </w:rPr>
      </w:pPr>
      <w:r w:rsidRPr="0A58DEFF" w:rsidR="0A58DEFF">
        <w:rPr>
          <w:lang w:val="is-IS"/>
        </w:rPr>
        <w:t>Jarðhræringar</w:t>
      </w:r>
    </w:p>
    <w:p w:rsidR="0A58DEFF" w:rsidP="0A58DEFF" w:rsidRDefault="0A58DEFF" w14:paraId="294AC29B" w14:textId="31BF450A">
      <w:pPr>
        <w:pStyle w:val="Normal"/>
        <w:rPr>
          <w:lang w:val="is-IS"/>
        </w:rPr>
      </w:pPr>
      <w:r w:rsidRPr="0A58DEFF" w:rsidR="0A58DEFF">
        <w:rPr>
          <w:lang w:val="is-IS"/>
        </w:rPr>
        <w:t>Burðarþol, sement og stál, losun</w:t>
      </w:r>
    </w:p>
    <w:p w:rsidR="0A58DEFF" w:rsidP="0A58DEFF" w:rsidRDefault="0A58DEFF" w14:paraId="1678260F" w14:textId="47C9E80E">
      <w:pPr>
        <w:pStyle w:val="Heading3"/>
        <w:rPr>
          <w:lang w:val="is-IS"/>
        </w:rPr>
      </w:pPr>
      <w:r w:rsidRPr="0A58DEFF" w:rsidR="0A58DEFF">
        <w:rPr>
          <w:lang w:val="is-IS"/>
        </w:rPr>
        <w:t>Auðlindir og markaðsaðstæður</w:t>
      </w:r>
    </w:p>
    <w:p w:rsidR="0A58DEFF" w:rsidP="0A58DEFF" w:rsidRDefault="0A58DEFF" w14:paraId="2F765335" w14:textId="4C603CEC">
      <w:pPr>
        <w:pStyle w:val="Normal"/>
        <w:rPr>
          <w:lang w:val="is-IS"/>
        </w:rPr>
      </w:pPr>
      <w:r w:rsidRPr="0A58DEFF" w:rsidR="0A58DEFF">
        <w:rPr>
          <w:lang w:val="is-IS"/>
        </w:rPr>
        <w:t xml:space="preserve">Fá byggingarefni eru framleidd hér á landi, og því þarf að hugsa leiða til að minnka losun sem stafar af flutningum, ásamt því að skoða möguleika á innlendri framleiðslu. Með uppbyggingu á úrvinnslu skógarafurða og eflingu nytjaskógræktar á Íslandi verður mun auðveldara að byggja kolefnishlutlausar byggingar. Ræktun á </w:t>
      </w:r>
      <w:r w:rsidRPr="0A58DEFF" w:rsidR="0A58DEFF">
        <w:rPr>
          <w:lang w:val="is-IS"/>
        </w:rPr>
        <w:t>iðnaðarhampi</w:t>
      </w:r>
      <w:r w:rsidRPr="0A58DEFF" w:rsidR="0A58DEFF">
        <w:rPr>
          <w:lang w:val="is-IS"/>
        </w:rPr>
        <w:t xml:space="preserve"> til notkunar á </w:t>
      </w:r>
      <w:r w:rsidRPr="0A58DEFF" w:rsidR="0A58DEFF">
        <w:rPr>
          <w:lang w:val="is-IS"/>
        </w:rPr>
        <w:t>hampsteypu</w:t>
      </w:r>
      <w:r w:rsidRPr="0A58DEFF" w:rsidR="0A58DEFF">
        <w:rPr>
          <w:lang w:val="is-IS"/>
        </w:rPr>
        <w:t xml:space="preserve"> felur einnig í sér tækifæri fyrir innlenda framleiðslu á lágkolefnis byggingarefnum. </w:t>
      </w:r>
    </w:p>
    <w:p w:rsidR="0A58DEFF" w:rsidP="0A58DEFF" w:rsidRDefault="0A58DEFF" w14:paraId="3F86E756" w14:textId="63565F23">
      <w:pPr>
        <w:pStyle w:val="Heading3"/>
        <w:rPr>
          <w:lang w:val="is-IS"/>
        </w:rPr>
      </w:pPr>
      <w:r w:rsidRPr="0A58DEFF" w:rsidR="0A58DEFF">
        <w:rPr>
          <w:lang w:val="is-IS"/>
        </w:rPr>
        <w:t>Kolefnisjöfnun</w:t>
      </w:r>
    </w:p>
    <w:p w:rsidR="0A58DEFF" w:rsidP="0A58DEFF" w:rsidRDefault="0A58DEFF" w14:paraId="6088F937" w14:textId="63942B90">
      <w:pPr>
        <w:pStyle w:val="Normal"/>
        <w:rPr>
          <w:lang w:val="is-IS"/>
        </w:rPr>
      </w:pPr>
      <w:r w:rsidRPr="0A58DEFF" w:rsidR="0A58DEFF">
        <w:rPr>
          <w:lang w:val="is-IS"/>
        </w:rPr>
        <w:t>Viðurkenndar einingar... Elín?</w:t>
      </w:r>
    </w:p>
    <w:p w:rsidR="0A58DEFF" w:rsidP="0A58DEFF" w:rsidRDefault="0A58DEFF" w14:paraId="02BE737A" w14:textId="16CA13ED">
      <w:pPr>
        <w:pStyle w:val="Normal"/>
        <w:rPr>
          <w:lang w:val="is-IS"/>
        </w:rPr>
      </w:pPr>
    </w:p>
    <w:p w:rsidR="00AB2614" w:rsidP="0A58DEFF" w:rsidRDefault="00AB2614" w14:paraId="4F6461EE" w14:textId="33B8E536">
      <w:pPr>
        <w:pStyle w:val="Heading2"/>
        <w:suppressLineNumbers w:val="0"/>
        <w:bidi w:val="0"/>
        <w:spacing w:before="40" w:beforeAutospacing="off" w:after="0" w:afterAutospacing="off" w:line="259" w:lineRule="auto"/>
        <w:ind w:left="0" w:right="0"/>
        <w:jc w:val="left"/>
        <w:rPr>
          <w:lang w:val="is-IS"/>
        </w:rPr>
      </w:pPr>
      <w:r w:rsidRPr="0A58DEFF" w:rsidR="0A58DEFF">
        <w:rPr>
          <w:lang w:val="is-IS"/>
        </w:rPr>
        <w:t>Niðurstöður</w:t>
      </w:r>
    </w:p>
    <w:p w:rsidRPr="00AB2614" w:rsidR="00AB2614" w:rsidP="00AB2614" w:rsidRDefault="00AB2614" w14:paraId="7BED06DE" w14:textId="15A99D4F">
      <w:pPr>
        <w:rPr>
          <w:lang w:val="is-IS"/>
        </w:rPr>
      </w:pPr>
      <w:r w:rsidRPr="0A58DEFF" w:rsidR="0A58DEFF">
        <w:rPr>
          <w:lang w:val="is-IS"/>
        </w:rPr>
        <w:t xml:space="preserve">Til að takast á við áskoranir loftslagsbreytinga getur byggingageirinn gegnt lykilhlutverki við að hefta kolefnisfótspor byggða umhverfisins. Kolefnishlutlausar byggingar geta dregið verulega úr losun gróðurhúsalofttegunda (GHG) innan byggða umhverfisins. Framgangur kolefnishlutlausra bygginga stafar að hluta af vaxandi þörf á aðgerðum varðandi loftslagsbreytingar og mikilvægi alþjóðlegs orkuöryggis. Margar þjóðir hafa mótað stefnur og reglugerðir til að hvetja til þróunar vistfræðilega sjálfbærari og orkunýtnari bygginga. </w:t>
      </w:r>
    </w:p>
    <w:p w:rsidRPr="00AB2614" w:rsidR="00AB2614" w:rsidP="00AB2614" w:rsidRDefault="00AB2614" w14:paraId="4F2D5F12" w14:textId="0B7C6E7C">
      <w:pPr>
        <w:rPr>
          <w:lang w:val="is-IS"/>
        </w:rPr>
      </w:pPr>
      <w:r w:rsidRPr="0A58DEFF" w:rsidR="0A58DEFF">
        <w:rPr>
          <w:lang w:val="is-IS"/>
        </w:rPr>
        <w:t xml:space="preserve">Innleiðing </w:t>
      </w:r>
      <w:r w:rsidRPr="0A58DEFF" w:rsidR="0A58DEFF">
        <w:rPr>
          <w:lang w:val="is-IS"/>
        </w:rPr>
        <w:t>kolefnishlutlausra bygginga</w:t>
      </w:r>
      <w:r w:rsidRPr="0A58DEFF" w:rsidR="0A58DEFF">
        <w:rPr>
          <w:lang w:val="is-IS"/>
        </w:rPr>
        <w:t xml:space="preserve"> krefst orkusparandi hönnun</w:t>
      </w:r>
      <w:r w:rsidRPr="0A58DEFF" w:rsidR="0A58DEFF">
        <w:rPr>
          <w:lang w:val="is-IS"/>
        </w:rPr>
        <w:t>ar</w:t>
      </w:r>
      <w:r w:rsidRPr="0A58DEFF" w:rsidR="0A58DEFF">
        <w:rPr>
          <w:lang w:val="is-IS"/>
        </w:rPr>
        <w:t>, háþróað</w:t>
      </w:r>
      <w:r w:rsidRPr="0A58DEFF" w:rsidR="0A58DEFF">
        <w:rPr>
          <w:lang w:val="is-IS"/>
        </w:rPr>
        <w:t>ar</w:t>
      </w:r>
      <w:r w:rsidRPr="0A58DEFF" w:rsidR="0A58DEFF">
        <w:rPr>
          <w:lang w:val="is-IS"/>
        </w:rPr>
        <w:t xml:space="preserve"> tækni, endurnýjanleg</w:t>
      </w:r>
      <w:r w:rsidRPr="0A58DEFF" w:rsidR="0A58DEFF">
        <w:rPr>
          <w:lang w:val="is-IS"/>
        </w:rPr>
        <w:t>a</w:t>
      </w:r>
      <w:r w:rsidRPr="0A58DEFF" w:rsidR="0A58DEFF">
        <w:rPr>
          <w:lang w:val="is-IS"/>
        </w:rPr>
        <w:t xml:space="preserve"> orkugj</w:t>
      </w:r>
      <w:r w:rsidRPr="0A58DEFF" w:rsidR="0A58DEFF">
        <w:rPr>
          <w:lang w:val="is-IS"/>
        </w:rPr>
        <w:t>afa</w:t>
      </w:r>
      <w:r w:rsidRPr="0A58DEFF" w:rsidR="0A58DEFF">
        <w:rPr>
          <w:lang w:val="is-IS"/>
        </w:rPr>
        <w:t xml:space="preserve"> og sjálfbæ</w:t>
      </w:r>
      <w:r w:rsidRPr="0A58DEFF" w:rsidR="0A58DEFF">
        <w:rPr>
          <w:lang w:val="is-IS"/>
        </w:rPr>
        <w:t>r</w:t>
      </w:r>
      <w:r w:rsidRPr="0A58DEFF" w:rsidR="0A58DEFF">
        <w:rPr>
          <w:lang w:val="is-IS"/>
        </w:rPr>
        <w:t>r</w:t>
      </w:r>
      <w:r w:rsidRPr="0A58DEFF" w:rsidR="0A58DEFF">
        <w:rPr>
          <w:lang w:val="is-IS"/>
        </w:rPr>
        <w:t>a</w:t>
      </w:r>
      <w:r w:rsidRPr="0A58DEFF" w:rsidR="0A58DEFF">
        <w:rPr>
          <w:lang w:val="is-IS"/>
        </w:rPr>
        <w:t xml:space="preserve"> efn</w:t>
      </w:r>
      <w:r w:rsidRPr="0A58DEFF" w:rsidR="0A58DEFF">
        <w:rPr>
          <w:lang w:val="is-IS"/>
        </w:rPr>
        <w:t>a</w:t>
      </w:r>
      <w:r w:rsidRPr="0A58DEFF" w:rsidR="0A58DEFF">
        <w:rPr>
          <w:lang w:val="is-IS"/>
        </w:rPr>
        <w:t xml:space="preserve"> til að lágmarka losun gróðurhúsalofttegunda. </w:t>
      </w:r>
      <w:r w:rsidRPr="0A58DEFF" w:rsidR="0A58DEFF">
        <w:rPr>
          <w:lang w:val="is-IS"/>
        </w:rPr>
        <w:t>Til að bæta upp</w:t>
      </w:r>
      <w:r w:rsidRPr="0A58DEFF" w:rsidR="0A58DEFF">
        <w:rPr>
          <w:lang w:val="is-IS"/>
        </w:rPr>
        <w:t xml:space="preserve"> fyrir óhjákvæmilega losun</w:t>
      </w:r>
      <w:r w:rsidRPr="0A58DEFF" w:rsidR="0A58DEFF">
        <w:rPr>
          <w:lang w:val="is-IS"/>
        </w:rPr>
        <w:t xml:space="preserve"> er hægt að kolefnisjafna </w:t>
      </w:r>
      <w:r w:rsidRPr="0A58DEFF" w:rsidR="0A58DEFF">
        <w:rPr>
          <w:lang w:val="is-IS"/>
        </w:rPr>
        <w:t>þá losun sem ekki er komist hjá</w:t>
      </w:r>
      <w:r w:rsidRPr="0A58DEFF" w:rsidR="0A58DEFF">
        <w:rPr>
          <w:lang w:val="is-IS"/>
        </w:rPr>
        <w:t>. Lífsferils</w:t>
      </w:r>
      <w:r w:rsidRPr="0A58DEFF" w:rsidR="0A58DEFF">
        <w:rPr>
          <w:lang w:val="is-IS"/>
        </w:rPr>
        <w:t>greining</w:t>
      </w:r>
      <w:r w:rsidRPr="0A58DEFF" w:rsidR="0A58DEFF">
        <w:rPr>
          <w:lang w:val="is-IS"/>
        </w:rPr>
        <w:t>ar</w:t>
      </w:r>
      <w:r w:rsidRPr="0A58DEFF" w:rsidR="0A58DEFF">
        <w:rPr>
          <w:lang w:val="is-IS"/>
        </w:rPr>
        <w:t xml:space="preserve"> skipt</w:t>
      </w:r>
      <w:r w:rsidRPr="0A58DEFF" w:rsidR="0A58DEFF">
        <w:rPr>
          <w:lang w:val="is-IS"/>
        </w:rPr>
        <w:t>a</w:t>
      </w:r>
      <w:r w:rsidRPr="0A58DEFF" w:rsidR="0A58DEFF">
        <w:rPr>
          <w:lang w:val="is-IS"/>
        </w:rPr>
        <w:t xml:space="preserve"> höfuðmáli við </w:t>
      </w:r>
      <w:r w:rsidRPr="0A58DEFF" w:rsidR="0A58DEFF">
        <w:rPr>
          <w:lang w:val="is-IS"/>
        </w:rPr>
        <w:t>þetta</w:t>
      </w:r>
      <w:r w:rsidRPr="0A58DEFF" w:rsidR="0A58DEFF">
        <w:rPr>
          <w:lang w:val="is-IS"/>
        </w:rPr>
        <w:t xml:space="preserve"> ferli, þar sem þau meta umhverfisáhrif byggingar á líftíma hennar og</w:t>
      </w:r>
      <w:r w:rsidRPr="0A58DEFF" w:rsidR="0A58DEFF">
        <w:rPr>
          <w:lang w:val="is-IS"/>
        </w:rPr>
        <w:t xml:space="preserve"> hægt er að skoða hvar eru</w:t>
      </w:r>
      <w:r w:rsidRPr="0A58DEFF" w:rsidR="0A58DEFF">
        <w:rPr>
          <w:lang w:val="is-IS"/>
        </w:rPr>
        <w:t xml:space="preserve"> möguleika</w:t>
      </w:r>
      <w:r w:rsidRPr="0A58DEFF" w:rsidR="0A58DEFF">
        <w:rPr>
          <w:lang w:val="is-IS"/>
        </w:rPr>
        <w:t>r</w:t>
      </w:r>
      <w:r w:rsidRPr="0A58DEFF" w:rsidR="0A58DEFF">
        <w:rPr>
          <w:lang w:val="is-IS"/>
        </w:rPr>
        <w:t xml:space="preserve"> á endurbótum og hagræðingu.</w:t>
      </w:r>
    </w:p>
    <w:p w:rsidR="006D07B2" w:rsidP="00AB2614" w:rsidRDefault="00AB2614" w14:paraId="4939B6BB" w14:textId="4867FADD">
      <w:pPr>
        <w:rPr>
          <w:lang w:val="is-IS"/>
        </w:rPr>
      </w:pPr>
      <w:r w:rsidRPr="0A58DEFF" w:rsidR="0A58DEFF">
        <w:rPr>
          <w:lang w:val="is-IS"/>
        </w:rPr>
        <w:t>Þessi skýrsla undirstrikar mikilvægi þess að sigrast á</w:t>
      </w:r>
      <w:r w:rsidRPr="0A58DEFF" w:rsidR="0A58DEFF">
        <w:rPr>
          <w:lang w:val="is-IS"/>
        </w:rPr>
        <w:t xml:space="preserve"> þeim</w:t>
      </w:r>
      <w:r w:rsidRPr="0A58DEFF" w:rsidR="0A58DEFF">
        <w:rPr>
          <w:lang w:val="is-IS"/>
        </w:rPr>
        <w:t xml:space="preserve"> áskorunum sem hindra innleiðingu </w:t>
      </w:r>
      <w:r w:rsidRPr="0A58DEFF" w:rsidR="0A58DEFF">
        <w:rPr>
          <w:lang w:val="is-IS"/>
        </w:rPr>
        <w:t>kolefnishlutlausra bygginga</w:t>
      </w:r>
      <w:r w:rsidRPr="0A58DEFF" w:rsidR="0A58DEFF">
        <w:rPr>
          <w:lang w:val="is-IS"/>
        </w:rPr>
        <w:t>.</w:t>
      </w:r>
      <w:r w:rsidRPr="0A58DEFF" w:rsidR="0A58DEFF">
        <w:rPr>
          <w:lang w:val="is-IS"/>
        </w:rPr>
        <w:t xml:space="preserve"> Með</w:t>
      </w:r>
      <w:r w:rsidRPr="0A58DEFF" w:rsidR="0A58DEFF">
        <w:rPr>
          <w:lang w:val="is-IS"/>
        </w:rPr>
        <w:t xml:space="preserve"> sameiginleg</w:t>
      </w:r>
      <w:r w:rsidRPr="0A58DEFF" w:rsidR="0A58DEFF">
        <w:rPr>
          <w:lang w:val="is-IS"/>
        </w:rPr>
        <w:t>t markmið,</w:t>
      </w:r>
      <w:r w:rsidRPr="0A58DEFF" w:rsidR="0A58DEFF">
        <w:rPr>
          <w:lang w:val="is-IS"/>
        </w:rPr>
        <w:t xml:space="preserve"> skilning</w:t>
      </w:r>
      <w:r w:rsidRPr="0A58DEFF" w:rsidR="0A58DEFF">
        <w:rPr>
          <w:lang w:val="is-IS"/>
        </w:rPr>
        <w:t>,</w:t>
      </w:r>
      <w:r w:rsidRPr="0A58DEFF" w:rsidR="0A58DEFF">
        <w:rPr>
          <w:lang w:val="is-IS"/>
        </w:rPr>
        <w:t xml:space="preserve"> og samvinnu geta hagsmunaaðilar og stefnumótendur unnið á skilvirkari hátt að því að auka og innleiða árangursríkar aðferðir fyrir </w:t>
      </w:r>
      <w:r w:rsidRPr="0A58DEFF" w:rsidR="0A58DEFF">
        <w:rPr>
          <w:lang w:val="is-IS"/>
        </w:rPr>
        <w:t>kolefnishlutlausar byggingar</w:t>
      </w:r>
      <w:r w:rsidRPr="0A58DEFF" w:rsidR="0A58DEFF">
        <w:rPr>
          <w:lang w:val="is-IS"/>
        </w:rPr>
        <w:t xml:space="preserve">. </w:t>
      </w:r>
    </w:p>
    <w:p w:rsidR="0A58DEFF" w:rsidP="0A58DEFF" w:rsidRDefault="0A58DEFF" w14:paraId="71FED52A" w14:textId="60A9C3A8">
      <w:pPr>
        <w:pStyle w:val="Heading2"/>
        <w:rPr>
          <w:lang w:val="is-IS"/>
        </w:rPr>
      </w:pPr>
    </w:p>
    <w:p w:rsidR="0A58DEFF" w:rsidP="0A58DEFF" w:rsidRDefault="0A58DEFF" w14:paraId="221D2B46" w14:textId="2CE35FE5">
      <w:pPr>
        <w:pStyle w:val="Heading2"/>
        <w:rPr>
          <w:lang w:val="is-IS"/>
        </w:rPr>
      </w:pPr>
    </w:p>
    <w:p w:rsidR="006D07B2" w:rsidP="0A58DEFF" w:rsidRDefault="006D07B2" w14:paraId="0A6749B4" w14:textId="6FBD3AB2">
      <w:pPr>
        <w:pStyle w:val="Heading2"/>
        <w:rPr>
          <w:lang w:val="is-IS"/>
        </w:rPr>
      </w:pPr>
      <w:r w:rsidRPr="0A58DEFF" w:rsidR="0A58DEFF">
        <w:rPr>
          <w:lang w:val="is-IS"/>
        </w:rPr>
        <w:t>Áframhaldandi vinna</w:t>
      </w:r>
    </w:p>
    <w:p w:rsidR="0A58DEFF" w:rsidP="0A58DEFF" w:rsidRDefault="0A58DEFF" w14:paraId="13575EA8" w14:textId="03C41148">
      <w:pPr>
        <w:pStyle w:val="Normal"/>
        <w:rPr>
          <w:lang w:val="is-IS"/>
        </w:rPr>
      </w:pPr>
      <w:r w:rsidRPr="0A58DEFF" w:rsidR="0A58DEFF">
        <w:rPr>
          <w:lang w:val="is-IS"/>
        </w:rPr>
        <w:t>xxx</w:t>
      </w:r>
    </w:p>
    <w:p w:rsidR="006D07B2" w:rsidP="00AB2614" w:rsidRDefault="006D07B2" w14:paraId="556E6F42" w14:textId="77777777">
      <w:pPr>
        <w:rPr>
          <w:lang w:val="is-IS"/>
        </w:rPr>
      </w:pPr>
      <w:r>
        <w:rPr>
          <w:lang w:val="is-IS"/>
        </w:rPr>
        <w:t xml:space="preserve">Hvað er viðmiðunarbyggingin – í kolefnisspori </w:t>
      </w:r>
    </w:p>
    <w:p w:rsidR="006D07B2" w:rsidP="00AB2614" w:rsidRDefault="006D07B2" w14:paraId="6ED6D6A1" w14:textId="77777777">
      <w:pPr>
        <w:rPr>
          <w:lang w:val="is-IS"/>
        </w:rPr>
      </w:pPr>
      <w:r>
        <w:rPr>
          <w:lang w:val="is-IS"/>
        </w:rPr>
        <w:t>Vegvísir að kolefnishlutleysi</w:t>
      </w:r>
    </w:p>
    <w:p w:rsidR="00AD1514" w:rsidP="0A58DEFF" w:rsidRDefault="00AD1514" w14:paraId="2C848950" w14:textId="28A0EC54">
      <w:pPr>
        <w:rPr>
          <w:spacing w:val="1"/>
          <w:shd w:val="clear" w:color="auto" w:fill="FFFFFF"/>
          <w:lang w:val="is-IS"/>
        </w:rPr>
      </w:pPr>
      <w:r w:rsidRPr="0A58DEFF" w:rsidR="0A58DEFF">
        <w:rPr>
          <w:lang w:val="is-IS"/>
        </w:rPr>
        <w:t>Kolefnisjöfnun – Skógræktin – Votlendissjóður</w:t>
      </w:r>
    </w:p>
    <w:p w:rsidR="0A58DEFF" w:rsidP="0A58DEFF" w:rsidRDefault="0A58DEFF" w14:paraId="0D57F49E" w14:textId="07B0FE96">
      <w:pPr>
        <w:pStyle w:val="Normal"/>
        <w:rPr>
          <w:lang w:val="is-IS"/>
        </w:rPr>
      </w:pPr>
    </w:p>
    <w:p w:rsidR="0A58DEFF" w:rsidP="0A58DEFF" w:rsidRDefault="0A58DEFF" w14:paraId="65D89F61" w14:textId="2822E22D">
      <w:pPr>
        <w:pStyle w:val="Normal"/>
        <w:rPr>
          <w:lang w:val="is-IS"/>
        </w:rPr>
      </w:pPr>
    </w:p>
    <w:p w:rsidR="0A58DEFF" w:rsidP="0A58DEFF" w:rsidRDefault="0A58DEFF" w14:paraId="10925C92" w14:textId="41BFBB21">
      <w:pPr>
        <w:pStyle w:val="Heading2"/>
        <w:rPr>
          <w:lang w:val="is-IS"/>
        </w:rPr>
      </w:pPr>
      <w:r w:rsidRPr="0A58DEFF" w:rsidR="0A58DEFF">
        <w:rPr>
          <w:lang w:val="is-IS"/>
        </w:rPr>
        <w:t xml:space="preserve">Heimildaskrá </w:t>
      </w:r>
    </w:p>
    <w:p w:rsidRPr="00CA58DB" w:rsidR="00A50E80" w:rsidRDefault="00A50E80" w14:paraId="13D15AF5" w14:textId="751BDE6F">
      <w:pPr>
        <w:rPr>
          <w:lang w:val="is-IS"/>
        </w:rPr>
      </w:pPr>
    </w:p>
    <w:sectPr w:rsidRPr="00CA58DB" w:rsidR="00A50E80">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GU" w:author="Guest User" w:date="2023-11-17T13:24:58" w:id="923091633">
    <w:p w:rsidR="0A58DEFF" w:rsidRDefault="0A58DEFF" w14:paraId="3AEAE23E" w14:textId="469A90F1">
      <w:pPr>
        <w:pStyle w:val="CommentText"/>
      </w:pPr>
      <w:r w:rsidR="0A58DEFF">
        <w:rPr/>
        <w:t>ertu að tala um að auka einangrun?</w:t>
      </w:r>
      <w:r>
        <w:rPr>
          <w:rStyle w:val="CommentReference"/>
        </w:rPr>
        <w:annotationRef/>
      </w:r>
    </w:p>
  </w:comment>
  <w:comment w:initials="GU" w:author="Guest User" w:date="2023-11-17T13:30:43" w:id="2100458034">
    <w:p w:rsidR="0A58DEFF" w:rsidRDefault="0A58DEFF" w14:paraId="180B2C67" w14:textId="6124ED05">
      <w:pPr>
        <w:pStyle w:val="CommentText"/>
      </w:pPr>
      <w:r w:rsidR="0A58DEFF">
        <w:rPr/>
        <w:t xml:space="preserve">hvað áttu við með hérna? endurbætur á burðarvirkinu geta dregið verulega úr rekstrarorkunotkun? skil þetta ekki alveg... :) </w:t>
      </w:r>
      <w:r>
        <w:rPr>
          <w:rStyle w:val="CommentReference"/>
        </w:rPr>
        <w:annotationRef/>
      </w:r>
    </w:p>
  </w:comment>
  <w:comment w:initials="GU" w:author="Guest User" w:date="2023-11-17T13:40:10" w:id="1038279501">
    <w:p w:rsidR="0A58DEFF" w:rsidRDefault="0A58DEFF" w14:paraId="7A2EFC09" w14:textId="565F2A60">
      <w:pPr>
        <w:pStyle w:val="CommentText"/>
      </w:pPr>
      <w:r w:rsidR="0A58DEFF">
        <w:rPr/>
        <w:t>er ekki alveg að skilja þetta, og ég er ekkert að breyta þessu þar sem þú er með þessa tilvitnun þarna</w:t>
      </w:r>
      <w:r>
        <w:rPr>
          <w:rStyle w:val="CommentReference"/>
        </w:rPr>
        <w:annotationRef/>
      </w:r>
    </w:p>
  </w:comment>
  <w:comment w:initials="GU" w:author="Guest User" w:date="2023-11-17T14:09:08" w:id="1179128921">
    <w:p w:rsidR="0A58DEFF" w:rsidRDefault="0A58DEFF" w14:paraId="3ADD6218" w14:textId="4477E914">
      <w:pPr>
        <w:pStyle w:val="CommentText"/>
      </w:pPr>
      <w:r w:rsidR="0A58DEFF">
        <w:rPr/>
        <w:t>þetta er í framhaldinu af því að nota eins og. t.d. hálm eða þá lúpínu og framv. kv. elín</w:t>
      </w:r>
      <w:r>
        <w:rPr>
          <w:rStyle w:val="CommentReference"/>
        </w:rPr>
        <w:annotationRef/>
      </w:r>
    </w:p>
  </w:comment>
  <w:comment w:initials="GU" w:author="Guest User" w:date="2023-11-17T14:19:12" w:id="386972025">
    <w:p w:rsidR="0A58DEFF" w:rsidRDefault="0A58DEFF" w14:paraId="30F714DD" w14:textId="0913E3E1">
      <w:pPr>
        <w:pStyle w:val="CommentText"/>
      </w:pPr>
      <w:r w:rsidR="0A58DEFF">
        <w:rPr/>
        <w:t>með því að bæta einangruní burðarvirki, skipta út gluggum fyrir tvöfalt/þrefalt, tryggja þéttleika/ draga úr kuldabrým,  setja upp sólarskyggni til að draga úr kælikostnaði, úrbætur fyrir náttúrulegt loftflæði til að draga úr mekanískri loftun, og.svo framv. kv elín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EAE23E"/>
  <w15:commentEx w15:done="0" w15:paraId="180B2C67"/>
  <w15:commentEx w15:done="0" w15:paraId="7A2EFC09"/>
  <w15:commentEx w15:done="0" w15:paraId="3ADD6218" w15:paraIdParent="7A2EFC09"/>
  <w15:commentEx w15:done="0" w15:paraId="30F714DD" w15:paraIdParent="180B2C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386507" w16cex:dateUtc="2023-11-17T13:24:58.189Z"/>
  <w16cex:commentExtensible w16cex:durableId="26AD4F20" w16cex:dateUtc="2023-11-17T13:30:43.058Z"/>
  <w16cex:commentExtensible w16cex:durableId="026FD57D" w16cex:dateUtc="2023-11-17T13:40:10.595Z"/>
  <w16cex:commentExtensible w16cex:durableId="775E0462" w16cex:dateUtc="2023-11-17T14:09:08.129Z"/>
  <w16cex:commentExtensible w16cex:durableId="49BF0DBE" w16cex:dateUtc="2023-11-17T14:19:12.283Z"/>
</w16cex:commentsExtensible>
</file>

<file path=word/commentsIds.xml><?xml version="1.0" encoding="utf-8"?>
<w16cid:commentsIds xmlns:mc="http://schemas.openxmlformats.org/markup-compatibility/2006" xmlns:w16cid="http://schemas.microsoft.com/office/word/2016/wordml/cid" mc:Ignorable="w16cid">
  <w16cid:commentId w16cid:paraId="3AEAE23E" w16cid:durableId="5B386507"/>
  <w16cid:commentId w16cid:paraId="180B2C67" w16cid:durableId="26AD4F20"/>
  <w16cid:commentId w16cid:paraId="7A2EFC09" w16cid:durableId="026FD57D"/>
  <w16cid:commentId w16cid:paraId="3ADD6218" w16cid:durableId="775E0462"/>
  <w16cid:commentId w16cid:paraId="30F714DD" w16cid:durableId="49BF0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dxKnda/EQ43YEc" int2:id="1bo1Z62H">
      <int2:state int2:type="AugLoop_Text_Critique" int2:value="Rejected"/>
    </int2:textHash>
    <int2:textHash int2:hashCode="tyNS1BE3OIj97w" int2:id="6I6moGoq">
      <int2:state int2:type="AugLoop_Text_Critique" int2:value="Rejected"/>
    </int2:textHash>
    <int2:textHash int2:hashCode="DaLBkEwBcx7cOI" int2:id="77I4mSj0">
      <int2:state int2:type="AugLoop_Text_Critique" int2:value="Rejected"/>
    </int2:textHash>
    <int2:textHash int2:hashCode="9kisJYlUD5adxo" int2:id="SSrm5DpP">
      <int2:state int2:type="AugLoop_Text_Critique" int2:value="Rejected"/>
    </int2:textHash>
    <int2:textHash int2:hashCode="ZF5zjL8kSByD+k" int2:id="4CajBLDp">
      <int2:state int2:type="AugLoop_Text_Critique" int2:value="Rejected"/>
    </int2:textHash>
    <int2:textHash int2:hashCode="1R9MVeqmQ+/VdX" int2:id="d5jQ3Dw6">
      <int2:state int2:type="AugLoop_Text_Critique" int2:value="Rejected"/>
    </int2:textHash>
    <int2:textHash int2:hashCode="AguzRCzSGYshug" int2:id="EAV0fatd">
      <int2:state int2:type="AugLoop_Text_Critique" int2:value="Rejected"/>
    </int2:textHash>
    <int2:textHash int2:hashCode="616zIbKQNYOOLO" int2:id="7sCl9B1Z">
      <int2:state int2:type="AugLoop_Text_Critique" int2:value="Rejected"/>
    </int2:textHash>
    <int2:textHash int2:hashCode="Sz7HuXFSFECo53" int2:id="bjWQkd1n">
      <int2:state int2:type="AugLoop_Text_Critique" int2:value="Rejected"/>
    </int2:textHash>
    <int2:textHash int2:hashCode="c7A8UulLyoVIeY" int2:id="3SLA5GzV">
      <int2:state int2:type="AugLoop_Text_Critique" int2:value="Rejected"/>
    </int2:textHash>
    <int2:textHash int2:hashCode="HxwZrgncmGWuIy" int2:id="4ERAvqyb">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b4bf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B0DF6"/>
    <w:multiLevelType w:val="multilevel"/>
    <w:tmpl w:val="8734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822619085">
    <w:abstractNumId w:val="0"/>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c0ca8112b77710a6e710185cce3949f95fdb78f91977cc1b553ba5693a5d7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0MTIxMTUyMjMyNTNU0lEKTi0uzszPAykwqgUAi4Ds3ywAAAA="/>
  </w:docVars>
  <w:rsids>
    <w:rsidRoot w:val="006E533D"/>
    <w:rsid w:val="000012B5"/>
    <w:rsid w:val="0001089D"/>
    <w:rsid w:val="000142B4"/>
    <w:rsid w:val="00032A17"/>
    <w:rsid w:val="00033D44"/>
    <w:rsid w:val="00035B64"/>
    <w:rsid w:val="000501D0"/>
    <w:rsid w:val="000565D4"/>
    <w:rsid w:val="00090471"/>
    <w:rsid w:val="000945EF"/>
    <w:rsid w:val="000A19BC"/>
    <w:rsid w:val="000A6D68"/>
    <w:rsid w:val="000C3448"/>
    <w:rsid w:val="000F610A"/>
    <w:rsid w:val="00101F94"/>
    <w:rsid w:val="001055F7"/>
    <w:rsid w:val="00110D87"/>
    <w:rsid w:val="00112CAB"/>
    <w:rsid w:val="00113E28"/>
    <w:rsid w:val="001469FB"/>
    <w:rsid w:val="00180DF2"/>
    <w:rsid w:val="001836D2"/>
    <w:rsid w:val="001C1719"/>
    <w:rsid w:val="001C2F5C"/>
    <w:rsid w:val="001C5691"/>
    <w:rsid w:val="001E0CEC"/>
    <w:rsid w:val="001E63ED"/>
    <w:rsid w:val="001F76EC"/>
    <w:rsid w:val="0026764E"/>
    <w:rsid w:val="00271690"/>
    <w:rsid w:val="00276D9C"/>
    <w:rsid w:val="002773D3"/>
    <w:rsid w:val="002A2FA3"/>
    <w:rsid w:val="002E56AC"/>
    <w:rsid w:val="00313A8D"/>
    <w:rsid w:val="00327D74"/>
    <w:rsid w:val="00330C44"/>
    <w:rsid w:val="00357DB5"/>
    <w:rsid w:val="00380F10"/>
    <w:rsid w:val="003834C4"/>
    <w:rsid w:val="003843D7"/>
    <w:rsid w:val="003922FD"/>
    <w:rsid w:val="003B26C2"/>
    <w:rsid w:val="003C591A"/>
    <w:rsid w:val="003D0917"/>
    <w:rsid w:val="003D1684"/>
    <w:rsid w:val="003D187A"/>
    <w:rsid w:val="003D4EF9"/>
    <w:rsid w:val="00414EBF"/>
    <w:rsid w:val="00416792"/>
    <w:rsid w:val="0042712B"/>
    <w:rsid w:val="00466A81"/>
    <w:rsid w:val="004759D1"/>
    <w:rsid w:val="00495C85"/>
    <w:rsid w:val="00497320"/>
    <w:rsid w:val="004D1B13"/>
    <w:rsid w:val="004E027D"/>
    <w:rsid w:val="00502A39"/>
    <w:rsid w:val="0050713E"/>
    <w:rsid w:val="005148F7"/>
    <w:rsid w:val="0052099F"/>
    <w:rsid w:val="00555911"/>
    <w:rsid w:val="0056165D"/>
    <w:rsid w:val="0056749B"/>
    <w:rsid w:val="005722DA"/>
    <w:rsid w:val="00573B34"/>
    <w:rsid w:val="005C1700"/>
    <w:rsid w:val="005C1B69"/>
    <w:rsid w:val="00634103"/>
    <w:rsid w:val="00652D98"/>
    <w:rsid w:val="0066271E"/>
    <w:rsid w:val="00685E3C"/>
    <w:rsid w:val="006B308E"/>
    <w:rsid w:val="006C7637"/>
    <w:rsid w:val="006D07B2"/>
    <w:rsid w:val="006D3ABD"/>
    <w:rsid w:val="006E4FFA"/>
    <w:rsid w:val="006E533D"/>
    <w:rsid w:val="006F0971"/>
    <w:rsid w:val="007308F6"/>
    <w:rsid w:val="00752328"/>
    <w:rsid w:val="007925D0"/>
    <w:rsid w:val="0080671F"/>
    <w:rsid w:val="0081171B"/>
    <w:rsid w:val="00821DB3"/>
    <w:rsid w:val="00822FE4"/>
    <w:rsid w:val="008253B1"/>
    <w:rsid w:val="00840EF8"/>
    <w:rsid w:val="00851E54"/>
    <w:rsid w:val="008572A5"/>
    <w:rsid w:val="008A1924"/>
    <w:rsid w:val="008D347E"/>
    <w:rsid w:val="008F0DF2"/>
    <w:rsid w:val="008F6ACD"/>
    <w:rsid w:val="00926564"/>
    <w:rsid w:val="00950A4D"/>
    <w:rsid w:val="00950EF1"/>
    <w:rsid w:val="0095737D"/>
    <w:rsid w:val="00970160"/>
    <w:rsid w:val="00970792"/>
    <w:rsid w:val="00975609"/>
    <w:rsid w:val="009A1CCA"/>
    <w:rsid w:val="009A3D8C"/>
    <w:rsid w:val="009B5D04"/>
    <w:rsid w:val="00A051BC"/>
    <w:rsid w:val="00A06C95"/>
    <w:rsid w:val="00A26664"/>
    <w:rsid w:val="00A30008"/>
    <w:rsid w:val="00A50E80"/>
    <w:rsid w:val="00A53A05"/>
    <w:rsid w:val="00A90C67"/>
    <w:rsid w:val="00A9246E"/>
    <w:rsid w:val="00A96659"/>
    <w:rsid w:val="00AA7A84"/>
    <w:rsid w:val="00AB07D7"/>
    <w:rsid w:val="00AB2614"/>
    <w:rsid w:val="00AB46C1"/>
    <w:rsid w:val="00AC173D"/>
    <w:rsid w:val="00AD1514"/>
    <w:rsid w:val="00AE62A0"/>
    <w:rsid w:val="00B03DB2"/>
    <w:rsid w:val="00B4187C"/>
    <w:rsid w:val="00B451AD"/>
    <w:rsid w:val="00B54921"/>
    <w:rsid w:val="00B645DC"/>
    <w:rsid w:val="00B81A96"/>
    <w:rsid w:val="00BC1AB4"/>
    <w:rsid w:val="00BD4462"/>
    <w:rsid w:val="00BE2DA2"/>
    <w:rsid w:val="00BF006B"/>
    <w:rsid w:val="00BF6766"/>
    <w:rsid w:val="00C0107C"/>
    <w:rsid w:val="00C2111F"/>
    <w:rsid w:val="00C23A9A"/>
    <w:rsid w:val="00C31302"/>
    <w:rsid w:val="00C32583"/>
    <w:rsid w:val="00C94735"/>
    <w:rsid w:val="00CA58DB"/>
    <w:rsid w:val="00CB1083"/>
    <w:rsid w:val="00CC6072"/>
    <w:rsid w:val="00CE1C7D"/>
    <w:rsid w:val="00CE545F"/>
    <w:rsid w:val="00CE5CDB"/>
    <w:rsid w:val="00CE73AE"/>
    <w:rsid w:val="00D1300E"/>
    <w:rsid w:val="00D4387A"/>
    <w:rsid w:val="00D54871"/>
    <w:rsid w:val="00D67604"/>
    <w:rsid w:val="00D70084"/>
    <w:rsid w:val="00D70E60"/>
    <w:rsid w:val="00D8536F"/>
    <w:rsid w:val="00D935F7"/>
    <w:rsid w:val="00E058A4"/>
    <w:rsid w:val="00E253BA"/>
    <w:rsid w:val="00E36854"/>
    <w:rsid w:val="00E46D86"/>
    <w:rsid w:val="00E474CC"/>
    <w:rsid w:val="00E527E2"/>
    <w:rsid w:val="00E74147"/>
    <w:rsid w:val="00E8694C"/>
    <w:rsid w:val="00E90C02"/>
    <w:rsid w:val="00E95E1D"/>
    <w:rsid w:val="00E96412"/>
    <w:rsid w:val="00EB0A74"/>
    <w:rsid w:val="00EC16DB"/>
    <w:rsid w:val="00EC5C46"/>
    <w:rsid w:val="00ED6947"/>
    <w:rsid w:val="00F17E94"/>
    <w:rsid w:val="00F224C8"/>
    <w:rsid w:val="00F53830"/>
    <w:rsid w:val="00F861F4"/>
    <w:rsid w:val="00F96F8D"/>
    <w:rsid w:val="00FC21A2"/>
    <w:rsid w:val="0A58DEFF"/>
    <w:rsid w:val="1451C26C"/>
    <w:rsid w:val="3231FE8D"/>
    <w:rsid w:val="414C84B8"/>
    <w:rsid w:val="5A770EBC"/>
    <w:rsid w:val="6C81CF84"/>
    <w:rsid w:val="711FB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6BA8E"/>
  <w15:chartTrackingRefBased/>
  <w15:docId w15:val="{0EBB8C47-1481-44A9-99D2-FA02A7F1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A58D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uiPriority w:val="9"/>
    <w:name w:val="heading 2"/>
    <w:basedOn w:val="Normal"/>
    <w:next w:val="Normal"/>
    <w:unhideWhenUsed/>
    <w:link w:val="Heading2Char"/>
    <w:qFormat/>
    <w:rsid w:val="0A58DEFF"/>
    <w:rPr>
      <w:rFonts w:ascii="Calibri Light" w:hAnsi="Calibri Light" w:eastAsia="" w:cs="" w:asciiTheme="majorAscii" w:hAnsiTheme="majorAscii" w:eastAsiaTheme="majorEastAsia" w:cstheme="majorBidi"/>
      <w:color w:val="2F5496" w:themeColor="accent1" w:themeTint="FF" w:themeShade="BF"/>
      <w:sz w:val="28"/>
      <w:szCs w:val="28"/>
      <w:lang w:val="is-IS"/>
    </w:rPr>
    <w:pPr>
      <w:keepNext w:val="1"/>
      <w:keepLines w:val="1"/>
      <w:spacing w:before="40" w:after="0"/>
      <w:outlineLvl w:val="1"/>
    </w:pPr>
  </w:style>
  <w:style w:type="paragraph" w:styleId="Heading3">
    <w:name w:val="heading 3"/>
    <w:basedOn w:val="Normal"/>
    <w:next w:val="Normal"/>
    <w:link w:val="Heading3Char"/>
    <w:uiPriority w:val="9"/>
    <w:unhideWhenUsed/>
    <w:qFormat/>
    <w:rsid w:val="00E058A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26C2"/>
    <w:pPr>
      <w:ind w:left="720"/>
      <w:contextualSpacing/>
    </w:pPr>
  </w:style>
  <w:style w:type="character" w:styleId="Heading2Char" w:customStyle="true">
    <w:uiPriority w:val="9"/>
    <w:name w:val="Heading 2 Char"/>
    <w:basedOn w:val="DefaultParagraphFont"/>
    <w:link w:val="Heading2"/>
    <w:rsid w:val="0A58DEFF"/>
    <w:rPr>
      <w:rFonts w:ascii="Calibri Light" w:hAnsi="Calibri Light" w:eastAsia="" w:cs="" w:asciiTheme="majorAscii" w:hAnsiTheme="majorAscii" w:eastAsiaTheme="majorEastAsia" w:cstheme="majorBidi"/>
      <w:color w:val="2F5496" w:themeColor="accent1" w:themeTint="FF" w:themeShade="BF"/>
      <w:sz w:val="28"/>
      <w:szCs w:val="28"/>
      <w:lang w:val="is-IS"/>
    </w:rPr>
  </w:style>
  <w:style w:type="character" w:styleId="Heading3Char" w:customStyle="1">
    <w:name w:val="Heading 3 Char"/>
    <w:basedOn w:val="DefaultParagraphFont"/>
    <w:link w:val="Heading3"/>
    <w:uiPriority w:val="9"/>
    <w:rsid w:val="00E058A4"/>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CA58DB"/>
    <w:rPr>
      <w:rFonts w:asciiTheme="majorHAnsi" w:hAnsiTheme="majorHAnsi" w:eastAsiaTheme="majorEastAsia" w:cstheme="majorBidi"/>
      <w:color w:val="2F5496" w:themeColor="accent1" w:themeShade="BF"/>
      <w:sz w:val="32"/>
      <w:szCs w:val="32"/>
    </w:rPr>
  </w:style>
  <w:style w:type="character" w:styleId="ws-ga-product" w:customStyle="1">
    <w:name w:val="ws-ga-product"/>
    <w:basedOn w:val="DefaultParagraphFont"/>
    <w:rsid w:val="00AD1514"/>
  </w:style>
  <w:style w:type="paragraph" w:styleId="BodyText">
    <w:name w:val="Body Text"/>
    <w:basedOn w:val="Normal"/>
    <w:link w:val="BodyTextChar"/>
    <w:uiPriority w:val="99"/>
    <w:semiHidden/>
    <w:unhideWhenUsed/>
    <w:rsid w:val="00AD1514"/>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uiPriority w:val="99"/>
    <w:semiHidden/>
    <w:rsid w:val="00AD1514"/>
    <w:rPr>
      <w:rFonts w:ascii="Times New Roman" w:hAnsi="Times New Roman" w:eastAsia="Times New Roman" w:cs="Times New Roman"/>
      <w:sz w:val="24"/>
      <w:szCs w:val="24"/>
      <w:lang w:val="en-US"/>
    </w:rPr>
  </w:style>
  <w:style w:type="character" w:styleId="Hyperlink">
    <w:name w:val="Hyperlink"/>
    <w:basedOn w:val="DefaultParagraphFont"/>
    <w:uiPriority w:val="99"/>
    <w:unhideWhenUsed/>
    <w:rsid w:val="00AD1514"/>
    <w:rPr>
      <w:color w:val="0563C1" w:themeColor="hyperlink"/>
      <w:u w:val="single"/>
    </w:rPr>
  </w:style>
  <w:style w:type="character" w:styleId="UnresolvedMention">
    <w:name w:val="Unresolved Mention"/>
    <w:basedOn w:val="DefaultParagraphFont"/>
    <w:uiPriority w:val="99"/>
    <w:semiHidden/>
    <w:unhideWhenUsed/>
    <w:rsid w:val="00AD1514"/>
    <w:rPr>
      <w:color w:val="605E5C"/>
      <w:shd w:val="clear" w:color="auto" w:fill="E1DFDD"/>
    </w:rPr>
  </w:style>
  <w:style w:type="table" w:styleId="TableGrid">
    <w:name w:val="Table Grid"/>
    <w:basedOn w:val="TableNormal"/>
    <w:uiPriority w:val="59"/>
    <w:rsid w:val="00851E5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955">
      <w:bodyDiv w:val="1"/>
      <w:marLeft w:val="0"/>
      <w:marRight w:val="0"/>
      <w:marTop w:val="0"/>
      <w:marBottom w:val="0"/>
      <w:divBdr>
        <w:top w:val="none" w:sz="0" w:space="0" w:color="auto"/>
        <w:left w:val="none" w:sz="0" w:space="0" w:color="auto"/>
        <w:bottom w:val="none" w:sz="0" w:space="0" w:color="auto"/>
        <w:right w:val="none" w:sz="0" w:space="0" w:color="auto"/>
      </w:divBdr>
    </w:div>
    <w:div w:id="212619056">
      <w:bodyDiv w:val="1"/>
      <w:marLeft w:val="0"/>
      <w:marRight w:val="0"/>
      <w:marTop w:val="0"/>
      <w:marBottom w:val="0"/>
      <w:divBdr>
        <w:top w:val="none" w:sz="0" w:space="0" w:color="auto"/>
        <w:left w:val="none" w:sz="0" w:space="0" w:color="auto"/>
        <w:bottom w:val="none" w:sz="0" w:space="0" w:color="auto"/>
        <w:right w:val="none" w:sz="0" w:space="0" w:color="auto"/>
      </w:divBdr>
    </w:div>
    <w:div w:id="229924299">
      <w:bodyDiv w:val="1"/>
      <w:marLeft w:val="0"/>
      <w:marRight w:val="0"/>
      <w:marTop w:val="0"/>
      <w:marBottom w:val="0"/>
      <w:divBdr>
        <w:top w:val="none" w:sz="0" w:space="0" w:color="auto"/>
        <w:left w:val="none" w:sz="0" w:space="0" w:color="auto"/>
        <w:bottom w:val="none" w:sz="0" w:space="0" w:color="auto"/>
        <w:right w:val="none" w:sz="0" w:space="0" w:color="auto"/>
      </w:divBdr>
    </w:div>
    <w:div w:id="230315298">
      <w:bodyDiv w:val="1"/>
      <w:marLeft w:val="0"/>
      <w:marRight w:val="0"/>
      <w:marTop w:val="0"/>
      <w:marBottom w:val="0"/>
      <w:divBdr>
        <w:top w:val="none" w:sz="0" w:space="0" w:color="auto"/>
        <w:left w:val="none" w:sz="0" w:space="0" w:color="auto"/>
        <w:bottom w:val="none" w:sz="0" w:space="0" w:color="auto"/>
        <w:right w:val="none" w:sz="0" w:space="0" w:color="auto"/>
      </w:divBdr>
    </w:div>
    <w:div w:id="231043014">
      <w:bodyDiv w:val="1"/>
      <w:marLeft w:val="0"/>
      <w:marRight w:val="0"/>
      <w:marTop w:val="0"/>
      <w:marBottom w:val="0"/>
      <w:divBdr>
        <w:top w:val="none" w:sz="0" w:space="0" w:color="auto"/>
        <w:left w:val="none" w:sz="0" w:space="0" w:color="auto"/>
        <w:bottom w:val="none" w:sz="0" w:space="0" w:color="auto"/>
        <w:right w:val="none" w:sz="0" w:space="0" w:color="auto"/>
      </w:divBdr>
    </w:div>
    <w:div w:id="287274639">
      <w:bodyDiv w:val="1"/>
      <w:marLeft w:val="0"/>
      <w:marRight w:val="0"/>
      <w:marTop w:val="0"/>
      <w:marBottom w:val="0"/>
      <w:divBdr>
        <w:top w:val="none" w:sz="0" w:space="0" w:color="auto"/>
        <w:left w:val="none" w:sz="0" w:space="0" w:color="auto"/>
        <w:bottom w:val="none" w:sz="0" w:space="0" w:color="auto"/>
        <w:right w:val="none" w:sz="0" w:space="0" w:color="auto"/>
      </w:divBdr>
    </w:div>
    <w:div w:id="302196689">
      <w:bodyDiv w:val="1"/>
      <w:marLeft w:val="0"/>
      <w:marRight w:val="0"/>
      <w:marTop w:val="0"/>
      <w:marBottom w:val="0"/>
      <w:divBdr>
        <w:top w:val="none" w:sz="0" w:space="0" w:color="auto"/>
        <w:left w:val="none" w:sz="0" w:space="0" w:color="auto"/>
        <w:bottom w:val="none" w:sz="0" w:space="0" w:color="auto"/>
        <w:right w:val="none" w:sz="0" w:space="0" w:color="auto"/>
      </w:divBdr>
    </w:div>
    <w:div w:id="449513146">
      <w:bodyDiv w:val="1"/>
      <w:marLeft w:val="0"/>
      <w:marRight w:val="0"/>
      <w:marTop w:val="0"/>
      <w:marBottom w:val="0"/>
      <w:divBdr>
        <w:top w:val="none" w:sz="0" w:space="0" w:color="auto"/>
        <w:left w:val="none" w:sz="0" w:space="0" w:color="auto"/>
        <w:bottom w:val="none" w:sz="0" w:space="0" w:color="auto"/>
        <w:right w:val="none" w:sz="0" w:space="0" w:color="auto"/>
      </w:divBdr>
    </w:div>
    <w:div w:id="519780398">
      <w:bodyDiv w:val="1"/>
      <w:marLeft w:val="0"/>
      <w:marRight w:val="0"/>
      <w:marTop w:val="0"/>
      <w:marBottom w:val="0"/>
      <w:divBdr>
        <w:top w:val="none" w:sz="0" w:space="0" w:color="auto"/>
        <w:left w:val="none" w:sz="0" w:space="0" w:color="auto"/>
        <w:bottom w:val="none" w:sz="0" w:space="0" w:color="auto"/>
        <w:right w:val="none" w:sz="0" w:space="0" w:color="auto"/>
      </w:divBdr>
    </w:div>
    <w:div w:id="535507180">
      <w:bodyDiv w:val="1"/>
      <w:marLeft w:val="0"/>
      <w:marRight w:val="0"/>
      <w:marTop w:val="0"/>
      <w:marBottom w:val="0"/>
      <w:divBdr>
        <w:top w:val="none" w:sz="0" w:space="0" w:color="auto"/>
        <w:left w:val="none" w:sz="0" w:space="0" w:color="auto"/>
        <w:bottom w:val="none" w:sz="0" w:space="0" w:color="auto"/>
        <w:right w:val="none" w:sz="0" w:space="0" w:color="auto"/>
      </w:divBdr>
    </w:div>
    <w:div w:id="553128003">
      <w:bodyDiv w:val="1"/>
      <w:marLeft w:val="0"/>
      <w:marRight w:val="0"/>
      <w:marTop w:val="0"/>
      <w:marBottom w:val="0"/>
      <w:divBdr>
        <w:top w:val="none" w:sz="0" w:space="0" w:color="auto"/>
        <w:left w:val="none" w:sz="0" w:space="0" w:color="auto"/>
        <w:bottom w:val="none" w:sz="0" w:space="0" w:color="auto"/>
        <w:right w:val="none" w:sz="0" w:space="0" w:color="auto"/>
      </w:divBdr>
    </w:div>
    <w:div w:id="556673334">
      <w:bodyDiv w:val="1"/>
      <w:marLeft w:val="0"/>
      <w:marRight w:val="0"/>
      <w:marTop w:val="0"/>
      <w:marBottom w:val="0"/>
      <w:divBdr>
        <w:top w:val="none" w:sz="0" w:space="0" w:color="auto"/>
        <w:left w:val="none" w:sz="0" w:space="0" w:color="auto"/>
        <w:bottom w:val="none" w:sz="0" w:space="0" w:color="auto"/>
        <w:right w:val="none" w:sz="0" w:space="0" w:color="auto"/>
      </w:divBdr>
    </w:div>
    <w:div w:id="667175809">
      <w:bodyDiv w:val="1"/>
      <w:marLeft w:val="0"/>
      <w:marRight w:val="0"/>
      <w:marTop w:val="0"/>
      <w:marBottom w:val="0"/>
      <w:divBdr>
        <w:top w:val="none" w:sz="0" w:space="0" w:color="auto"/>
        <w:left w:val="none" w:sz="0" w:space="0" w:color="auto"/>
        <w:bottom w:val="none" w:sz="0" w:space="0" w:color="auto"/>
        <w:right w:val="none" w:sz="0" w:space="0" w:color="auto"/>
      </w:divBdr>
    </w:div>
    <w:div w:id="709454703">
      <w:bodyDiv w:val="1"/>
      <w:marLeft w:val="0"/>
      <w:marRight w:val="0"/>
      <w:marTop w:val="0"/>
      <w:marBottom w:val="0"/>
      <w:divBdr>
        <w:top w:val="none" w:sz="0" w:space="0" w:color="auto"/>
        <w:left w:val="none" w:sz="0" w:space="0" w:color="auto"/>
        <w:bottom w:val="none" w:sz="0" w:space="0" w:color="auto"/>
        <w:right w:val="none" w:sz="0" w:space="0" w:color="auto"/>
      </w:divBdr>
    </w:div>
    <w:div w:id="732892165">
      <w:bodyDiv w:val="1"/>
      <w:marLeft w:val="0"/>
      <w:marRight w:val="0"/>
      <w:marTop w:val="0"/>
      <w:marBottom w:val="0"/>
      <w:divBdr>
        <w:top w:val="none" w:sz="0" w:space="0" w:color="auto"/>
        <w:left w:val="none" w:sz="0" w:space="0" w:color="auto"/>
        <w:bottom w:val="none" w:sz="0" w:space="0" w:color="auto"/>
        <w:right w:val="none" w:sz="0" w:space="0" w:color="auto"/>
      </w:divBdr>
    </w:div>
    <w:div w:id="797459448">
      <w:bodyDiv w:val="1"/>
      <w:marLeft w:val="0"/>
      <w:marRight w:val="0"/>
      <w:marTop w:val="0"/>
      <w:marBottom w:val="0"/>
      <w:divBdr>
        <w:top w:val="none" w:sz="0" w:space="0" w:color="auto"/>
        <w:left w:val="none" w:sz="0" w:space="0" w:color="auto"/>
        <w:bottom w:val="none" w:sz="0" w:space="0" w:color="auto"/>
        <w:right w:val="none" w:sz="0" w:space="0" w:color="auto"/>
      </w:divBdr>
    </w:div>
    <w:div w:id="883520649">
      <w:bodyDiv w:val="1"/>
      <w:marLeft w:val="0"/>
      <w:marRight w:val="0"/>
      <w:marTop w:val="0"/>
      <w:marBottom w:val="0"/>
      <w:divBdr>
        <w:top w:val="none" w:sz="0" w:space="0" w:color="auto"/>
        <w:left w:val="none" w:sz="0" w:space="0" w:color="auto"/>
        <w:bottom w:val="none" w:sz="0" w:space="0" w:color="auto"/>
        <w:right w:val="none" w:sz="0" w:space="0" w:color="auto"/>
      </w:divBdr>
    </w:div>
    <w:div w:id="884946012">
      <w:bodyDiv w:val="1"/>
      <w:marLeft w:val="0"/>
      <w:marRight w:val="0"/>
      <w:marTop w:val="0"/>
      <w:marBottom w:val="0"/>
      <w:divBdr>
        <w:top w:val="none" w:sz="0" w:space="0" w:color="auto"/>
        <w:left w:val="none" w:sz="0" w:space="0" w:color="auto"/>
        <w:bottom w:val="none" w:sz="0" w:space="0" w:color="auto"/>
        <w:right w:val="none" w:sz="0" w:space="0" w:color="auto"/>
      </w:divBdr>
    </w:div>
    <w:div w:id="962619158">
      <w:bodyDiv w:val="1"/>
      <w:marLeft w:val="0"/>
      <w:marRight w:val="0"/>
      <w:marTop w:val="0"/>
      <w:marBottom w:val="0"/>
      <w:divBdr>
        <w:top w:val="none" w:sz="0" w:space="0" w:color="auto"/>
        <w:left w:val="none" w:sz="0" w:space="0" w:color="auto"/>
        <w:bottom w:val="none" w:sz="0" w:space="0" w:color="auto"/>
        <w:right w:val="none" w:sz="0" w:space="0" w:color="auto"/>
      </w:divBdr>
    </w:div>
    <w:div w:id="970789750">
      <w:bodyDiv w:val="1"/>
      <w:marLeft w:val="0"/>
      <w:marRight w:val="0"/>
      <w:marTop w:val="0"/>
      <w:marBottom w:val="0"/>
      <w:divBdr>
        <w:top w:val="none" w:sz="0" w:space="0" w:color="auto"/>
        <w:left w:val="none" w:sz="0" w:space="0" w:color="auto"/>
        <w:bottom w:val="none" w:sz="0" w:space="0" w:color="auto"/>
        <w:right w:val="none" w:sz="0" w:space="0" w:color="auto"/>
      </w:divBdr>
    </w:div>
    <w:div w:id="1122190547">
      <w:bodyDiv w:val="1"/>
      <w:marLeft w:val="0"/>
      <w:marRight w:val="0"/>
      <w:marTop w:val="0"/>
      <w:marBottom w:val="0"/>
      <w:divBdr>
        <w:top w:val="none" w:sz="0" w:space="0" w:color="auto"/>
        <w:left w:val="none" w:sz="0" w:space="0" w:color="auto"/>
        <w:bottom w:val="none" w:sz="0" w:space="0" w:color="auto"/>
        <w:right w:val="none" w:sz="0" w:space="0" w:color="auto"/>
      </w:divBdr>
    </w:div>
    <w:div w:id="1203133891">
      <w:bodyDiv w:val="1"/>
      <w:marLeft w:val="0"/>
      <w:marRight w:val="0"/>
      <w:marTop w:val="0"/>
      <w:marBottom w:val="0"/>
      <w:divBdr>
        <w:top w:val="none" w:sz="0" w:space="0" w:color="auto"/>
        <w:left w:val="none" w:sz="0" w:space="0" w:color="auto"/>
        <w:bottom w:val="none" w:sz="0" w:space="0" w:color="auto"/>
        <w:right w:val="none" w:sz="0" w:space="0" w:color="auto"/>
      </w:divBdr>
    </w:div>
    <w:div w:id="1308440764">
      <w:bodyDiv w:val="1"/>
      <w:marLeft w:val="0"/>
      <w:marRight w:val="0"/>
      <w:marTop w:val="0"/>
      <w:marBottom w:val="0"/>
      <w:divBdr>
        <w:top w:val="none" w:sz="0" w:space="0" w:color="auto"/>
        <w:left w:val="none" w:sz="0" w:space="0" w:color="auto"/>
        <w:bottom w:val="none" w:sz="0" w:space="0" w:color="auto"/>
        <w:right w:val="none" w:sz="0" w:space="0" w:color="auto"/>
      </w:divBdr>
    </w:div>
    <w:div w:id="1449618383">
      <w:bodyDiv w:val="1"/>
      <w:marLeft w:val="0"/>
      <w:marRight w:val="0"/>
      <w:marTop w:val="0"/>
      <w:marBottom w:val="0"/>
      <w:divBdr>
        <w:top w:val="none" w:sz="0" w:space="0" w:color="auto"/>
        <w:left w:val="none" w:sz="0" w:space="0" w:color="auto"/>
        <w:bottom w:val="none" w:sz="0" w:space="0" w:color="auto"/>
        <w:right w:val="none" w:sz="0" w:space="0" w:color="auto"/>
      </w:divBdr>
    </w:div>
    <w:div w:id="1451584234">
      <w:bodyDiv w:val="1"/>
      <w:marLeft w:val="0"/>
      <w:marRight w:val="0"/>
      <w:marTop w:val="0"/>
      <w:marBottom w:val="0"/>
      <w:divBdr>
        <w:top w:val="none" w:sz="0" w:space="0" w:color="auto"/>
        <w:left w:val="none" w:sz="0" w:space="0" w:color="auto"/>
        <w:bottom w:val="none" w:sz="0" w:space="0" w:color="auto"/>
        <w:right w:val="none" w:sz="0" w:space="0" w:color="auto"/>
      </w:divBdr>
    </w:div>
    <w:div w:id="1480923196">
      <w:bodyDiv w:val="1"/>
      <w:marLeft w:val="0"/>
      <w:marRight w:val="0"/>
      <w:marTop w:val="0"/>
      <w:marBottom w:val="0"/>
      <w:divBdr>
        <w:top w:val="none" w:sz="0" w:space="0" w:color="auto"/>
        <w:left w:val="none" w:sz="0" w:space="0" w:color="auto"/>
        <w:bottom w:val="none" w:sz="0" w:space="0" w:color="auto"/>
        <w:right w:val="none" w:sz="0" w:space="0" w:color="auto"/>
      </w:divBdr>
    </w:div>
    <w:div w:id="1590043764">
      <w:bodyDiv w:val="1"/>
      <w:marLeft w:val="0"/>
      <w:marRight w:val="0"/>
      <w:marTop w:val="0"/>
      <w:marBottom w:val="0"/>
      <w:divBdr>
        <w:top w:val="none" w:sz="0" w:space="0" w:color="auto"/>
        <w:left w:val="none" w:sz="0" w:space="0" w:color="auto"/>
        <w:bottom w:val="none" w:sz="0" w:space="0" w:color="auto"/>
        <w:right w:val="none" w:sz="0" w:space="0" w:color="auto"/>
      </w:divBdr>
    </w:div>
    <w:div w:id="1638025174">
      <w:bodyDiv w:val="1"/>
      <w:marLeft w:val="0"/>
      <w:marRight w:val="0"/>
      <w:marTop w:val="0"/>
      <w:marBottom w:val="0"/>
      <w:divBdr>
        <w:top w:val="none" w:sz="0" w:space="0" w:color="auto"/>
        <w:left w:val="none" w:sz="0" w:space="0" w:color="auto"/>
        <w:bottom w:val="none" w:sz="0" w:space="0" w:color="auto"/>
        <w:right w:val="none" w:sz="0" w:space="0" w:color="auto"/>
      </w:divBdr>
    </w:div>
    <w:div w:id="1810632923">
      <w:bodyDiv w:val="1"/>
      <w:marLeft w:val="0"/>
      <w:marRight w:val="0"/>
      <w:marTop w:val="0"/>
      <w:marBottom w:val="0"/>
      <w:divBdr>
        <w:top w:val="none" w:sz="0" w:space="0" w:color="auto"/>
        <w:left w:val="none" w:sz="0" w:space="0" w:color="auto"/>
        <w:bottom w:val="none" w:sz="0" w:space="0" w:color="auto"/>
        <w:right w:val="none" w:sz="0" w:space="0" w:color="auto"/>
      </w:divBdr>
    </w:div>
    <w:div w:id="20674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comments" Target="comments.xml" Id="R6fe439df6e104f05" /><Relationship Type="http://schemas.microsoft.com/office/2011/relationships/people" Target="people.xml" Id="R52e15ecbbd1e4616" /><Relationship Type="http://schemas.microsoft.com/office/2011/relationships/commentsExtended" Target="commentsExtended.xml" Id="Rd4542cbcfec54455" /><Relationship Type="http://schemas.microsoft.com/office/2016/09/relationships/commentsIds" Target="commentsIds.xml" Id="Rd6fff09b5b924250" /><Relationship Type="http://schemas.microsoft.com/office/2018/08/relationships/commentsExtensible" Target="commentsExtensible.xml" Id="Rc845b7eba040496c" /><Relationship Type="http://schemas.openxmlformats.org/officeDocument/2006/relationships/image" Target="/media/image2.jpg" Id="Rb2f2a20a8bf44c5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t\AppData\Local\Temp\Templafy\WordVsto\3cug45v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2430777EE14809BF80A406461CD477"/>
        <w:category>
          <w:name w:val="General"/>
          <w:gallery w:val="placeholder"/>
        </w:category>
        <w:types>
          <w:type w:val="bbPlcHdr"/>
        </w:types>
        <w:behaviors>
          <w:behavior w:val="content"/>
        </w:behaviors>
        <w:guid w:val="{7D08801E-9F70-4085-8928-FBACE62B3515}"/>
      </w:docPartPr>
      <w:docPartBody>
        <w:p w:rsidR="0032481F" w:rsidRDefault="007165AB" w:rsidP="007165AB">
          <w:pPr>
            <w:pStyle w:val="902430777EE14809BF80A406461CD477"/>
          </w:pPr>
          <w:r w:rsidRPr="00C42140">
            <w:rPr>
              <w:rStyle w:val="PlaceholderText"/>
            </w:rPr>
            <w:t>Click or tap here to enter text.</w:t>
          </w:r>
        </w:p>
      </w:docPartBody>
    </w:docPart>
    <w:docPart>
      <w:docPartPr>
        <w:name w:val="A7159F39DE0A450DB3E8CCD3FA224063"/>
        <w:category>
          <w:name w:val="General"/>
          <w:gallery w:val="placeholder"/>
        </w:category>
        <w:types>
          <w:type w:val="bbPlcHdr"/>
        </w:types>
        <w:behaviors>
          <w:behavior w:val="content"/>
        </w:behaviors>
        <w:guid w:val="{9F9A3655-AC69-4852-813B-81A51348AD92}"/>
      </w:docPartPr>
      <w:docPartBody>
        <w:p w:rsidR="0032481F" w:rsidRDefault="007165AB" w:rsidP="007165AB">
          <w:pPr>
            <w:pStyle w:val="A7159F39DE0A450DB3E8CCD3FA224063"/>
          </w:pPr>
          <w:r w:rsidRPr="00C42140">
            <w:rPr>
              <w:rStyle w:val="PlaceholderText"/>
            </w:rPr>
            <w:t>Click or tap here to enter text.</w:t>
          </w:r>
        </w:p>
      </w:docPartBody>
    </w:docPart>
    <w:docPart>
      <w:docPartPr>
        <w:name w:val="02A384A20A1F41D9B88EC120F3192509"/>
        <w:category>
          <w:name w:val="General"/>
          <w:gallery w:val="placeholder"/>
        </w:category>
        <w:types>
          <w:type w:val="bbPlcHdr"/>
        </w:types>
        <w:behaviors>
          <w:behavior w:val="content"/>
        </w:behaviors>
        <w:guid w:val="{80AFF564-B581-4ECC-8A8A-6888DBEDFF18}"/>
      </w:docPartPr>
      <w:docPartBody>
        <w:p w:rsidR="0032481F" w:rsidRDefault="007165AB" w:rsidP="007165AB">
          <w:pPr>
            <w:pStyle w:val="02A384A20A1F41D9B88EC120F3192509"/>
          </w:pPr>
          <w:r w:rsidRPr="00C42140">
            <w:rPr>
              <w:rStyle w:val="PlaceholderText"/>
            </w:rPr>
            <w:t>Click or tap here to enter text.</w:t>
          </w:r>
        </w:p>
      </w:docPartBody>
    </w:docPart>
    <w:docPart>
      <w:docPartPr>
        <w:name w:val="B04A77F4BCBC4CECB0AF55CD8A964145"/>
        <w:category>
          <w:name w:val="General"/>
          <w:gallery w:val="placeholder"/>
        </w:category>
        <w:types>
          <w:type w:val="bbPlcHdr"/>
        </w:types>
        <w:behaviors>
          <w:behavior w:val="content"/>
        </w:behaviors>
        <w:guid w:val="{26A69CEA-DC56-4739-91E9-118A3434A991}"/>
      </w:docPartPr>
      <w:docPartBody>
        <w:p w:rsidR="00C6266E" w:rsidRDefault="004F3249" w:rsidP="004F3249">
          <w:pPr>
            <w:pStyle w:val="B04A77F4BCBC4CECB0AF55CD8A964145"/>
          </w:pPr>
          <w:r w:rsidRPr="00C42140">
            <w:rPr>
              <w:rStyle w:val="PlaceholderText"/>
            </w:rPr>
            <w:t>Click or tap here to enter text.</w:t>
          </w:r>
        </w:p>
      </w:docPartBody>
    </w:docPart>
    <w:docPart>
      <w:docPartPr>
        <w:name w:val="5C89D44915EF49809FA9426242F9AA36"/>
        <w:category>
          <w:name w:val="General"/>
          <w:gallery w:val="placeholder"/>
        </w:category>
        <w:types>
          <w:type w:val="bbPlcHdr"/>
        </w:types>
        <w:behaviors>
          <w:behavior w:val="content"/>
        </w:behaviors>
        <w:guid w:val="{D5639B43-DD06-4294-80C2-2EE19987285E}"/>
      </w:docPartPr>
      <w:docPartBody>
        <w:p w:rsidR="00C6266E" w:rsidRDefault="004F3249" w:rsidP="004F3249">
          <w:pPr>
            <w:pStyle w:val="5C89D44915EF49809FA9426242F9AA36"/>
          </w:pPr>
          <w:r w:rsidRPr="00C42140">
            <w:rPr>
              <w:rStyle w:val="PlaceholderText"/>
            </w:rPr>
            <w:t>Click or tap here to enter text.</w:t>
          </w:r>
        </w:p>
      </w:docPartBody>
    </w:docPart>
    <w:docPart>
      <w:docPartPr>
        <w:name w:val="8C11A52692AE498FB37A2D6CA154C914"/>
        <w:category>
          <w:name w:val="General"/>
          <w:gallery w:val="placeholder"/>
        </w:category>
        <w:types>
          <w:type w:val="bbPlcHdr"/>
        </w:types>
        <w:behaviors>
          <w:behavior w:val="content"/>
        </w:behaviors>
        <w:guid w:val="{5DDF17AF-8478-4938-B4E8-BEFE72EF3E4D}"/>
      </w:docPartPr>
      <w:docPartBody>
        <w:p w:rsidR="00C6266E" w:rsidRDefault="004F3249" w:rsidP="004F3249">
          <w:pPr>
            <w:pStyle w:val="8C11A52692AE498FB37A2D6CA154C914"/>
          </w:pPr>
          <w:r w:rsidRPr="00C42140">
            <w:rPr>
              <w:rStyle w:val="PlaceholderText"/>
            </w:rPr>
            <w:t>Click or tap here to enter text.</w:t>
          </w:r>
        </w:p>
      </w:docPartBody>
    </w:docPart>
    <w:docPart>
      <w:docPartPr>
        <w:name w:val="C8CC60326A6B4E2494956FF9AF7063BF"/>
        <w:category>
          <w:name w:val="General"/>
          <w:gallery w:val="placeholder"/>
        </w:category>
        <w:types>
          <w:type w:val="bbPlcHdr"/>
        </w:types>
        <w:behaviors>
          <w:behavior w:val="content"/>
        </w:behaviors>
        <w:guid w:val="{75D73C86-79A8-4E20-9EC4-4064EEE63DD9}"/>
      </w:docPartPr>
      <w:docPartBody>
        <w:p w:rsidR="00C6266E" w:rsidRDefault="004F3249" w:rsidP="004F3249">
          <w:pPr>
            <w:pStyle w:val="C8CC60326A6B4E2494956FF9AF7063BF"/>
          </w:pPr>
          <w:r w:rsidRPr="00C42140">
            <w:rPr>
              <w:rStyle w:val="PlaceholderText"/>
            </w:rPr>
            <w:t>Click or tap here to enter text.</w:t>
          </w:r>
        </w:p>
      </w:docPartBody>
    </w:docPart>
    <w:docPart>
      <w:docPartPr>
        <w:name w:val="A689F26B65CE4E569E1719BE86F24927"/>
        <w:category>
          <w:name w:val="General"/>
          <w:gallery w:val="placeholder"/>
        </w:category>
        <w:types>
          <w:type w:val="bbPlcHdr"/>
        </w:types>
        <w:behaviors>
          <w:behavior w:val="content"/>
        </w:behaviors>
        <w:guid w:val="{5A560476-3281-498E-92D1-3FB2D581ACDC}"/>
      </w:docPartPr>
      <w:docPartBody>
        <w:p w:rsidR="00C6266E" w:rsidRDefault="004F3249" w:rsidP="004F3249">
          <w:pPr>
            <w:pStyle w:val="A689F26B65CE4E569E1719BE86F24927"/>
          </w:pPr>
          <w:r w:rsidRPr="00C42140">
            <w:rPr>
              <w:rStyle w:val="PlaceholderText"/>
            </w:rPr>
            <w:t>Click or tap here to enter text.</w:t>
          </w:r>
        </w:p>
      </w:docPartBody>
    </w:docPart>
    <w:docPart>
      <w:docPartPr>
        <w:name w:val="11E36670B19F496FA504B4850310A54A"/>
        <w:category>
          <w:name w:val="General"/>
          <w:gallery w:val="placeholder"/>
        </w:category>
        <w:types>
          <w:type w:val="bbPlcHdr"/>
        </w:types>
        <w:behaviors>
          <w:behavior w:val="content"/>
        </w:behaviors>
        <w:guid w:val="{94B059AC-4F0D-4DB7-BE20-59046FA1458B}"/>
      </w:docPartPr>
      <w:docPartBody>
        <w:p w:rsidR="00C6266E" w:rsidRDefault="004F3249" w:rsidP="004F3249">
          <w:pPr>
            <w:pStyle w:val="11E36670B19F496FA504B4850310A54A"/>
          </w:pPr>
          <w:r w:rsidRPr="00C42140">
            <w:rPr>
              <w:rStyle w:val="PlaceholderText"/>
            </w:rPr>
            <w:t>Click or tap here to enter text.</w:t>
          </w:r>
        </w:p>
      </w:docPartBody>
    </w:docPart>
    <w:docPart>
      <w:docPartPr>
        <w:name w:val="2901623C5E414072A4940F1734C4E5D4"/>
        <w:category>
          <w:name w:val="General"/>
          <w:gallery w:val="placeholder"/>
        </w:category>
        <w:types>
          <w:type w:val="bbPlcHdr"/>
        </w:types>
        <w:behaviors>
          <w:behavior w:val="content"/>
        </w:behaviors>
        <w:guid w:val="{065F5CF5-E6F5-41EB-BF1C-595D243CABA3}"/>
      </w:docPartPr>
      <w:docPartBody>
        <w:p w:rsidR="00C6266E" w:rsidRDefault="004F3249" w:rsidP="004F3249">
          <w:pPr>
            <w:pStyle w:val="2901623C5E414072A4940F1734C4E5D4"/>
          </w:pPr>
          <w:r w:rsidRPr="00C42140">
            <w:rPr>
              <w:rStyle w:val="PlaceholderText"/>
            </w:rPr>
            <w:t>Click or tap here to enter text.</w:t>
          </w:r>
        </w:p>
      </w:docPartBody>
    </w:docPart>
    <w:docPart>
      <w:docPartPr>
        <w:name w:val="D7C8A7D1942C401CB694E2B744089E8F"/>
        <w:category>
          <w:name w:val="General"/>
          <w:gallery w:val="placeholder"/>
        </w:category>
        <w:types>
          <w:type w:val="bbPlcHdr"/>
        </w:types>
        <w:behaviors>
          <w:behavior w:val="content"/>
        </w:behaviors>
        <w:guid w:val="{D101B243-E5A1-4EEF-B4A0-07B81169A92A}"/>
      </w:docPartPr>
      <w:docPartBody>
        <w:p w:rsidR="00C6266E" w:rsidRDefault="004F3249" w:rsidP="004F3249">
          <w:pPr>
            <w:pStyle w:val="D7C8A7D1942C401CB694E2B744089E8F"/>
          </w:pPr>
          <w:r w:rsidRPr="00C42140">
            <w:rPr>
              <w:rStyle w:val="PlaceholderText"/>
            </w:rPr>
            <w:t>Click or tap here to enter text.</w:t>
          </w:r>
        </w:p>
      </w:docPartBody>
    </w:docPart>
    <w:docPart>
      <w:docPartPr>
        <w:name w:val="A7E13E78253448DCAAAC63C6B34BF042"/>
        <w:category>
          <w:name w:val="General"/>
          <w:gallery w:val="placeholder"/>
        </w:category>
        <w:types>
          <w:type w:val="bbPlcHdr"/>
        </w:types>
        <w:behaviors>
          <w:behavior w:val="content"/>
        </w:behaviors>
        <w:guid w:val="{7E190F46-4A02-4A89-80CD-CE4C4438BAFC}"/>
      </w:docPartPr>
      <w:docPartBody>
        <w:p w:rsidR="00C6266E" w:rsidRDefault="004F3249" w:rsidP="004F3249">
          <w:pPr>
            <w:pStyle w:val="A7E13E78253448DCAAAC63C6B34BF042"/>
          </w:pPr>
          <w:r w:rsidRPr="00C42140">
            <w:rPr>
              <w:rStyle w:val="PlaceholderText"/>
            </w:rPr>
            <w:t>Click or tap here to enter text.</w:t>
          </w:r>
        </w:p>
      </w:docPartBody>
    </w:docPart>
    <w:docPart>
      <w:docPartPr>
        <w:name w:val="80B9AF57149745719992A8C568B0161C"/>
        <w:category>
          <w:name w:val="General"/>
          <w:gallery w:val="placeholder"/>
        </w:category>
        <w:types>
          <w:type w:val="bbPlcHdr"/>
        </w:types>
        <w:behaviors>
          <w:behavior w:val="content"/>
        </w:behaviors>
        <w:guid w:val="{D3765DCF-653E-4D5F-B692-97C734C9B029}"/>
      </w:docPartPr>
      <w:docPartBody>
        <w:p w:rsidR="00C6266E" w:rsidRDefault="004F3249" w:rsidP="004F3249">
          <w:pPr>
            <w:pStyle w:val="80B9AF57149745719992A8C568B0161C"/>
          </w:pPr>
          <w:r w:rsidRPr="00C42140">
            <w:rPr>
              <w:rStyle w:val="PlaceholderText"/>
            </w:rPr>
            <w:t>Click or tap here to enter text.</w:t>
          </w:r>
        </w:p>
      </w:docPartBody>
    </w:docPart>
    <w:docPart>
      <w:docPartPr>
        <w:name w:val="18F481F8197348B5AA26ECB48408E12A"/>
        <w:category>
          <w:name w:val="General"/>
          <w:gallery w:val="placeholder"/>
        </w:category>
        <w:types>
          <w:type w:val="bbPlcHdr"/>
        </w:types>
        <w:behaviors>
          <w:behavior w:val="content"/>
        </w:behaviors>
        <w:guid w:val="{49631822-9C20-4989-983C-BB4B0A42EBD1}"/>
      </w:docPartPr>
      <w:docPartBody>
        <w:p w:rsidR="00C6266E" w:rsidRDefault="004F3249" w:rsidP="004F3249">
          <w:pPr>
            <w:pStyle w:val="18F481F8197348B5AA26ECB48408E12A"/>
          </w:pPr>
          <w:r w:rsidRPr="00C42140">
            <w:rPr>
              <w:rStyle w:val="PlaceholderText"/>
            </w:rPr>
            <w:t>Click or tap here to enter text.</w:t>
          </w:r>
        </w:p>
      </w:docPartBody>
    </w:docPart>
    <w:docPart>
      <w:docPartPr>
        <w:name w:val="A42E6AC9BD2B478DAA75EDE93607F3B1"/>
        <w:category>
          <w:name w:val="General"/>
          <w:gallery w:val="placeholder"/>
        </w:category>
        <w:types>
          <w:type w:val="bbPlcHdr"/>
        </w:types>
        <w:behaviors>
          <w:behavior w:val="content"/>
        </w:behaviors>
        <w:guid w:val="{4E89E832-59DC-4606-B802-3D5FDA72EDF8}"/>
      </w:docPartPr>
      <w:docPartBody>
        <w:p w:rsidR="00C6266E" w:rsidRDefault="004F3249" w:rsidP="004F3249">
          <w:pPr>
            <w:pStyle w:val="A42E6AC9BD2B478DAA75EDE93607F3B1"/>
          </w:pPr>
          <w:r w:rsidRPr="00C42140">
            <w:rPr>
              <w:rStyle w:val="PlaceholderText"/>
            </w:rPr>
            <w:t>Click or tap here to enter text.</w:t>
          </w:r>
        </w:p>
      </w:docPartBody>
    </w:docPart>
    <w:docPart>
      <w:docPartPr>
        <w:name w:val="02C6A337924645079559854EACE6CB88"/>
        <w:category>
          <w:name w:val="General"/>
          <w:gallery w:val="placeholder"/>
        </w:category>
        <w:types>
          <w:type w:val="bbPlcHdr"/>
        </w:types>
        <w:behaviors>
          <w:behavior w:val="content"/>
        </w:behaviors>
        <w:guid w:val="{1D11AC8F-ED9C-4AAE-91F5-262EDBCEF720}"/>
      </w:docPartPr>
      <w:docPartBody>
        <w:p w:rsidR="00C6266E" w:rsidRDefault="004F3249" w:rsidP="004F3249">
          <w:pPr>
            <w:pStyle w:val="02C6A337924645079559854EACE6CB88"/>
          </w:pPr>
          <w:r w:rsidRPr="00C42140">
            <w:rPr>
              <w:rStyle w:val="PlaceholderText"/>
            </w:rPr>
            <w:t>Click or tap here to enter text.</w:t>
          </w:r>
        </w:p>
      </w:docPartBody>
    </w:docPart>
    <w:docPart>
      <w:docPartPr>
        <w:name w:val="B86092FC69A445B2800403A413F0F04E"/>
        <w:category>
          <w:name w:val="General"/>
          <w:gallery w:val="placeholder"/>
        </w:category>
        <w:types>
          <w:type w:val="bbPlcHdr"/>
        </w:types>
        <w:behaviors>
          <w:behavior w:val="content"/>
        </w:behaviors>
        <w:guid w:val="{8F0B73C8-51F8-47CB-A7DB-F06041441392}"/>
      </w:docPartPr>
      <w:docPartBody>
        <w:p w:rsidR="00C6266E" w:rsidRDefault="004F3249" w:rsidP="004F3249">
          <w:pPr>
            <w:pStyle w:val="B86092FC69A445B2800403A413F0F04E"/>
          </w:pPr>
          <w:r w:rsidRPr="00C42140">
            <w:rPr>
              <w:rStyle w:val="PlaceholderText"/>
            </w:rPr>
            <w:t>Click or tap here to enter text.</w:t>
          </w:r>
        </w:p>
      </w:docPartBody>
    </w:docPart>
    <w:docPart>
      <w:docPartPr>
        <w:name w:val="D20F68D2D6BE4A93B26BA26B6D87AE86"/>
        <w:category>
          <w:name w:val="General"/>
          <w:gallery w:val="placeholder"/>
        </w:category>
        <w:types>
          <w:type w:val="bbPlcHdr"/>
        </w:types>
        <w:behaviors>
          <w:behavior w:val="content"/>
        </w:behaviors>
        <w:guid w:val="{A56C43AB-F315-4305-9255-2DBEFAD7D804}"/>
      </w:docPartPr>
      <w:docPartBody>
        <w:p w:rsidR="00C6266E" w:rsidRDefault="004F3249" w:rsidP="004F3249">
          <w:pPr>
            <w:pStyle w:val="D20F68D2D6BE4A93B26BA26B6D87AE86"/>
          </w:pPr>
          <w:r w:rsidRPr="00C42140">
            <w:rPr>
              <w:rStyle w:val="PlaceholderText"/>
            </w:rPr>
            <w:t>Click or tap here to enter text.</w:t>
          </w:r>
        </w:p>
      </w:docPartBody>
    </w:docPart>
    <w:docPart>
      <w:docPartPr>
        <w:name w:val="FFE4373953DC4B10A9F0B45F74E4E06E"/>
        <w:category>
          <w:name w:val="General"/>
          <w:gallery w:val="placeholder"/>
        </w:category>
        <w:types>
          <w:type w:val="bbPlcHdr"/>
        </w:types>
        <w:behaviors>
          <w:behavior w:val="content"/>
        </w:behaviors>
        <w:guid w:val="{04958404-B715-48B0-A725-33FD4D933382}"/>
      </w:docPartPr>
      <w:docPartBody>
        <w:p w:rsidR="00C6266E" w:rsidRDefault="004F3249" w:rsidP="004F3249">
          <w:pPr>
            <w:pStyle w:val="FFE4373953DC4B10A9F0B45F74E4E06E"/>
          </w:pPr>
          <w:r w:rsidRPr="00C42140">
            <w:rPr>
              <w:rStyle w:val="PlaceholderText"/>
            </w:rPr>
            <w:t>Click or tap here to enter text.</w:t>
          </w:r>
        </w:p>
      </w:docPartBody>
    </w:docPart>
    <w:docPart>
      <w:docPartPr>
        <w:name w:val="9312F3FC73784073804A838AA96718A7"/>
        <w:category>
          <w:name w:val="General"/>
          <w:gallery w:val="placeholder"/>
        </w:category>
        <w:types>
          <w:type w:val="bbPlcHdr"/>
        </w:types>
        <w:behaviors>
          <w:behavior w:val="content"/>
        </w:behaviors>
        <w:guid w:val="{9E6E53FC-8681-4F93-B25D-9BA661A67C4F}"/>
      </w:docPartPr>
      <w:docPartBody>
        <w:p w:rsidR="00C6266E" w:rsidRDefault="004F3249" w:rsidP="004F3249">
          <w:pPr>
            <w:pStyle w:val="9312F3FC73784073804A838AA96718A7"/>
          </w:pPr>
          <w:r w:rsidRPr="00C42140">
            <w:rPr>
              <w:rStyle w:val="PlaceholderText"/>
            </w:rPr>
            <w:t>Click or tap here to enter text.</w:t>
          </w:r>
        </w:p>
      </w:docPartBody>
    </w:docPart>
    <w:docPart>
      <w:docPartPr>
        <w:name w:val="26772B0DC9724CC1942E04F0AA4B0C26"/>
        <w:category>
          <w:name w:val="General"/>
          <w:gallery w:val="placeholder"/>
        </w:category>
        <w:types>
          <w:type w:val="bbPlcHdr"/>
        </w:types>
        <w:behaviors>
          <w:behavior w:val="content"/>
        </w:behaviors>
        <w:guid w:val="{770DBD8D-2678-48A6-B135-33370A0A2D35}"/>
      </w:docPartPr>
      <w:docPartBody>
        <w:p w:rsidR="00C6266E" w:rsidRDefault="004F3249" w:rsidP="004F3249">
          <w:pPr>
            <w:pStyle w:val="26772B0DC9724CC1942E04F0AA4B0C26"/>
          </w:pPr>
          <w:r w:rsidRPr="00C42140">
            <w:rPr>
              <w:rStyle w:val="PlaceholderText"/>
            </w:rPr>
            <w:t>Click or tap here to enter text.</w:t>
          </w:r>
        </w:p>
      </w:docPartBody>
    </w:docPart>
    <w:docPart>
      <w:docPartPr>
        <w:name w:val="C026277816644914A266175318118AE7"/>
        <w:category>
          <w:name w:val="General"/>
          <w:gallery w:val="placeholder"/>
        </w:category>
        <w:types>
          <w:type w:val="bbPlcHdr"/>
        </w:types>
        <w:behaviors>
          <w:behavior w:val="content"/>
        </w:behaviors>
        <w:guid w:val="{AC3AE52A-007D-417D-863A-980B1303B329}"/>
      </w:docPartPr>
      <w:docPartBody>
        <w:p w:rsidR="00C6266E" w:rsidRDefault="004F3249" w:rsidP="004F3249">
          <w:pPr>
            <w:pStyle w:val="C026277816644914A266175318118AE7"/>
          </w:pPr>
          <w:r w:rsidRPr="00C42140">
            <w:rPr>
              <w:rStyle w:val="PlaceholderText"/>
            </w:rPr>
            <w:t>Click or tap here to enter text.</w:t>
          </w:r>
        </w:p>
      </w:docPartBody>
    </w:docPart>
    <w:docPart>
      <w:docPartPr>
        <w:name w:val="D41FDDBB877F4693A4658F6DBFB29BB5"/>
        <w:category>
          <w:name w:val="General"/>
          <w:gallery w:val="placeholder"/>
        </w:category>
        <w:types>
          <w:type w:val="bbPlcHdr"/>
        </w:types>
        <w:behaviors>
          <w:behavior w:val="content"/>
        </w:behaviors>
        <w:guid w:val="{7BE4C794-29BD-4C2D-AE9E-655525417FC4}"/>
      </w:docPartPr>
      <w:docPartBody>
        <w:p w:rsidR="00C6266E" w:rsidRDefault="004F3249" w:rsidP="004F3249">
          <w:pPr>
            <w:pStyle w:val="D41FDDBB877F4693A4658F6DBFB29BB5"/>
          </w:pPr>
          <w:r w:rsidRPr="00C42140">
            <w:rPr>
              <w:rStyle w:val="PlaceholderText"/>
            </w:rPr>
            <w:t>Click or tap here to enter text.</w:t>
          </w:r>
        </w:p>
      </w:docPartBody>
    </w:docPart>
    <w:docPart>
      <w:docPartPr>
        <w:name w:val="B9D8EB2410A9417CA8EAB12EEB05BC7B"/>
        <w:category>
          <w:name w:val="General"/>
          <w:gallery w:val="placeholder"/>
        </w:category>
        <w:types>
          <w:type w:val="bbPlcHdr"/>
        </w:types>
        <w:behaviors>
          <w:behavior w:val="content"/>
        </w:behaviors>
        <w:guid w:val="{05513C65-2805-4A3E-8892-C6F9815CBCCF}"/>
      </w:docPartPr>
      <w:docPartBody>
        <w:p w:rsidR="00C6266E" w:rsidRDefault="004F3249" w:rsidP="004F3249">
          <w:pPr>
            <w:pStyle w:val="B9D8EB2410A9417CA8EAB12EEB05BC7B"/>
          </w:pPr>
          <w:r w:rsidRPr="00C42140">
            <w:rPr>
              <w:rStyle w:val="PlaceholderText"/>
            </w:rPr>
            <w:t>Click or tap here to enter text.</w:t>
          </w:r>
        </w:p>
      </w:docPartBody>
    </w:docPart>
    <w:docPart>
      <w:docPartPr>
        <w:name w:val="674D8E265F364D4C9FA6660F68E995D7"/>
        <w:category>
          <w:name w:val="General"/>
          <w:gallery w:val="placeholder"/>
        </w:category>
        <w:types>
          <w:type w:val="bbPlcHdr"/>
        </w:types>
        <w:behaviors>
          <w:behavior w:val="content"/>
        </w:behaviors>
        <w:guid w:val="{97F6D2DC-3BA0-4158-9A9C-EB2155064CE2}"/>
      </w:docPartPr>
      <w:docPartBody>
        <w:p w:rsidR="00C6266E" w:rsidRDefault="004F3249" w:rsidP="004F3249">
          <w:pPr>
            <w:pStyle w:val="674D8E265F364D4C9FA6660F68E995D7"/>
          </w:pPr>
          <w:r w:rsidRPr="00C42140">
            <w:rPr>
              <w:rStyle w:val="PlaceholderText"/>
            </w:rPr>
            <w:t>Click or tap here to enter text.</w:t>
          </w:r>
        </w:p>
      </w:docPartBody>
    </w:docPart>
    <w:docPart>
      <w:docPartPr>
        <w:name w:val="5FC208C565D84171A3B3C693C37E7592"/>
        <w:category>
          <w:name w:val="General"/>
          <w:gallery w:val="placeholder"/>
        </w:category>
        <w:types>
          <w:type w:val="bbPlcHdr"/>
        </w:types>
        <w:behaviors>
          <w:behavior w:val="content"/>
        </w:behaviors>
        <w:guid w:val="{C1740495-DEB9-496B-BCD7-71752BF2FCA4}"/>
      </w:docPartPr>
      <w:docPartBody>
        <w:p w:rsidR="00C6266E" w:rsidRDefault="004F3249" w:rsidP="004F3249">
          <w:pPr>
            <w:pStyle w:val="5FC208C565D84171A3B3C693C37E7592"/>
          </w:pPr>
          <w:r w:rsidRPr="00C42140">
            <w:rPr>
              <w:rStyle w:val="PlaceholderText"/>
            </w:rPr>
            <w:t>Click or tap here to enter text.</w:t>
          </w:r>
        </w:p>
      </w:docPartBody>
    </w:docPart>
    <w:docPart>
      <w:docPartPr>
        <w:name w:val="F11E04AE0A6D4B4EA8A9FB9AC3E2392B"/>
        <w:category>
          <w:name w:val="General"/>
          <w:gallery w:val="placeholder"/>
        </w:category>
        <w:types>
          <w:type w:val="bbPlcHdr"/>
        </w:types>
        <w:behaviors>
          <w:behavior w:val="content"/>
        </w:behaviors>
        <w:guid w:val="{1940425F-4177-4C70-8378-020C454FDA83}"/>
      </w:docPartPr>
      <w:docPartBody>
        <w:p w:rsidR="00C6266E" w:rsidRDefault="004F3249" w:rsidP="004F3249">
          <w:pPr>
            <w:pStyle w:val="F11E04AE0A6D4B4EA8A9FB9AC3E2392B"/>
          </w:pPr>
          <w:r w:rsidRPr="00C42140">
            <w:rPr>
              <w:rStyle w:val="PlaceholderText"/>
            </w:rPr>
            <w:t>Click or tap here to enter text.</w:t>
          </w:r>
        </w:p>
      </w:docPartBody>
    </w:docPart>
    <w:docPart>
      <w:docPartPr>
        <w:name w:val="44AC463D5FF141D0B3F76D118A4D5601"/>
        <w:category>
          <w:name w:val="General"/>
          <w:gallery w:val="placeholder"/>
        </w:category>
        <w:types>
          <w:type w:val="bbPlcHdr"/>
        </w:types>
        <w:behaviors>
          <w:behavior w:val="content"/>
        </w:behaviors>
        <w:guid w:val="{DE37DD16-1A72-4497-BC61-4E590F100B4B}"/>
      </w:docPartPr>
      <w:docPartBody>
        <w:p w:rsidR="00C6266E" w:rsidRDefault="004F3249" w:rsidP="004F3249">
          <w:pPr>
            <w:pStyle w:val="44AC463D5FF141D0B3F76D118A4D5601"/>
          </w:pPr>
          <w:r w:rsidRPr="00C42140">
            <w:rPr>
              <w:rStyle w:val="PlaceholderText"/>
            </w:rPr>
            <w:t>Click or tap here to enter text.</w:t>
          </w:r>
        </w:p>
      </w:docPartBody>
    </w:docPart>
    <w:docPart>
      <w:docPartPr>
        <w:name w:val="E4F8835A8D1A4A4085D2FA6E09674710"/>
        <w:category>
          <w:name w:val="General"/>
          <w:gallery w:val="placeholder"/>
        </w:category>
        <w:types>
          <w:type w:val="bbPlcHdr"/>
        </w:types>
        <w:behaviors>
          <w:behavior w:val="content"/>
        </w:behaviors>
        <w:guid w:val="{083F1F1D-9E2C-4DA2-A077-92F3C64AE163}"/>
      </w:docPartPr>
      <w:docPartBody>
        <w:p w:rsidR="00C6266E" w:rsidRDefault="004F3249" w:rsidP="004F3249">
          <w:pPr>
            <w:pStyle w:val="E4F8835A8D1A4A4085D2FA6E09674710"/>
          </w:pPr>
          <w:r w:rsidRPr="00C42140">
            <w:rPr>
              <w:rStyle w:val="PlaceholderText"/>
            </w:rPr>
            <w:t>Click or tap here to enter text.</w:t>
          </w:r>
        </w:p>
      </w:docPartBody>
    </w:docPart>
    <w:docPart>
      <w:docPartPr>
        <w:name w:val="889845233466478D9C1F80438CFF7D9A"/>
        <w:category>
          <w:name w:val="General"/>
          <w:gallery w:val="placeholder"/>
        </w:category>
        <w:types>
          <w:type w:val="bbPlcHdr"/>
        </w:types>
        <w:behaviors>
          <w:behavior w:val="content"/>
        </w:behaviors>
        <w:guid w:val="{1589E000-3B9C-4B35-9E27-EC1A26A39A7A}"/>
      </w:docPartPr>
      <w:docPartBody>
        <w:p w:rsidR="00C6266E" w:rsidRDefault="004F3249" w:rsidP="004F3249">
          <w:pPr>
            <w:pStyle w:val="889845233466478D9C1F80438CFF7D9A"/>
          </w:pPr>
          <w:r w:rsidRPr="00C42140">
            <w:rPr>
              <w:rStyle w:val="PlaceholderText"/>
            </w:rPr>
            <w:t>Click or tap here to enter text.</w:t>
          </w:r>
        </w:p>
      </w:docPartBody>
    </w:docPart>
    <w:docPart>
      <w:docPartPr>
        <w:name w:val="90317EC14007484B891D3005AEEBE0FB"/>
        <w:category>
          <w:name w:val="General"/>
          <w:gallery w:val="placeholder"/>
        </w:category>
        <w:types>
          <w:type w:val="bbPlcHdr"/>
        </w:types>
        <w:behaviors>
          <w:behavior w:val="content"/>
        </w:behaviors>
        <w:guid w:val="{CA1221FD-6CDC-4042-95E0-208272465A5E}"/>
      </w:docPartPr>
      <w:docPartBody>
        <w:p w:rsidR="00C6266E" w:rsidRDefault="004F3249" w:rsidP="004F3249">
          <w:pPr>
            <w:pStyle w:val="90317EC14007484B891D3005AEEBE0FB"/>
          </w:pPr>
          <w:r w:rsidRPr="00C42140">
            <w:rPr>
              <w:rStyle w:val="PlaceholderText"/>
            </w:rPr>
            <w:t>Click or tap here to enter text.</w:t>
          </w:r>
        </w:p>
      </w:docPartBody>
    </w:docPart>
    <w:docPart>
      <w:docPartPr>
        <w:name w:val="ADCF78A5D11F4C708C2ED7F895F86E0A"/>
        <w:category>
          <w:name w:val="General"/>
          <w:gallery w:val="placeholder"/>
        </w:category>
        <w:types>
          <w:type w:val="bbPlcHdr"/>
        </w:types>
        <w:behaviors>
          <w:behavior w:val="content"/>
        </w:behaviors>
        <w:guid w:val="{BD125174-BF41-42EC-93D3-8C284CF61F10}"/>
      </w:docPartPr>
      <w:docPartBody>
        <w:p w:rsidR="00C6266E" w:rsidRDefault="004F3249" w:rsidP="004F3249">
          <w:pPr>
            <w:pStyle w:val="ADCF78A5D11F4C708C2ED7F895F86E0A"/>
          </w:pPr>
          <w:r w:rsidRPr="00C42140">
            <w:rPr>
              <w:rStyle w:val="PlaceholderText"/>
            </w:rPr>
            <w:t>Click or tap here to enter text.</w:t>
          </w:r>
        </w:p>
      </w:docPartBody>
    </w:docPart>
    <w:docPart>
      <w:docPartPr>
        <w:name w:val="A0870E94D399496F9849EA9440E21E64"/>
        <w:category>
          <w:name w:val="General"/>
          <w:gallery w:val="placeholder"/>
        </w:category>
        <w:types>
          <w:type w:val="bbPlcHdr"/>
        </w:types>
        <w:behaviors>
          <w:behavior w:val="content"/>
        </w:behaviors>
        <w:guid w:val="{3A01FFB7-DC45-4D46-888F-ABC9CE4FD409}"/>
      </w:docPartPr>
      <w:docPartBody>
        <w:p w:rsidR="00C6266E" w:rsidRDefault="004F3249" w:rsidP="004F3249">
          <w:pPr>
            <w:pStyle w:val="A0870E94D399496F9849EA9440E21E64"/>
          </w:pPr>
          <w:r w:rsidRPr="00C42140">
            <w:rPr>
              <w:rStyle w:val="PlaceholderText"/>
            </w:rPr>
            <w:t>Click or tap here to enter text.</w:t>
          </w:r>
        </w:p>
      </w:docPartBody>
    </w:docPart>
    <w:docPart>
      <w:docPartPr>
        <w:name w:val="61A2830CCF594B15971BCB7176DC4DE8"/>
        <w:category>
          <w:name w:val="General"/>
          <w:gallery w:val="placeholder"/>
        </w:category>
        <w:types>
          <w:type w:val="bbPlcHdr"/>
        </w:types>
        <w:behaviors>
          <w:behavior w:val="content"/>
        </w:behaviors>
        <w:guid w:val="{FBFB855D-E41D-4604-BECE-FE6EDDB39D42}"/>
      </w:docPartPr>
      <w:docPartBody>
        <w:p w:rsidR="00C6266E" w:rsidRDefault="004F3249" w:rsidP="004F3249">
          <w:pPr>
            <w:pStyle w:val="61A2830CCF594B15971BCB7176DC4DE8"/>
          </w:pPr>
          <w:r w:rsidRPr="00C42140">
            <w:rPr>
              <w:rStyle w:val="PlaceholderText"/>
            </w:rPr>
            <w:t>Click or tap here to enter text.</w:t>
          </w:r>
        </w:p>
      </w:docPartBody>
    </w:docPart>
    <w:docPart>
      <w:docPartPr>
        <w:name w:val="8026670A78804AC5A63073FE066EC9BB"/>
        <w:category>
          <w:name w:val="General"/>
          <w:gallery w:val="placeholder"/>
        </w:category>
        <w:types>
          <w:type w:val="bbPlcHdr"/>
        </w:types>
        <w:behaviors>
          <w:behavior w:val="content"/>
        </w:behaviors>
        <w:guid w:val="{961997F0-611C-4649-A969-B52F84AA4475}"/>
      </w:docPartPr>
      <w:docPartBody>
        <w:p w:rsidR="00C6266E" w:rsidRDefault="004F3249" w:rsidP="004F3249">
          <w:pPr>
            <w:pStyle w:val="8026670A78804AC5A63073FE066EC9BB"/>
          </w:pPr>
          <w:r w:rsidRPr="00C42140">
            <w:rPr>
              <w:rStyle w:val="PlaceholderText"/>
            </w:rPr>
            <w:t>Click or tap here to enter text.</w:t>
          </w:r>
        </w:p>
      </w:docPartBody>
    </w:docPart>
    <w:docPart>
      <w:docPartPr>
        <w:name w:val="89ADF2EF733146D4AF33DE73E777F531"/>
        <w:category>
          <w:name w:val="General"/>
          <w:gallery w:val="placeholder"/>
        </w:category>
        <w:types>
          <w:type w:val="bbPlcHdr"/>
        </w:types>
        <w:behaviors>
          <w:behavior w:val="content"/>
        </w:behaviors>
        <w:guid w:val="{01C92F4A-2A2C-49AD-B4E5-91FCE86EC4E8}"/>
      </w:docPartPr>
      <w:docPartBody>
        <w:p w:rsidR="00C6266E" w:rsidRDefault="004F3249" w:rsidP="004F3249">
          <w:pPr>
            <w:pStyle w:val="89ADF2EF733146D4AF33DE73E777F531"/>
          </w:pPr>
          <w:r w:rsidRPr="00C42140">
            <w:rPr>
              <w:rStyle w:val="PlaceholderText"/>
            </w:rPr>
            <w:t>Click or tap here to enter text.</w:t>
          </w:r>
        </w:p>
      </w:docPartBody>
    </w:docPart>
    <w:docPart>
      <w:docPartPr>
        <w:name w:val="05C79DED988244DFB96883E2063E12C6"/>
        <w:category>
          <w:name w:val="General"/>
          <w:gallery w:val="placeholder"/>
        </w:category>
        <w:types>
          <w:type w:val="bbPlcHdr"/>
        </w:types>
        <w:behaviors>
          <w:behavior w:val="content"/>
        </w:behaviors>
        <w:guid w:val="{B3157FE6-5B9F-4C8A-B35E-0D5D8C38CF1F}"/>
      </w:docPartPr>
      <w:docPartBody>
        <w:p w:rsidR="00C6266E" w:rsidRDefault="004F3249" w:rsidP="004F3249">
          <w:pPr>
            <w:pStyle w:val="05C79DED988244DFB96883E2063E12C6"/>
          </w:pPr>
          <w:r w:rsidRPr="00C42140">
            <w:rPr>
              <w:rStyle w:val="PlaceholderText"/>
            </w:rPr>
            <w:t>Click or tap here to enter text.</w:t>
          </w:r>
        </w:p>
      </w:docPartBody>
    </w:docPart>
    <w:docPart>
      <w:docPartPr>
        <w:name w:val="1EAE1A89A74A4F798FFC61BD70DDA4F2"/>
        <w:category>
          <w:name w:val="General"/>
          <w:gallery w:val="placeholder"/>
        </w:category>
        <w:types>
          <w:type w:val="bbPlcHdr"/>
        </w:types>
        <w:behaviors>
          <w:behavior w:val="content"/>
        </w:behaviors>
        <w:guid w:val="{F4E55326-C0C8-4BE5-9A9E-11A21A3A8BED}"/>
      </w:docPartPr>
      <w:docPartBody>
        <w:p w:rsidR="00C6266E" w:rsidRDefault="004F3249" w:rsidP="004F3249">
          <w:pPr>
            <w:pStyle w:val="1EAE1A89A74A4F798FFC61BD70DDA4F2"/>
          </w:pPr>
          <w:r w:rsidRPr="00C42140">
            <w:rPr>
              <w:rStyle w:val="PlaceholderText"/>
            </w:rPr>
            <w:t>Click or tap here to enter text.</w:t>
          </w:r>
        </w:p>
      </w:docPartBody>
    </w:docPart>
    <w:docPart>
      <w:docPartPr>
        <w:name w:val="C9BD34C132A0409786B73FB3E4327168"/>
        <w:category>
          <w:name w:val="General"/>
          <w:gallery w:val="placeholder"/>
        </w:category>
        <w:types>
          <w:type w:val="bbPlcHdr"/>
        </w:types>
        <w:behaviors>
          <w:behavior w:val="content"/>
        </w:behaviors>
        <w:guid w:val="{424A7E7D-C41A-4421-972A-2DFB4B5E5EBE}"/>
      </w:docPartPr>
      <w:docPartBody>
        <w:p w:rsidR="00C6266E" w:rsidRDefault="004F3249" w:rsidP="004F3249">
          <w:pPr>
            <w:pStyle w:val="C9BD34C132A0409786B73FB3E4327168"/>
          </w:pPr>
          <w:r w:rsidRPr="00C42140">
            <w:rPr>
              <w:rStyle w:val="PlaceholderText"/>
            </w:rPr>
            <w:t>Click or tap here to enter text.</w:t>
          </w:r>
        </w:p>
      </w:docPartBody>
    </w:docPart>
    <w:docPart>
      <w:docPartPr>
        <w:name w:val="3F4EE6103C1342DDBA4FB19FFB43CA7C"/>
        <w:category>
          <w:name w:val="General"/>
          <w:gallery w:val="placeholder"/>
        </w:category>
        <w:types>
          <w:type w:val="bbPlcHdr"/>
        </w:types>
        <w:behaviors>
          <w:behavior w:val="content"/>
        </w:behaviors>
        <w:guid w:val="{369C4C97-C3D5-43F7-8845-28441EED0884}"/>
      </w:docPartPr>
      <w:docPartBody>
        <w:p w:rsidR="00C6266E" w:rsidRDefault="004F3249" w:rsidP="004F3249">
          <w:pPr>
            <w:pStyle w:val="3F4EE6103C1342DDBA4FB19FFB43CA7C"/>
          </w:pPr>
          <w:r w:rsidRPr="00C42140">
            <w:rPr>
              <w:rStyle w:val="PlaceholderText"/>
            </w:rPr>
            <w:t>Click or tap here to enter text.</w:t>
          </w:r>
        </w:p>
      </w:docPartBody>
    </w:docPart>
    <w:docPart>
      <w:docPartPr>
        <w:name w:val="354365F8A753425884E100BF24C6B998"/>
        <w:category>
          <w:name w:val="General"/>
          <w:gallery w:val="placeholder"/>
        </w:category>
        <w:types>
          <w:type w:val="bbPlcHdr"/>
        </w:types>
        <w:behaviors>
          <w:behavior w:val="content"/>
        </w:behaviors>
        <w:guid w:val="{8CC869A1-BC5E-43F2-B659-EB1C077FDA64}"/>
      </w:docPartPr>
      <w:docPartBody>
        <w:p w:rsidR="00C6266E" w:rsidRDefault="004F3249" w:rsidP="004F3249">
          <w:pPr>
            <w:pStyle w:val="354365F8A753425884E100BF24C6B998"/>
          </w:pPr>
          <w:r w:rsidRPr="00C42140">
            <w:rPr>
              <w:rStyle w:val="PlaceholderText"/>
            </w:rPr>
            <w:t>Click or tap here to enter text.</w:t>
          </w:r>
        </w:p>
      </w:docPartBody>
    </w:docPart>
    <w:docPart>
      <w:docPartPr>
        <w:name w:val="656205DDD7054D53B60FEEB5C1A28D68"/>
        <w:category>
          <w:name w:val="General"/>
          <w:gallery w:val="placeholder"/>
        </w:category>
        <w:types>
          <w:type w:val="bbPlcHdr"/>
        </w:types>
        <w:behaviors>
          <w:behavior w:val="content"/>
        </w:behaviors>
        <w:guid w:val="{079A6944-F3FB-4201-A098-84364BFFD1BC}"/>
      </w:docPartPr>
      <w:docPartBody>
        <w:p w:rsidR="00C6266E" w:rsidRDefault="004F3249" w:rsidP="004F3249">
          <w:pPr>
            <w:pStyle w:val="656205DDD7054D53B60FEEB5C1A28D68"/>
          </w:pPr>
          <w:r w:rsidRPr="00C42140">
            <w:rPr>
              <w:rStyle w:val="PlaceholderText"/>
            </w:rPr>
            <w:t>Click or tap here to enter text.</w:t>
          </w:r>
        </w:p>
      </w:docPartBody>
    </w:docPart>
    <w:docPart>
      <w:docPartPr>
        <w:name w:val="C513CA99DF3944B29D272A2EE8A373E3"/>
        <w:category>
          <w:name w:val="General"/>
          <w:gallery w:val="placeholder"/>
        </w:category>
        <w:types>
          <w:type w:val="bbPlcHdr"/>
        </w:types>
        <w:behaviors>
          <w:behavior w:val="content"/>
        </w:behaviors>
        <w:guid w:val="{7ACB09BC-6E87-4476-9818-CDF914E12B60}"/>
      </w:docPartPr>
      <w:docPartBody>
        <w:p w:rsidR="00C6266E" w:rsidRDefault="004F3249" w:rsidP="004F3249">
          <w:pPr>
            <w:pStyle w:val="C513CA99DF3944B29D272A2EE8A373E3"/>
          </w:pPr>
          <w:r w:rsidRPr="00C42140">
            <w:rPr>
              <w:rStyle w:val="PlaceholderText"/>
            </w:rPr>
            <w:t>Click or tap here to enter text.</w:t>
          </w:r>
        </w:p>
      </w:docPartBody>
    </w:docPart>
    <w:docPart>
      <w:docPartPr>
        <w:name w:val="EA0F1B7F880F4C0CA16F2628EE3E62A6"/>
        <w:category>
          <w:name w:val="General"/>
          <w:gallery w:val="placeholder"/>
        </w:category>
        <w:types>
          <w:type w:val="bbPlcHdr"/>
        </w:types>
        <w:behaviors>
          <w:behavior w:val="content"/>
        </w:behaviors>
        <w:guid w:val="{8CD7624B-9776-4249-BD66-C46337DC7791}"/>
      </w:docPartPr>
      <w:docPartBody>
        <w:p w:rsidR="00C6266E" w:rsidRDefault="004F3249" w:rsidP="004F3249">
          <w:pPr>
            <w:pStyle w:val="EA0F1B7F880F4C0CA16F2628EE3E62A6"/>
          </w:pPr>
          <w:r w:rsidRPr="00C42140">
            <w:rPr>
              <w:rStyle w:val="PlaceholderText"/>
            </w:rPr>
            <w:t>Click or tap here to enter text.</w:t>
          </w:r>
        </w:p>
      </w:docPartBody>
    </w:docPart>
    <w:docPart>
      <w:docPartPr>
        <w:name w:val="2007FDF64E764BABBFC88FBE5A7994CE"/>
        <w:category>
          <w:name w:val="General"/>
          <w:gallery w:val="placeholder"/>
        </w:category>
        <w:types>
          <w:type w:val="bbPlcHdr"/>
        </w:types>
        <w:behaviors>
          <w:behavior w:val="content"/>
        </w:behaviors>
        <w:guid w:val="{3E7C3B1B-2926-40BA-A145-B4B6706679B4}"/>
      </w:docPartPr>
      <w:docPartBody>
        <w:p w:rsidR="00C6266E" w:rsidRDefault="004F3249" w:rsidP="004F3249">
          <w:pPr>
            <w:pStyle w:val="2007FDF64E764BABBFC88FBE5A7994CE"/>
          </w:pPr>
          <w:r w:rsidRPr="00C42140">
            <w:rPr>
              <w:rStyle w:val="PlaceholderText"/>
            </w:rPr>
            <w:t>Click or tap here to enter text.</w:t>
          </w:r>
        </w:p>
      </w:docPartBody>
    </w:docPart>
    <w:docPart>
      <w:docPartPr>
        <w:name w:val="223BF05C9F994664B6A597F69ABD6E8D"/>
        <w:category>
          <w:name w:val="General"/>
          <w:gallery w:val="placeholder"/>
        </w:category>
        <w:types>
          <w:type w:val="bbPlcHdr"/>
        </w:types>
        <w:behaviors>
          <w:behavior w:val="content"/>
        </w:behaviors>
        <w:guid w:val="{F3F6EE6C-1567-4AE1-B46E-87271355A1DD}"/>
      </w:docPartPr>
      <w:docPartBody>
        <w:p w:rsidR="00C6266E" w:rsidRDefault="004F3249" w:rsidP="004F3249">
          <w:pPr>
            <w:pStyle w:val="223BF05C9F994664B6A597F69ABD6E8D"/>
          </w:pPr>
          <w:r w:rsidRPr="00C42140">
            <w:rPr>
              <w:rStyle w:val="PlaceholderText"/>
            </w:rPr>
            <w:t>Click or tap here to enter text.</w:t>
          </w:r>
        </w:p>
      </w:docPartBody>
    </w:docPart>
    <w:docPart>
      <w:docPartPr>
        <w:name w:val="830CBD9485CE4730A9D09964A49FA52B"/>
        <w:category>
          <w:name w:val="General"/>
          <w:gallery w:val="placeholder"/>
        </w:category>
        <w:types>
          <w:type w:val="bbPlcHdr"/>
        </w:types>
        <w:behaviors>
          <w:behavior w:val="content"/>
        </w:behaviors>
        <w:guid w:val="{4A89A4E1-E6F6-4A16-96D0-7F1587AD0313}"/>
      </w:docPartPr>
      <w:docPartBody>
        <w:p w:rsidR="00C6266E" w:rsidRDefault="004F3249" w:rsidP="004F3249">
          <w:pPr>
            <w:pStyle w:val="830CBD9485CE4730A9D09964A49FA52B"/>
          </w:pPr>
          <w:r w:rsidRPr="00C42140">
            <w:rPr>
              <w:rStyle w:val="PlaceholderText"/>
            </w:rPr>
            <w:t>Click or tap here to enter text.</w:t>
          </w:r>
        </w:p>
      </w:docPartBody>
    </w:docPart>
    <w:docPart>
      <w:docPartPr>
        <w:name w:val="3F029B807EF342B589FF7EADFCF3736A"/>
        <w:category>
          <w:name w:val="General"/>
          <w:gallery w:val="placeholder"/>
        </w:category>
        <w:types>
          <w:type w:val="bbPlcHdr"/>
        </w:types>
        <w:behaviors>
          <w:behavior w:val="content"/>
        </w:behaviors>
        <w:guid w:val="{1C1591D1-965A-4B49-9A07-570862B3E730}"/>
      </w:docPartPr>
      <w:docPartBody>
        <w:p w:rsidR="00C6266E" w:rsidRDefault="004F3249" w:rsidP="004F3249">
          <w:pPr>
            <w:pStyle w:val="3F029B807EF342B589FF7EADFCF3736A"/>
          </w:pPr>
          <w:r w:rsidRPr="00C42140">
            <w:rPr>
              <w:rStyle w:val="PlaceholderText"/>
            </w:rPr>
            <w:t>Click or tap here to enter text.</w:t>
          </w:r>
        </w:p>
      </w:docPartBody>
    </w:docPart>
    <w:docPart>
      <w:docPartPr>
        <w:name w:val="40D89FDBC9804069BF8F48B683C53C7A"/>
        <w:category>
          <w:name w:val="General"/>
          <w:gallery w:val="placeholder"/>
        </w:category>
        <w:types>
          <w:type w:val="bbPlcHdr"/>
        </w:types>
        <w:behaviors>
          <w:behavior w:val="content"/>
        </w:behaviors>
        <w:guid w:val="{522405EF-7F26-4276-B31A-470B96FF2EFD}"/>
      </w:docPartPr>
      <w:docPartBody>
        <w:p w:rsidR="00C6266E" w:rsidRDefault="004F3249" w:rsidP="004F3249">
          <w:pPr>
            <w:pStyle w:val="40D89FDBC9804069BF8F48B683C53C7A"/>
          </w:pPr>
          <w:r w:rsidRPr="00C42140">
            <w:rPr>
              <w:rStyle w:val="PlaceholderText"/>
            </w:rPr>
            <w:t>Click or tap here to enter text.</w:t>
          </w:r>
        </w:p>
      </w:docPartBody>
    </w:docPart>
    <w:docPart>
      <w:docPartPr>
        <w:name w:val="0AB78A5989AE40AE976250B712A9FA52"/>
        <w:category>
          <w:name w:val="General"/>
          <w:gallery w:val="placeholder"/>
        </w:category>
        <w:types>
          <w:type w:val="bbPlcHdr"/>
        </w:types>
        <w:behaviors>
          <w:behavior w:val="content"/>
        </w:behaviors>
        <w:guid w:val="{526CB9E9-2AE2-4FE2-AD93-015FC98D1146}"/>
      </w:docPartPr>
      <w:docPartBody>
        <w:p w:rsidR="00C6266E" w:rsidRDefault="004F3249" w:rsidP="004F3249">
          <w:pPr>
            <w:pStyle w:val="0AB78A5989AE40AE976250B712A9FA52"/>
          </w:pPr>
          <w:r w:rsidRPr="00C421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AB"/>
    <w:rsid w:val="00123657"/>
    <w:rsid w:val="00197334"/>
    <w:rsid w:val="0032481F"/>
    <w:rsid w:val="004F3249"/>
    <w:rsid w:val="007165AB"/>
    <w:rsid w:val="00C6266E"/>
    <w:rsid w:val="00D0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249"/>
    <w:rPr>
      <w:color w:val="808080"/>
    </w:rPr>
  </w:style>
  <w:style w:type="paragraph" w:customStyle="1" w:styleId="F02E0537D9F940C9A719EA30C17C1A78">
    <w:name w:val="F02E0537D9F940C9A719EA30C17C1A78"/>
    <w:rsid w:val="007165AB"/>
  </w:style>
  <w:style w:type="paragraph" w:customStyle="1" w:styleId="902430777EE14809BF80A406461CD477">
    <w:name w:val="902430777EE14809BF80A406461CD477"/>
    <w:rsid w:val="007165AB"/>
  </w:style>
  <w:style w:type="paragraph" w:customStyle="1" w:styleId="A7159F39DE0A450DB3E8CCD3FA224063">
    <w:name w:val="A7159F39DE0A450DB3E8CCD3FA224063"/>
    <w:rsid w:val="007165AB"/>
  </w:style>
  <w:style w:type="paragraph" w:customStyle="1" w:styleId="02A384A20A1F41D9B88EC120F3192509">
    <w:name w:val="02A384A20A1F41D9B88EC120F3192509"/>
    <w:rsid w:val="007165AB"/>
  </w:style>
  <w:style w:type="paragraph" w:customStyle="1" w:styleId="B04A77F4BCBC4CECB0AF55CD8A964145">
    <w:name w:val="B04A77F4BCBC4CECB0AF55CD8A964145"/>
    <w:rsid w:val="004F3249"/>
    <w:rPr>
      <w:lang w:val="en-US" w:eastAsia="en-US"/>
    </w:rPr>
  </w:style>
  <w:style w:type="paragraph" w:customStyle="1" w:styleId="5C89D44915EF49809FA9426242F9AA36">
    <w:name w:val="5C89D44915EF49809FA9426242F9AA36"/>
    <w:rsid w:val="004F3249"/>
    <w:rPr>
      <w:lang w:val="en-US" w:eastAsia="en-US"/>
    </w:rPr>
  </w:style>
  <w:style w:type="paragraph" w:customStyle="1" w:styleId="5D2FC5E2B06E4D28B052ED388B0786C3">
    <w:name w:val="5D2FC5E2B06E4D28B052ED388B0786C3"/>
    <w:rsid w:val="004F3249"/>
    <w:rPr>
      <w:lang w:val="en-US" w:eastAsia="en-US"/>
    </w:rPr>
  </w:style>
  <w:style w:type="paragraph" w:customStyle="1" w:styleId="8C11A52692AE498FB37A2D6CA154C914">
    <w:name w:val="8C11A52692AE498FB37A2D6CA154C914"/>
    <w:rsid w:val="004F3249"/>
    <w:rPr>
      <w:lang w:val="en-US" w:eastAsia="en-US"/>
    </w:rPr>
  </w:style>
  <w:style w:type="paragraph" w:customStyle="1" w:styleId="C8CC60326A6B4E2494956FF9AF7063BF">
    <w:name w:val="C8CC60326A6B4E2494956FF9AF7063BF"/>
    <w:rsid w:val="004F3249"/>
    <w:rPr>
      <w:lang w:val="en-US" w:eastAsia="en-US"/>
    </w:rPr>
  </w:style>
  <w:style w:type="paragraph" w:customStyle="1" w:styleId="A689F26B65CE4E569E1719BE86F24927">
    <w:name w:val="A689F26B65CE4E569E1719BE86F24927"/>
    <w:rsid w:val="004F3249"/>
    <w:rPr>
      <w:lang w:val="en-US" w:eastAsia="en-US"/>
    </w:rPr>
  </w:style>
  <w:style w:type="paragraph" w:customStyle="1" w:styleId="11E36670B19F496FA504B4850310A54A">
    <w:name w:val="11E36670B19F496FA504B4850310A54A"/>
    <w:rsid w:val="004F3249"/>
    <w:rPr>
      <w:lang w:val="en-US" w:eastAsia="en-US"/>
    </w:rPr>
  </w:style>
  <w:style w:type="paragraph" w:customStyle="1" w:styleId="2901623C5E414072A4940F1734C4E5D4">
    <w:name w:val="2901623C5E414072A4940F1734C4E5D4"/>
    <w:rsid w:val="004F3249"/>
    <w:rPr>
      <w:lang w:val="en-US" w:eastAsia="en-US"/>
    </w:rPr>
  </w:style>
  <w:style w:type="paragraph" w:customStyle="1" w:styleId="D7C8A7D1942C401CB694E2B744089E8F">
    <w:name w:val="D7C8A7D1942C401CB694E2B744089E8F"/>
    <w:rsid w:val="004F3249"/>
    <w:rPr>
      <w:lang w:val="en-US" w:eastAsia="en-US"/>
    </w:rPr>
  </w:style>
  <w:style w:type="paragraph" w:customStyle="1" w:styleId="A7E13E78253448DCAAAC63C6B34BF042">
    <w:name w:val="A7E13E78253448DCAAAC63C6B34BF042"/>
    <w:rsid w:val="004F3249"/>
    <w:rPr>
      <w:lang w:val="en-US" w:eastAsia="en-US"/>
    </w:rPr>
  </w:style>
  <w:style w:type="paragraph" w:customStyle="1" w:styleId="80B9AF57149745719992A8C568B0161C">
    <w:name w:val="80B9AF57149745719992A8C568B0161C"/>
    <w:rsid w:val="004F3249"/>
    <w:rPr>
      <w:lang w:val="en-US" w:eastAsia="en-US"/>
    </w:rPr>
  </w:style>
  <w:style w:type="paragraph" w:customStyle="1" w:styleId="18F481F8197348B5AA26ECB48408E12A">
    <w:name w:val="18F481F8197348B5AA26ECB48408E12A"/>
    <w:rsid w:val="004F3249"/>
    <w:rPr>
      <w:lang w:val="en-US" w:eastAsia="en-US"/>
    </w:rPr>
  </w:style>
  <w:style w:type="paragraph" w:customStyle="1" w:styleId="A42E6AC9BD2B478DAA75EDE93607F3B1">
    <w:name w:val="A42E6AC9BD2B478DAA75EDE93607F3B1"/>
    <w:rsid w:val="004F3249"/>
    <w:rPr>
      <w:lang w:val="en-US" w:eastAsia="en-US"/>
    </w:rPr>
  </w:style>
  <w:style w:type="paragraph" w:customStyle="1" w:styleId="02C6A337924645079559854EACE6CB88">
    <w:name w:val="02C6A337924645079559854EACE6CB88"/>
    <w:rsid w:val="004F3249"/>
    <w:rPr>
      <w:lang w:val="en-US" w:eastAsia="en-US"/>
    </w:rPr>
  </w:style>
  <w:style w:type="paragraph" w:customStyle="1" w:styleId="B86092FC69A445B2800403A413F0F04E">
    <w:name w:val="B86092FC69A445B2800403A413F0F04E"/>
    <w:rsid w:val="004F3249"/>
    <w:rPr>
      <w:lang w:val="en-US" w:eastAsia="en-US"/>
    </w:rPr>
  </w:style>
  <w:style w:type="paragraph" w:customStyle="1" w:styleId="85BB99EE594C4CA881D2BC5E9DEE0877">
    <w:name w:val="85BB99EE594C4CA881D2BC5E9DEE0877"/>
    <w:rsid w:val="004F3249"/>
    <w:rPr>
      <w:lang w:val="en-US" w:eastAsia="en-US"/>
    </w:rPr>
  </w:style>
  <w:style w:type="paragraph" w:customStyle="1" w:styleId="67AAE4F04AF249048435A3D6CE211DD5">
    <w:name w:val="67AAE4F04AF249048435A3D6CE211DD5"/>
    <w:rsid w:val="004F3249"/>
    <w:rPr>
      <w:lang w:val="en-US" w:eastAsia="en-US"/>
    </w:rPr>
  </w:style>
  <w:style w:type="paragraph" w:customStyle="1" w:styleId="D20F68D2D6BE4A93B26BA26B6D87AE86">
    <w:name w:val="D20F68D2D6BE4A93B26BA26B6D87AE86"/>
    <w:rsid w:val="004F3249"/>
    <w:rPr>
      <w:lang w:val="en-US" w:eastAsia="en-US"/>
    </w:rPr>
  </w:style>
  <w:style w:type="paragraph" w:customStyle="1" w:styleId="FFE4373953DC4B10A9F0B45F74E4E06E">
    <w:name w:val="FFE4373953DC4B10A9F0B45F74E4E06E"/>
    <w:rsid w:val="004F3249"/>
    <w:rPr>
      <w:lang w:val="en-US" w:eastAsia="en-US"/>
    </w:rPr>
  </w:style>
  <w:style w:type="paragraph" w:customStyle="1" w:styleId="9312F3FC73784073804A838AA96718A7">
    <w:name w:val="9312F3FC73784073804A838AA96718A7"/>
    <w:rsid w:val="004F3249"/>
    <w:rPr>
      <w:lang w:val="en-US" w:eastAsia="en-US"/>
    </w:rPr>
  </w:style>
  <w:style w:type="paragraph" w:customStyle="1" w:styleId="26772B0DC9724CC1942E04F0AA4B0C26">
    <w:name w:val="26772B0DC9724CC1942E04F0AA4B0C26"/>
    <w:rsid w:val="004F3249"/>
    <w:rPr>
      <w:lang w:val="en-US" w:eastAsia="en-US"/>
    </w:rPr>
  </w:style>
  <w:style w:type="paragraph" w:customStyle="1" w:styleId="C026277816644914A266175318118AE7">
    <w:name w:val="C026277816644914A266175318118AE7"/>
    <w:rsid w:val="004F3249"/>
    <w:rPr>
      <w:lang w:val="en-US" w:eastAsia="en-US"/>
    </w:rPr>
  </w:style>
  <w:style w:type="paragraph" w:customStyle="1" w:styleId="D41FDDBB877F4693A4658F6DBFB29BB5">
    <w:name w:val="D41FDDBB877F4693A4658F6DBFB29BB5"/>
    <w:rsid w:val="004F3249"/>
    <w:rPr>
      <w:lang w:val="en-US" w:eastAsia="en-US"/>
    </w:rPr>
  </w:style>
  <w:style w:type="paragraph" w:customStyle="1" w:styleId="B9D8EB2410A9417CA8EAB12EEB05BC7B">
    <w:name w:val="B9D8EB2410A9417CA8EAB12EEB05BC7B"/>
    <w:rsid w:val="004F3249"/>
    <w:rPr>
      <w:lang w:val="en-US" w:eastAsia="en-US"/>
    </w:rPr>
  </w:style>
  <w:style w:type="paragraph" w:customStyle="1" w:styleId="674D8E265F364D4C9FA6660F68E995D7">
    <w:name w:val="674D8E265F364D4C9FA6660F68E995D7"/>
    <w:rsid w:val="004F3249"/>
    <w:rPr>
      <w:lang w:val="en-US" w:eastAsia="en-US"/>
    </w:rPr>
  </w:style>
  <w:style w:type="paragraph" w:customStyle="1" w:styleId="5FC208C565D84171A3B3C693C37E7592">
    <w:name w:val="5FC208C565D84171A3B3C693C37E7592"/>
    <w:rsid w:val="004F3249"/>
    <w:rPr>
      <w:lang w:val="en-US" w:eastAsia="en-US"/>
    </w:rPr>
  </w:style>
  <w:style w:type="paragraph" w:customStyle="1" w:styleId="F11E04AE0A6D4B4EA8A9FB9AC3E2392B">
    <w:name w:val="F11E04AE0A6D4B4EA8A9FB9AC3E2392B"/>
    <w:rsid w:val="004F3249"/>
    <w:rPr>
      <w:lang w:val="en-US" w:eastAsia="en-US"/>
    </w:rPr>
  </w:style>
  <w:style w:type="paragraph" w:customStyle="1" w:styleId="44AC463D5FF141D0B3F76D118A4D5601">
    <w:name w:val="44AC463D5FF141D0B3F76D118A4D5601"/>
    <w:rsid w:val="004F3249"/>
    <w:rPr>
      <w:lang w:val="en-US" w:eastAsia="en-US"/>
    </w:rPr>
  </w:style>
  <w:style w:type="paragraph" w:customStyle="1" w:styleId="E4F8835A8D1A4A4085D2FA6E09674710">
    <w:name w:val="E4F8835A8D1A4A4085D2FA6E09674710"/>
    <w:rsid w:val="004F3249"/>
    <w:rPr>
      <w:lang w:val="en-US" w:eastAsia="en-US"/>
    </w:rPr>
  </w:style>
  <w:style w:type="paragraph" w:customStyle="1" w:styleId="889845233466478D9C1F80438CFF7D9A">
    <w:name w:val="889845233466478D9C1F80438CFF7D9A"/>
    <w:rsid w:val="004F3249"/>
    <w:rPr>
      <w:lang w:val="en-US" w:eastAsia="en-US"/>
    </w:rPr>
  </w:style>
  <w:style w:type="paragraph" w:customStyle="1" w:styleId="90317EC14007484B891D3005AEEBE0FB">
    <w:name w:val="90317EC14007484B891D3005AEEBE0FB"/>
    <w:rsid w:val="004F3249"/>
    <w:rPr>
      <w:lang w:val="en-US" w:eastAsia="en-US"/>
    </w:rPr>
  </w:style>
  <w:style w:type="paragraph" w:customStyle="1" w:styleId="ADCF78A5D11F4C708C2ED7F895F86E0A">
    <w:name w:val="ADCF78A5D11F4C708C2ED7F895F86E0A"/>
    <w:rsid w:val="004F3249"/>
    <w:rPr>
      <w:lang w:val="en-US" w:eastAsia="en-US"/>
    </w:rPr>
  </w:style>
  <w:style w:type="paragraph" w:customStyle="1" w:styleId="A0870E94D399496F9849EA9440E21E64">
    <w:name w:val="A0870E94D399496F9849EA9440E21E64"/>
    <w:rsid w:val="004F3249"/>
    <w:rPr>
      <w:lang w:val="en-US" w:eastAsia="en-US"/>
    </w:rPr>
  </w:style>
  <w:style w:type="paragraph" w:customStyle="1" w:styleId="61A2830CCF594B15971BCB7176DC4DE8">
    <w:name w:val="61A2830CCF594B15971BCB7176DC4DE8"/>
    <w:rsid w:val="004F3249"/>
    <w:rPr>
      <w:lang w:val="en-US" w:eastAsia="en-US"/>
    </w:rPr>
  </w:style>
  <w:style w:type="paragraph" w:customStyle="1" w:styleId="8026670A78804AC5A63073FE066EC9BB">
    <w:name w:val="8026670A78804AC5A63073FE066EC9BB"/>
    <w:rsid w:val="004F3249"/>
    <w:rPr>
      <w:lang w:val="en-US" w:eastAsia="en-US"/>
    </w:rPr>
  </w:style>
  <w:style w:type="paragraph" w:customStyle="1" w:styleId="89ADF2EF733146D4AF33DE73E777F531">
    <w:name w:val="89ADF2EF733146D4AF33DE73E777F531"/>
    <w:rsid w:val="004F3249"/>
    <w:rPr>
      <w:lang w:val="en-US" w:eastAsia="en-US"/>
    </w:rPr>
  </w:style>
  <w:style w:type="paragraph" w:customStyle="1" w:styleId="05C79DED988244DFB96883E2063E12C6">
    <w:name w:val="05C79DED988244DFB96883E2063E12C6"/>
    <w:rsid w:val="004F3249"/>
    <w:rPr>
      <w:lang w:val="en-US" w:eastAsia="en-US"/>
    </w:rPr>
  </w:style>
  <w:style w:type="paragraph" w:customStyle="1" w:styleId="1EAE1A89A74A4F798FFC61BD70DDA4F2">
    <w:name w:val="1EAE1A89A74A4F798FFC61BD70DDA4F2"/>
    <w:rsid w:val="004F3249"/>
    <w:rPr>
      <w:lang w:val="en-US" w:eastAsia="en-US"/>
    </w:rPr>
  </w:style>
  <w:style w:type="paragraph" w:customStyle="1" w:styleId="C9BD34C132A0409786B73FB3E4327168">
    <w:name w:val="C9BD34C132A0409786B73FB3E4327168"/>
    <w:rsid w:val="004F3249"/>
    <w:rPr>
      <w:lang w:val="en-US" w:eastAsia="en-US"/>
    </w:rPr>
  </w:style>
  <w:style w:type="paragraph" w:customStyle="1" w:styleId="3F4EE6103C1342DDBA4FB19FFB43CA7C">
    <w:name w:val="3F4EE6103C1342DDBA4FB19FFB43CA7C"/>
    <w:rsid w:val="004F3249"/>
    <w:rPr>
      <w:lang w:val="en-US" w:eastAsia="en-US"/>
    </w:rPr>
  </w:style>
  <w:style w:type="paragraph" w:customStyle="1" w:styleId="354365F8A753425884E100BF24C6B998">
    <w:name w:val="354365F8A753425884E100BF24C6B998"/>
    <w:rsid w:val="004F3249"/>
    <w:rPr>
      <w:lang w:val="en-US" w:eastAsia="en-US"/>
    </w:rPr>
  </w:style>
  <w:style w:type="paragraph" w:customStyle="1" w:styleId="1461FEE7B1454647BA66FF9DCC744E74">
    <w:name w:val="1461FEE7B1454647BA66FF9DCC744E74"/>
    <w:rsid w:val="004F3249"/>
    <w:rPr>
      <w:lang w:val="en-US" w:eastAsia="en-US"/>
    </w:rPr>
  </w:style>
  <w:style w:type="paragraph" w:customStyle="1" w:styleId="656205DDD7054D53B60FEEB5C1A28D68">
    <w:name w:val="656205DDD7054D53B60FEEB5C1A28D68"/>
    <w:rsid w:val="004F3249"/>
    <w:rPr>
      <w:lang w:val="en-US" w:eastAsia="en-US"/>
    </w:rPr>
  </w:style>
  <w:style w:type="paragraph" w:customStyle="1" w:styleId="C513CA99DF3944B29D272A2EE8A373E3">
    <w:name w:val="C513CA99DF3944B29D272A2EE8A373E3"/>
    <w:rsid w:val="004F3249"/>
    <w:rPr>
      <w:lang w:val="en-US" w:eastAsia="en-US"/>
    </w:rPr>
  </w:style>
  <w:style w:type="paragraph" w:customStyle="1" w:styleId="EA0F1B7F880F4C0CA16F2628EE3E62A6">
    <w:name w:val="EA0F1B7F880F4C0CA16F2628EE3E62A6"/>
    <w:rsid w:val="004F3249"/>
    <w:rPr>
      <w:lang w:val="en-US" w:eastAsia="en-US"/>
    </w:rPr>
  </w:style>
  <w:style w:type="paragraph" w:customStyle="1" w:styleId="2007FDF64E764BABBFC88FBE5A7994CE">
    <w:name w:val="2007FDF64E764BABBFC88FBE5A7994CE"/>
    <w:rsid w:val="004F3249"/>
    <w:rPr>
      <w:lang w:val="en-US" w:eastAsia="en-US"/>
    </w:rPr>
  </w:style>
  <w:style w:type="paragraph" w:customStyle="1" w:styleId="223BF05C9F994664B6A597F69ABD6E8D">
    <w:name w:val="223BF05C9F994664B6A597F69ABD6E8D"/>
    <w:rsid w:val="004F3249"/>
    <w:rPr>
      <w:lang w:val="en-US" w:eastAsia="en-US"/>
    </w:rPr>
  </w:style>
  <w:style w:type="paragraph" w:customStyle="1" w:styleId="830CBD9485CE4730A9D09964A49FA52B">
    <w:name w:val="830CBD9485CE4730A9D09964A49FA52B"/>
    <w:rsid w:val="004F3249"/>
    <w:rPr>
      <w:lang w:val="en-US" w:eastAsia="en-US"/>
    </w:rPr>
  </w:style>
  <w:style w:type="paragraph" w:customStyle="1" w:styleId="3F029B807EF342B589FF7EADFCF3736A">
    <w:name w:val="3F029B807EF342B589FF7EADFCF3736A"/>
    <w:rsid w:val="004F3249"/>
    <w:rPr>
      <w:lang w:val="en-US" w:eastAsia="en-US"/>
    </w:rPr>
  </w:style>
  <w:style w:type="paragraph" w:customStyle="1" w:styleId="40D89FDBC9804069BF8F48B683C53C7A">
    <w:name w:val="40D89FDBC9804069BF8F48B683C53C7A"/>
    <w:rsid w:val="004F3249"/>
    <w:rPr>
      <w:lang w:val="en-US" w:eastAsia="en-US"/>
    </w:rPr>
  </w:style>
  <w:style w:type="paragraph" w:customStyle="1" w:styleId="0AB78A5989AE40AE976250B712A9FA52">
    <w:name w:val="0AB78A5989AE40AE976250B712A9FA52"/>
    <w:rsid w:val="004F324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84BAA2-0800-4534-8E13-A998B9993E23}">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ea8b0e6-9f66-44f6-870d-44bcae51d02d&quot;,&quot;properties&quot;:{&quot;noteIndex&quot;:0},&quot;isEdited&quot;:false,&quot;manualOverride&quot;:{&quot;isManuallyOverridden&quot;:false,&quot;citeprocText&quot;:&quot;(United Nations, n.d.)&quot;,&quot;manualOverrideText&quot;:&quot;&quot;},&quot;citationTag&quot;:&quot;MENDELEY_CITATION_v3_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&quot;,&quot;citationItems&quot;:[{&quot;id&quot;:&quot;4cc0cb7d-317d-3544-9981-74e19e52f632&quot;,&quot;itemData&quot;:{&quot;type&quot;:&quot;webpage&quot;,&quot;id&quot;:&quot;4cc0cb7d-317d-3544-9981-74e19e52f632&quot;,&quot;title&quot;:&quot;Sustainable Development&quot;,&quot;author&quot;:[{&quot;family&quot;:&quot;United Nations&quot;,&quot;given&quot;:&quot;&quot;,&quot;parse-names&quot;:false,&quot;dropping-particle&quot;:&quot;&quot;,&quot;non-dropping-particle&quot;:&quot;&quot;}],&quot;container-title&quot;:&quot;Department of Economic and Social Affairs Sustainable Development&quot;,&quot;accessed&quot;:{&quot;date-parts&quot;:[[2023,2,23]]},&quot;URL&quot;:&quot;https://sdgs.un.org/goals&quot;,&quot;container-title-short&quot;:&quot;&quot;},&quot;isTemporary&quot;:false}]},{&quot;citationID&quot;:&quot;MENDELEY_CITATION_6de2db04-4574-4eb8-93c4-dcb26432bf11&quot;,&quot;properties&quot;:{&quot;noteIndex&quot;:0},&quot;isEdited&quot;:false,&quot;manualOverride&quot;:{&quot;isManuallyOverridden&quot;:true,&quot;citeprocText&quot;:&quot;(Marszal et al., 2011)&quot;,&quot;manualOverrideText&quot;:&quot;￼(Marszal&quot;},&quot;citationTag&quot;:&quot;MENDELEY_CITATION_v3_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&quot;,&quot;citationItems&quot;:[{&quot;id&quot;:&quot;a25192d3-95e7-3bf2-bfa4-53bf892bcac6&quot;,&quot;itemData&quot;:{&quot;type&quot;:&quot;article-journal&quot;,&quot;id&quot;:&quot;a25192d3-95e7-3bf2-bfa4-53bf892bcac6&quot;,&quot;title&quot;:&quot;Zero Energy Building – A review of definitions and calculation methodologies&quot;,&quot;author&quot;:[{&quot;family&quot;:&quot;Marszal&quot;,&quot;given&quot;:&quot;A. J.&quot;,&quot;parse-names&quot;:false,&quot;dropping-particle&quot;:&quot;&quot;,&quot;non-dropping-particle&quot;:&quot;&quot;},{&quot;family&quot;:&quot;Heiselberg&quot;,&quot;given&quot;:&quot;P.&quot;,&quot;parse-names&quot;:false,&quot;dropping-particle&quot;:&quot;&quot;,&quot;non-dropping-particle&quot;:&quot;&quot;},{&quot;family&quot;:&quot;Bourrelle&quot;,&quot;given&quot;:&quot;J. S.&quot;,&quot;parse-names&quot;:false,&quot;dropping-particle&quot;:&quot;&quot;,&quot;non-dropping-particle&quot;:&quot;&quot;},{&quot;family&quot;:&quot;Musall&quot;,&quot;given&quot;:&quot;E.&quot;,&quot;parse-names&quot;:false,&quot;dropping-particle&quot;:&quot;&quot;,&quot;non-dropping-particle&quot;:&quot;&quot;},{&quot;family&quot;:&quot;Voss&quot;,&quot;given&quot;:&quot;K.&quot;,&quot;parse-names&quot;:false,&quot;dropping-particle&quot;:&quot;&quot;,&quot;non-dropping-particle&quot;:&quot;&quot;},{&quot;family&quot;:&quot;Sartori&quot;,&quot;given&quot;:&quot;I.&quot;,&quot;parse-names&quot;:false,&quot;dropping-particle&quot;:&quot;&quot;,&quot;non-dropping-particle&quot;:&quot;&quot;},{&quot;family&quot;:&quot;Napolitano&quot;,&quot;given&quot;:&quot;A.&quot;,&quot;parse-names&quot;:false,&quot;dropping-particle&quot;:&quot;&quot;,&quot;non-dropping-particle&quot;:&quot;&quot;}],&quot;container-title&quot;:&quot;Energy and Buildings&quot;,&quot;container-title-short&quot;:&quot;Energy Build&quot;,&quot;accessed&quot;:{&quot;date-parts&quot;:[[2023,2,20]]},&quot;DOI&quot;:&quot;10.1016/J.ENBUILD.2010.12.022&quot;,&quot;ISSN&quot;:&quot;0378-7788&quot;,&quot;issued&quot;:{&quot;date-parts&quot;:[[2011,4,1]]},&quot;page&quot;:&quot;971-979&quot;,&quot;abstract&quot;:&quot;The concept of Zero Energy Building (ZEB) has gained wide international attention during last few years and is now seen as the future target for the design of buildings. However, before being fully implemented in the national building codes and international standards, the ZEB concept requires clear and consistent definition and a commonly agreed energy calculation methodology. The most important issues that should be given special attention before developing a new ZEB definition are: (1) the metric of the balance, (2) the balancing period, (3) the type of energy use included in the balance, (4) the type of energy balance, (5) the accepted renewable energy supply options, (6) the connection to the energy infrastructure and (7) the requirements for the energy efficiency, the indoor climate and in case of gird connected ZEB for the building-grid interaction. This paper focuses on the review of the most of the existing ZEB definitions and the various approaches towards possible ZEB calculation methodologies. It presents and discusses possible answers to the abovementioned issues in order to facilitate the development of a consistent ZEB definition and a robust energy calculation methodology. © 2011 Elsevier B.V. All rights reserved.&quot;,&quot;publisher&quot;:&quot;Elsevier&quot;,&quot;issue&quot;:&quot;4&quot;,&quot;volume&quot;:&quot;43&quot;},&quot;isTemporary&quot;:false}]},{&quot;citationID&quot;:&quot;MENDELEY_CITATION_7511a5b5-c1c9-4878-9eae-7c299741db3a&quot;,&quot;properties&quot;:{&quot;noteIndex&quot;:0},&quot;isEdited&quot;:false,&quot;manualOverride&quot;:{&quot;isManuallyOverridden&quot;:true,&quot;citeprocText&quot;:&quot;(Urge-Vorsatz et al., 2020)&quot;,&quot;manualOverrideText&quot;:&quot;￼(Urge-Vorsatz&quot;},&quot;citationTag&quot;:&quot;MENDELEY_CITATION_v3_eyJjaXRhdGlvbklEIjoiTUVOREVMRVlfQ0lUQVRJT05fNzUxMWE1YjUtYzFjOS00ODc4LTllYWUtN2MyOTk3NDFkYjNhIiwicHJvcGVydGllcyI6eyJub3RlSW5kZXgiOjB9LCJpc0VkaXRlZCI6ZmFsc2UsIm1hbnVhbE92ZXJyaWRlIjp7ImlzTWFudWFsbHlPdmVycmlkZGVuIjp0cnVlLCJjaXRlcHJvY1RleHQiOiIoVXJnZS1Wb3JzYXR6IGV0IGFsLiwgMjAyMCkiLCJtYW51YWxPdmVycmlkZVRleHQiOiLvv7woVXJnZS1Wb3JzYXR6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quot;,&quot;citationItems&quot;:[{&quot;id&quot;:&quot;8eef1dad-84a6-3d26-82bb-2ead2ac4354e&quot;,&quot;itemData&quot;:{&quot;type&quot;:&quot;article-journal&quot;,&quot;id&quot;:&quot;8eef1dad-84a6-3d26-82bb-2ead2ac4354e&quot;,&quot;title&quot;:&quot;Advances Toward a Net-Zero Global Building Sector&quot;,&quot;author&quot;:[{&quot;family&quot;:&quot;Urge-Vorsatz&quot;,&quot;given&quot;:&quot;Diana&quot;,&quot;parse-names&quot;:false,&quot;dropping-particle&quot;:&quot;&quot;,&quot;non-dropping-particle&quot;:&quot;&quot;},{&quot;family&quot;:&quot;Khosla&quot;,&quot;given&quot;:&quot;Radhika&quot;,&quot;parse-names&quot;:false,&quot;dropping-particle&quot;:&quot;&quot;,&quot;non-dropping-particle&quot;:&quot;&quot;},{&quot;family&quot;:&quot;Bernhardt&quot;,&quot;given&quot;:&quot;Rob&quot;,&quot;parse-names&quot;:false,&quot;dropping-particle&quot;:&quot;&quot;,&quot;non-dropping-particle&quot;:&quot;&quot;},{&quot;family&quot;:&quot;Chan&quot;,&quot;given&quot;:&quot;Yi Chieh&quot;,&quot;parse-names&quot;:false,&quot;dropping-particle&quot;:&quot;&quot;,&quot;non-dropping-particle&quot;:&quot;&quot;},{&quot;family&quot;:&quot;Verez&quot;,&quot;given&quot;:&quot;David&quot;,&quot;parse-names&quot;:false,&quot;dropping-particle&quot;:&quot;&quot;,&quot;non-dropping-particle&quot;:&quot;&quot;},{&quot;family&quot;:&quot;Hu&quot;,&quot;given&quot;:&quot;Shan&quot;,&quot;parse-names&quot;:false,&quot;dropping-particle&quot;:&quot;&quot;,&quot;non-dropping-particle&quot;:&quot;&quot;},{&quot;family&quot;:&quot;Cabeza&quot;,&quot;given&quot;:&quot;Luisa F.&quot;,&quot;parse-names&quot;:false,&quot;dropping-particle&quot;:&quot;&quot;,&quot;non-dropping-particle&quot;:&quot;&quot;}],&quot;container-title&quot;:&quot; Annual Review of Environment and Resources&quot;,&quot;accessed&quot;:{&quot;date-parts&quot;:[[2023,1,13]]},&quot;DOI&quot;:&quot;10.1146/ANNUREV-ENVIRON-012420-045843&quot;,&quot;ISBN&quot;:&quot;212.30.201.25&quot;,&quot;ISSN&quot;:&quot;15435938&quot;,&quot;URL&quot;:&quot;https://www.annualreviews.org/doi/abs/10.1146/annurev-environ-012420-045843&quot;,&quot;issued&quot;:{&quot;date-parts&quot;:[[2020,10,19]]},&quot;page&quot;:&quot;227-269&quot;,&quot;abstract&quot;:&quot;The building sector is responsible for 39% of process-related greenhouse gas emissions globally, making net- or nearly-zero energy buildings pivotal for reaching climate neutrality. This article re...&quot;,&quot;publisher&quot;:&quot; Annual Reviews &quot;,&quot;volume&quot;:&quot;45&quot;,&quot;container-title-short&quot;:&quot;&quot;},&quot;isTemporary&quot;:false}]},{&quot;citationID&quot;:&quot;MENDELEY_CITATION_a1a48cfc-56fe-4a88-bbb8-b6d75c1b6b92&quot;,&quot;properties&quot;:{&quot;noteIndex&quot;:0},&quot;isEdited&quot;:false,&quot;manualOverride&quot;:{&quot;isManuallyOverridden&quot;:false,&quot;citeprocText&quot;:&quot;(Ohene et al., 2022a; WGBC, n.d.)&quot;,&quot;manualOverrideText&quot;:&quot;&quot;},&quot;citationTag&quot;:&quot;MENDELEY_CITATION_v3_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&quot;,&quot;citationItems&quot;:[{&quot;id&quot;:&quot;4995f699-4ce0-3d06-9024-d113bd65bd46&quot;,&quot;itemData&quot;:{&quot;type&quot;:&quot;webpage&quot;,&quot;id&quot;:&quot;4995f699-4ce0-3d06-9024-d113bd65bd46&quot;,&quot;title&quot;:&quot;Advancing Net Zero - World Green Building Council&quot;,&quot;author&quot;:[{&quot;family&quot;:&quot;WGBC&quot;,&quot;given&quot;:&quot;&quot;,&quot;parse-names&quot;:false,&quot;dropping-particle&quot;:&quot;&quot;,&quot;non-dropping-particle&quot;:&quot;&quot;}],&quot;container-title&quot;:&quot;World Green Building Council&quot;,&quot;accessed&quot;:{&quot;date-parts&quot;:[[2023,4,2]]},&quot;URL&quot;:&quot;https://worldgbc.org/advancing-net-zero/&quot;,&quot;container-title-short&quot;:&quot;&quot;},&quot;isTemporary&quot;:false},{&quot;id&quot;:&quot;828a9672-52cc-3ea0-b12f-7ebbdc646c14&quot;,&quot;itemData&quot;:{&quot;type&quot;:&quot;article-journal&quot;,&quot;id&quot;:&quot;828a9672-52cc-3ea0-b12f-7ebbdc646c14&quot;,&quot;title&quot;:&quot;Prioritizing barriers and developing mitigation strategies toward net-zero carbon building sector&quot;,&quot;author&quot;:[{&quot;family&quot;:&quot;Ohene&quot;,&quot;given&quot;:&quot;Eric&quot;,&quot;parse-names&quot;:false,&quot;dropping-particle&quot;:&quot;&quot;,&quot;non-dropping-particle&quot;:&quot;&quot;},{&quot;family&quot;:&quot;Chan&quot;,&quot;given&quot;:&quot;Albert P.C.&quot;,&quot;parse-names&quot;:false,&quot;dropping-particle&quot;:&quot;&quot;,&quot;non-dropping-particle&quot;:&quot;&quot;},{&quot;family&quot;:&quot;Darko&quot;,&quot;given&quot;:&quot;Amos&quot;,&quot;parse-names&quot;:false,&quot;dropping-particle&quot;:&quot;&quot;,&quot;non-dropping-particle&quot;:&quot;&quot;}],&quot;container-title&quot;:&quot;Building and Environment&quot;,&quot;container-title-short&quot;:&quot;Build Environ&quot;,&quot;accessed&quot;:{&quot;date-parts&quot;:[[2023,1,13]]},&quot;DOI&quot;:&quot;10.1016/J.BUILDENV.2022.109437&quot;,&quot;ISSN&quot;:&quot;0360-1323&quot;,&quot;issued&quot;:{&quot;date-parts&quot;:[[2022,9,1]]},&quot;page&quot;:&quot;109437&quot;,&quot;abstract&quot;:&quot;Net-zero carbon building (NZCB) has been recognized as a viable solution for reducing carbon emissions in the building sector. However, its uptake within the industry has been limited, and the inherent barriers remain not fully explored. This study aims to identify and prioritize the barriers to NZCB and suggest strategies to overcome those barriers to promote wider uptake. A systematic review was adopted to comprehensively identify the barriers using the Scopus and WoS databases. Based on experts’ opinions, the best worst multi-criteria decision-making method was used to prioritize the barriers. Legislative barriers were the top prioritized, followed by economic and professional/technical barriers. The top-ranked specific barriers were insufficient regulations, policy, and implementation efforts (legislative) and uncertain long-term economic returns/payback periods (economic). Strategies to overcome the top 20% of the barriers were proposed. The study recommends an integrated collaborative approach from governments, demand-side (building sector), supply-side (e.g., energy sector), and end-users (e.g., building owners) towards achieving the net-zero target by 2050. The barriers identified and strategies offered in this study could guide policymakers in formulating and improving existing policies and roadmaps to promote NZCB. The research community could use the findings to identify barriers peculiar to their scenario and serve as a starting point for devising case-specific strategies to overcome them.&quot;,&quot;publisher&quot;:&quot;Pergamon&quot;,&quot;volume&quot;:&quot;223&quot;},&quot;isTemporary&quot;:false}]},{&quot;citationID&quot;:&quot;MENDELEY_CITATION_066c90f5-8906-4737-80fb-5841e881c654&quot;,&quot;properties&quot;:{&quot;noteIndex&quot;:0},&quot;isEdited&quot;:false,&quot;manualOverride&quot;:{&quot;isManuallyOverridden&quot;:false,&quot;citeprocText&quot;:&quot;(Ohene et al., 2022a; WGBC, n.d.)&quot;,&quot;manualOverrideText&quot;:&quot;&quot;},&quot;citationTag&quot;:&quot;MENDELEY_CITATION_v3_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&quot;,&quot;citationItems&quot;:[{&quot;id&quot;:&quot;4995f699-4ce0-3d06-9024-d113bd65bd46&quot;,&quot;itemData&quot;:{&quot;type&quot;:&quot;webpage&quot;,&quot;id&quot;:&quot;4995f699-4ce0-3d06-9024-d113bd65bd46&quot;,&quot;title&quot;:&quot;Advancing Net Zero - World Green Building Council&quot;,&quot;author&quot;:[{&quot;family&quot;:&quot;WGBC&quot;,&quot;given&quot;:&quot;&quot;,&quot;parse-names&quot;:false,&quot;dropping-particle&quot;:&quot;&quot;,&quot;non-dropping-particle&quot;:&quot;&quot;}],&quot;container-title&quot;:&quot;World Green Building Council&quot;,&quot;accessed&quot;:{&quot;date-parts&quot;:[[2023,4,2]]},&quot;URL&quot;:&quot;https://worldgbc.org/advancing-net-zero/&quot;,&quot;container-title-short&quot;:&quot;&quot;},&quot;isTemporary&quot;:false},{&quot;id&quot;:&quot;828a9672-52cc-3ea0-b12f-7ebbdc646c14&quot;,&quot;itemData&quot;:{&quot;type&quot;:&quot;article-journal&quot;,&quot;id&quot;:&quot;828a9672-52cc-3ea0-b12f-7ebbdc646c14&quot;,&quot;title&quot;:&quot;Prioritizing barriers and developing mitigation strategies toward net-zero carbon building sector&quot;,&quot;author&quot;:[{&quot;family&quot;:&quot;Ohene&quot;,&quot;given&quot;:&quot;Eric&quot;,&quot;parse-names&quot;:false,&quot;dropping-particle&quot;:&quot;&quot;,&quot;non-dropping-particle&quot;:&quot;&quot;},{&quot;family&quot;:&quot;Chan&quot;,&quot;given&quot;:&quot;Albert P.C.&quot;,&quot;parse-names&quot;:false,&quot;dropping-particle&quot;:&quot;&quot;,&quot;non-dropping-particle&quot;:&quot;&quot;},{&quot;family&quot;:&quot;Darko&quot;,&quot;given&quot;:&quot;Amos&quot;,&quot;parse-names&quot;:false,&quot;dropping-particle&quot;:&quot;&quot;,&quot;non-dropping-particle&quot;:&quot;&quot;}],&quot;container-title&quot;:&quot;Building and Environment&quot;,&quot;container-title-short&quot;:&quot;Build Environ&quot;,&quot;accessed&quot;:{&quot;date-parts&quot;:[[2023,1,13]]},&quot;DOI&quot;:&quot;10.1016/J.BUILDENV.2022.109437&quot;,&quot;ISSN&quot;:&quot;0360-1323&quot;,&quot;issued&quot;:{&quot;date-parts&quot;:[[2022,9,1]]},&quot;page&quot;:&quot;109437&quot;,&quot;abstract&quot;:&quot;Net-zero carbon building (NZCB) has been recognized as a viable solution for reducing carbon emissions in the building sector. However, its uptake within the industry has been limited, and the inherent barriers remain not fully explored. This study aims to identify and prioritize the barriers to NZCB and suggest strategies to overcome those barriers to promote wider uptake. A systematic review was adopted to comprehensively identify the barriers using the Scopus and WoS databases. Based on experts’ opinions, the best worst multi-criteria decision-making method was used to prioritize the barriers. Legislative barriers were the top prioritized, followed by economic and professional/technical barriers. The top-ranked specific barriers were insufficient regulations, policy, and implementation efforts (legislative) and uncertain long-term economic returns/payback periods (economic). Strategies to overcome the top 20% of the barriers were proposed. The study recommends an integrated collaborative approach from governments, demand-side (building sector), supply-side (e.g., energy sector), and end-users (e.g., building owners) towards achieving the net-zero target by 2050. The barriers identified and strategies offered in this study could guide policymakers in formulating and improving existing policies and roadmaps to promote NZCB. The research community could use the findings to identify barriers peculiar to their scenario and serve as a starting point for devising case-specific strategies to overcome them.&quot;,&quot;publisher&quot;:&quot;Pergamon&quot;,&quot;volume&quot;:&quot;223&quot;},&quot;isTemporary&quot;:false}]},{&quot;citationID&quot;:&quot;MENDELEY_CITATION_00769c99-49d7-4b9b-9d70-de1b4cdea8a0&quot;,&quot;properties&quot;:{&quot;noteIndex&quot;:0},&quot;isEdited&quot;:false,&quot;manualOverride&quot;:{&quot;isManuallyOverridden&quot;:false,&quot;citeprocText&quot;:&quot;(Steven Winter Associates, 2016)&quot;,&quot;manualOverrideText&quot;:&quot;&quot;},&quot;citationTag&quot;:&quot;MENDELEY_CITATION_v3_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&quot;,&quot;citationItems&quot;:[{&quot;id&quot;:&quot;d2f9faef-a3e4-35e4-8dae-879c25773fd4&quot;,&quot;itemData&quot;:{&quot;type&quot;:&quot;webpage&quot;,&quot;id&quot;:&quot;d2f9faef-a3e4-35e4-8dae-879c25773fd4&quot;,&quot;title&quot;:&quot;Net Zero Energy Buildings&quot;,&quot;author&quot;:[{&quot;family&quot;:&quot;Steven Winter Associates&quot;,&quot;given&quot;:&quot;Inc&quot;,&quot;parse-names&quot;:false,&quot;dropping-particle&quot;:&quot;&quot;,&quot;non-dropping-particle&quot;:&quot;&quot;}],&quot;container-title&quot;:&quot;WBDG - Whole Building Design Guide&quot;,&quot;accessed&quot;:{&quot;date-parts&quot;:[[2023,3,11]]},&quot;URL&quot;:&quot;https://www.wbdg.org/resources/net-zero-energy-buildings&quot;,&quot;issued&quot;:{&quot;date-parts&quot;:[[2016,8,2]]},&quot;container-title-short&quot;:&quot;&quot;},&quot;isTemporary&quot;:false}]},{&quot;citationID&quot;:&quot;MENDELEY_CITATION_a93f44e1-42c8-4117-a708-2c60600f7834&quot;,&quot;properties&quot;:{&quot;noteIndex&quot;:0},&quot;isEdited&quot;:false,&quot;manualOverride&quot;:{&quot;isManuallyOverridden&quot;:false,&quot;citeprocText&quot;:&quot;(Laski &amp;#38; Burrows, 2017)&quot;,&quot;manualOverrideText&quot;:&quot;&quot;},&quot;citationTag&quot;:&quot;MENDELEY_CITATION_v3_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&quot;,&quot;citationItems&quot;:[{&quot;id&quot;:&quot;7f70ae81-fb52-3109-8792-f5db484266f2&quot;,&quot;itemData&quot;:{&quot;type&quot;:&quot;article&quot;,&quot;id&quot;:&quot;7f70ae81-fb52-3109-8792-f5db484266f2&quot;,&quot;title&quot;:&quot;From thousands to billions: coordinated action towards 100% net zero carbon buildings by 2050&quot;,&quot;author&quot;:[{&quot;family&quot;:&quot;Laski&quot;,&quot;given&quot;:&quot;Jonathon&quot;,&quot;parse-names&quot;:false,&quot;dropping-particle&quot;:&quot;&quot;,&quot;non-dropping-particle&quot;:&quot;&quot;},{&quot;family&quot;:&quot;Burrows&quot;,&quot;given&quot;:&quot;Victoria&quot;,&quot;parse-names&quot;:false,&quot;dropping-particle&quot;:&quot;&quot;,&quot;non-dropping-particle&quot;:&quot;&quot;}],&quot;container-title&quot;:&quot;World Green Building Council&quot;,&quot;accessed&quot;:{&quot;date-parts&quot;:[[2023,2,27]]},&quot;URL&quot;:&quot;www.igbc.in&quot;,&quot;issued&quot;:{&quot;date-parts&quot;:[[2017,5,31]]},&quot;container-title-short&quot;:&quot;&quot;},&quot;isTemporary&quot;:false}]},{&quot;citationID&quot;:&quot;MENDELEY_CITATION_72dfa7ab-0b55-45cd-b93b-c157138037cf&quot;,&quot;properties&quot;:{&quot;noteIndex&quot;:0},&quot;isEdited&quot;:false,&quot;manualOverride&quot;:{&quot;isManuallyOverridden&quot;:false,&quot;citeprocText&quot;:&quot;(Allwood et al., 2019)&quot;,&quot;manualOverrideText&quot;:&quot;&quot;},&quot;citationTag&quot;:&quot;MENDELEY_CITATION_v3_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&quot;,&quot;citationItems&quot;:[{&quot;id&quot;:&quot;b62c6588-e7f8-3de4-8c4f-9f9555c4ad4b&quot;,&quot;itemData&quot;:{&quot;type&quot;:&quot;report&quot;,&quot;id&quot;:&quot;b62c6588-e7f8-3de4-8c4f-9f9555c4ad4b&quot;,&quot;title&quot;:&quot;Absolute Zero&quot;,&quot;author&quot;:[{&quot;family&quot;:&quot;Allwood&quot;,&quot;given&quot;:&quot;J.M&quot;,&quot;parse-names&quot;:false,&quot;dropping-particle&quot;:&quot;&quot;,&quot;non-dropping-particle&quot;:&quot;&quot;},{&quot;family&quot;:&quot;Dunant&quot;,&quot;given&quot;:&quot;C.F&quot;,&quot;parse-names&quot;:false,&quot;dropping-particle&quot;:&quot;&quot;,&quot;non-dropping-particle&quot;:&quot;&quot;},{&quot;family&quot;:&quot;Lupton&quot;,&quot;given&quot;:&quot;R.C&quot;,&quot;parse-names&quot;:false,&quot;dropping-particle&quot;:&quot;&quot;,&quot;non-dropping-particle&quot;:&quot;&quot;},{&quot;family&quot;:&quot;Cleaver&quot;,&quot;given&quot;:&quot;C.J&quot;,&quot;parse-names&quot;:false,&quot;dropping-particle&quot;:&quot;&quot;,&quot;non-dropping-particle&quot;:&quot;&quot;},{&quot;family&quot;:&quot;Serrenho&quot;,&quot;given&quot;:&quot;A.C.H.&quot;,&quot;parse-names&quot;:false,&quot;dropping-particle&quot;:&quot;&quot;,&quot;non-dropping-particle&quot;:&quot;&quot;},{&quot;family&quot;:&quot;Azevedo&quot;,&quot;given&quot;:&quot;&quot;,&quot;parse-names&quot;:false,&quot;dropping-particle&quot;:&quot;&quot;,&quot;non-dropping-particle&quot;:&quot;&quot;},{&quot;family&quot;:&quot;Horton&quot;,&quot;given&quot;:&quot;P.M.&quot;,&quot;parse-names&quot;:false,&quot;dropping-particle&quot;:&quot;&quot;,&quot;non-dropping-particle&quot;:&quot;&quot;},{&quot;family&quot;:&quot;Clare&quot;,&quot;given&quot;:&quot;C&quot;,&quot;parse-names&quot;:false,&quot;dropping-particle&quot;:&quot;&quot;,&quot;non-dropping-particle&quot;:&quot;&quot;},{&quot;family&quot;:&quot;Low&quot;,&quot;given&quot;:&quot;H&quot;,&quot;parse-names&quot;:false,&quot;dropping-particle&quot;:&quot;&quot;,&quot;non-dropping-particle&quot;:&quot;&quot;},{&quot;family&quot;:&quot;Horrocks&quot;,&quot;given&quot;:&quot;I&quot;,&quot;parse-names&quot;:false,&quot;dropping-particle&quot;:&quot;&quot;,&quot;non-dropping-particle&quot;:&quot;&quot;},{&quot;family&quot;:&quot;Murray&quot;,&quot;given&quot;:&quot;J&quot;,&quot;parse-names&quot;:false,&quot;dropping-particle&quot;:&quot;&quot;,&quot;non-dropping-particle&quot;:&quot;&quot;},{&quot;family&quot;:&quot;Lin&quot;,&quot;given&quot;:&quot;J&quot;,&quot;parse-names&quot;:false,&quot;dropping-particle&quot;:&quot;&quot;,&quot;non-dropping-particle&quot;:&quot;&quot;},{&quot;family&quot;:&quot;Cullen&quot;,&quot;given&quot;:&quot;J.M.&quot;,&quot;parse-names&quot;:false,&quot;dropping-particle&quot;:&quot;&quot;,&quot;non-dropping-particle&quot;:&quot;&quot;},{&quot;family&quot;:&quot;Ward&quot;,&quot;given&quot;:&quot;M&quot;,&quot;parse-names&quot;:false,&quot;dropping-particle&quot;:&quot;&quot;,&quot;non-dropping-particle&quot;:&quot;&quot;},{&quot;family&quot;:&quot;Salamati&quot;,&quot;given&quot;:&quot;M&quot;,&quot;parse-names&quot;:false,&quot;dropping-particle&quot;:&quot;&quot;,&quot;non-dropping-particle&quot;:&quot;&quot;},{&quot;family&quot;:&quot;Felin&quot;,&quot;given&quot;:&quot;T&quot;,&quot;parse-names&quot;:false,&quot;dropping-particle&quot;:&quot;&quot;,&quot;non-dropping-particle&quot;:&quot;&quot;},{&quot;family&quot;:&quot;Ibell&quot;,&quot;given&quot;:&quot;T&quot;,&quot;parse-names&quot;:false,&quot;dropping-particle&quot;:&quot;&quot;,&quot;non-dropping-particle&quot;:&quot;&quot;},{&quot;family&quot;:&quot;Zho&quot;,&quot;given&quot;:&quot;W.&quot;,&quot;parse-names&quot;:false,&quot;dropping-particle&quot;:&quot;&quot;,&quot;non-dropping-particle&quot;:&quot;&quot;},{&quot;family&quot;:&quot;Hawkins&quot;,&quot;given&quot;:&quot;W&quot;,&quot;parse-names&quot;:false,&quot;dropping-particle&quot;:&quot;&quot;,&quot;non-dropping-particle&quot;:&quot;&quot;}],&quot;container-title&quot;:&quot;UK Fires&quot;,&quot;accessed&quot;:{&quot;date-parts&quot;:[[2023,2,27]]},&quot;DOI&quot;:&quot;10.17863/CAM.46075&quot;,&quot;issued&quot;:{&quot;date-parts&quot;:[[2019,11,29]]},&quot;container-title-short&quot;:&quot;&quot;},&quot;isTemporary&quot;:false}]},{&quot;citationID&quot;:&quot;MENDELEY_CITATION_dcd836ca-284e-4caa-b14a-63586689da7f&quot;,&quot;properties&quot;:{&quot;noteIndex&quot;:0},&quot;isEdited&quot;:false,&quot;manualOverride&quot;:{&quot;isManuallyOverridden&quot;:false,&quot;citeprocText&quot;:&quot;(Shen et al., 2022)&quot;,&quot;manualOverrideText&quot;:&quot;&quot;},&quot;citationTag&quot;:&quot;MENDELEY_CITATION_v3_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&quot;,&quot;citationItems&quot;:[{&quot;id&quot;:&quot;23e39daf-3d18-3fea-a322-8c44a01bc727&quot;,&quot;itemData&quot;:{&quot;type&quot;:&quot;article-journal&quot;,&quot;id&quot;:&quot;23e39daf-3d18-3fea-a322-8c44a01bc727&quot;,&quot;title&quot;:&quot;Development of a Framework to Support Whole-Life-Cycle Net-Zero-Carbon Buildings through Integration of Building Information Modelling and Digital Twins&quot;,&quot;author&quot;:[{&quot;family&quot;:&quot;Shen&quot;,&quot;given&quot;:&quot;Kaining&quot;,&quot;parse-names&quot;:false,&quot;dropping-particle&quot;:&quot;&quot;,&quot;non-dropping-particle&quot;:&quot;&quot;},{&quot;family&quot;:&quot;Ding&quot;,&quot;given&quot;:&quot;Lan&quot;,&quot;parse-names&quot;:false,&quot;dropping-particle&quot;:&quot;&quot;,&quot;non-dropping-particle&quot;:&quot;&quot;},{&quot;family&quot;:&quot;Wang&quot;,&quot;given&quot;:&quot;Cynthia Changxin&quot;,&quot;parse-names&quot;:false,&quot;dropping-particle&quot;:&quot;&quot;,&quot;non-dropping-particle&quot;:&quot;&quot;}],&quot;container-title&quot;:&quot;Buildings 2022, Vol. 12, Page 1747&quot;,&quot;accessed&quot;:{&quot;date-parts&quot;:[[2023,1,16]]},&quot;DOI&quot;:&quot;10.3390/BUILDINGS12101747&quot;,&quot;ISSN&quot;:&quot;2075-5309&quot;,&quot;URL&quot;:&quot;https://www.mdpi.com/2075-5309/12/10/1747/htm&quot;,&quot;issued&quot;:{&quot;date-parts&quot;:[[2022,10,20]]},&quot;page&quot;:&quot;1747&quot;,&quot;abstract&quot;:&quot;Decision-making on whole-life-cycle net-zero-carbon buildings is critical for addressing carbon emission and environmental problems. However, there is a lack of a data integration framework and an open international standard approach integrating key decision variables to support scientific computations and decision-making for whole-life-cycle net-zero-carbon buildings. Building information modelling (BIM) is an open international standard representing building information. Digital Twin (DT) can capture and monitor real-time building conditions to facilitate building operation. Integrating information acquired by DT with BIM has considerable potential to enable an open international standard based computational representation of key decision variables throughout the whole-building life cycle process. This paper aims to develop a novel conceptual framework that integrates BIM and DT to support net-zero-carbon buildings. The framework is developed using an open international standard approach and the ontology-based representation method, to define key decision variables using entities, properties, and relationships, and integrates captured data via DT. The research makes significant contributions to enable net-zero-carbon buildings and paves the way for future research on an automated system to support decision-making for the whole-life-cycle net-zero-carbon buildings.&quot;,&quot;publisher&quot;:&quot;Multidisciplinary Digital Publishing Institute&quot;,&quot;issue&quot;:&quot;10&quot;,&quot;volume&quot;:&quot;12&quot;,&quot;container-title-short&quot;:&quot;&quot;},&quot;isTemporary&quot;:false}]},{&quot;citationID&quot;:&quot;MENDELEY_CITATION_0968564b-113d-40b5-a72a-13d6f6ef8c9d&quot;,&quot;properties&quot;:{&quot;noteIndex&quot;:0},&quot;isEdited&quot;:false,&quot;manualOverride&quot;:{&quot;isManuallyOverridden&quot;:true,&quot;citeprocText&quot;:&quot;(Arnold et al., 2016; Hacker et al., 2008; Khan et al., 2017; Sadineni et al., 2011)&quot;,&quot;manualOverrideText&quot;:&quot;(Arnold et al., 2016; Hacker et al., 2008; Khan et al., 2017; Sadineni et al., 2011).&quot;},&quot;citationTag&quot;:&quot;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&quot;,&quot;citationItems&quot;:[{&quot;id&quot;:&quot;e8178d60-28e7-3595-8a97-af38337dbc24&quot;,&quot;itemData&quot;:{&quot;type&quot;:&quot;article-journal&quot;,&quot;id&quot;:&quot;e8178d60-28e7-3595-8a97-af38337dbc24&quot;,&quot;title&quot;:&quot;Case Study of a Nearly Zero Energy Building in Italian Climatic Conditions&quot;,&quot;author&quot;:[{&quot;family&quot;:&quot;Khan&quot;,&quot;given&quot;:&quot;Hassan Saeed&quot;,&quot;parse-names&quot;:false,&quot;dropping-particle&quot;:&quot;&quot;,&quot;non-dropping-particle&quot;:&quot;&quot;},{&quot;family&quot;:&quot;Asif&quot;,&quot;given&quot;:&quot;Muhammad&quot;,&quot;parse-names&quot;:false,&quot;dropping-particle&quot;:&quot;&quot;,&quot;non-dropping-particle&quot;:&quot;&quot;},{&quot;family&quot;:&quot;Mohammed&quot;,&quot;given&quot;:&quot;Mohammed Alhaji&quot;,&quot;parse-names&quot;:false,&quot;dropping-particle&quot;:&quot;&quot;,&quot;non-dropping-particle&quot;:&quot;&quot;}],&quot;container-title&quot;:&quot;Infrastructures 2017, Vol. 2, Page 19&quot;,&quot;accessed&quot;:{&quot;date-parts&quot;:[[2023,2,23]]},&quot;DOI&quot;:&quot;10.3390/INFRASTRUCTURES2040019&quot;,&quot;ISSN&quot;:&quot;2412-3811&quot;,&quot;URL&quot;:&quot;https://www.mdpi.com/2412-3811/2/4/19/htm&quot;,&quot;issued&quot;:{&quot;date-parts&quot;:[[2017,11,3]]},&quot;page&quot;:&quot;19&quot;,&quot;abstract&quot;:&quot;The building sector is an important stakeholder in the energy and environmental scenario of any country. It continues to grow across the world due to factors such as population growth, and economic and infrastructure development. Within the European Union, buildings account for 40% of the total energy requirements and 30% of carbon dioxide emissions. The building sector is keen to improve its sustainability standards and also to help achieve the 20-20-20 targets set by the European Union. The present work aims to design a nearly zero energy sports gymnasium building in Calolziocorte, Italy. Various sustainability techniques are applied in an integrated design project approach using ECOTECT software to undertake the energy modelling exercise. Firstly, the base-case is modelled with conventional building materials and the total energy demand is calculated. Duly considering the local climatic conditions, sustainable materials are chosen for walls, the floor, the roof, and windows and a 38% reduction is noted in the total energy demand of the building compared to the base-case. The impact of louvers as a passive design technique has also been examined on the total energy demand of the building. The monthly load/discomfort analysis is undertaken for various individual functions inside the building to identify the critical areas that consume more energy. The monthly load/discomfort analysis is performed with the proposed materials and the air infiltration rate is improved through the building envelope and 63% reduction is noted in the total energy demand of the building compared to the base-case. A solar access analysis is conducted to understand the on-site energy production and then the building net energy demand is calculated, which is reduced to 90% compared to the base-case.&quot;,&quot;publisher&quot;:&quot;Multidisciplinary Digital Publishing Institute&quot;,&quot;issue&quot;:&quot;4&quot;,&quot;volume&quot;:&quot;2&quot;,&quot;container-title-short&quot;:&quot;&quot;},&quot;isTemporary&quot;:false},{&quot;id&quot;:&quot;27054ec4-7641-3524-88cb-4a3f763c1993&quot;,&quot;itemData&quot;:{&quot;type&quot;:&quot;article-journal&quot;,&quot;id&quot;:&quot;27054ec4-7641-3524-88cb-4a3f763c1993&quot;,&quot;title&quot;:&quot;Passive building energy savings: A review of building envelope components&quot;,&quot;author&quot;:[{&quot;family&quot;:&quot;Sadineni&quot;,&quot;given&quot;:&quot;Suresh B.&quot;,&quot;parse-names&quot;:false,&quot;dropping-particle&quot;:&quot;&quot;,&quot;non-dropping-particle&quot;:&quot;&quot;},{&quot;family&quot;:&quot;Madala&quot;,&quot;given&quot;:&quot;Srikanth&quot;,&quot;parse-names&quot;:false,&quot;dropping-particle&quot;:&quot;&quot;,&quot;non-dropping-particle&quot;:&quot;&quot;},{&quot;family&quot;:&quot;Boehm&quot;,&quot;given&quot;:&quot;Robert F.&quot;,&quot;parse-names&quot;:false,&quot;dropping-particle&quot;:&quot;&quot;,&quot;non-dropping-particle&quot;:&quot;&quot;}],&quot;container-title&quot;:&quot;Renewable and Sustainable Energy Reviews&quot;,&quot;accessed&quot;:{&quot;date-parts&quot;:[[2023,2,23]]},&quot;DOI&quot;:&quot;10.1016/J.RSER.2011.07.014&quot;,&quot;ISSN&quot;:&quot;1364-0321&quot;,&quot;issued&quot;:{&quot;date-parts&quot;:[[2011,10,1]]},&quot;page&quot;:&quot;3617-3631&quot;,&quot;abstract&quot;:&quot;A significant portion of the total primary energy is consumed by today's buildings in developed countries. In many of these buildings, the energy consumption can be significantly reduced by adopting energy efficiency strategies. Due to environmental concerns and the high cost of energy in recent years there has been a renewed interest in building energy efficiency. This article strives to make an exhaustive technical review of the building envelope components and respective improvements from an energy efficiency perspective. Different types of energy efficient walls such as Trombe walls, ventilated walls, and glazed walls are discussed. Performance of different fenestration technologies including aerogel, vacuum glazing and frames are presented. Advances in energy efficient roofs including the contemporary green roofs, photovoltaic roofs, radiant-transmittive barrier and evaporative roof cooling systems are discussed. Various types of thermal insulation materials are enumerated along with selection criteria of these materials. The effects of thermal mass and phase change material on building cooling/heating loads and peak loads are discussed. Application of thermal mass as an energy saving method is more effective in places where the outside ambient air temperature differences between the days and nights are high. Air tightness and infiltration of building envelopes are discussed as they play a crucial role in the energy consumption of a building. Energy efficiency approaches sometimes might not require additional capital investment. For example, a holistic energy efficient building design approach can reduce the size of mechanical systems compensating the additional cost of energy efficiency features. © 2011 Elsevier Ltd. All rights reserved.&quot;,&quot;publisher&quot;:&quot;Pergamon&quot;,&quot;issue&quot;:&quot;8&quot;,&quot;volume&quot;:&quot;15&quot;,&quot;container-title-short&quot;:&quot;&quot;},&quot;isTemporary&quot;:false},{&quot;id&quot;:&quot;e9bc12af-6a9b-335e-8ed0-e4d7d82bf8f7&quot;,&quot;itemData&quot;:{&quot;type&quot;:&quot;webpage&quot;,&quot;id&quot;:&quot;e9bc12af-6a9b-335e-8ed0-e4d7d82bf8f7&quot;,&quot;title&quot;:&quot;Building Envelope Design Guide&quot;,&quot;author&quot;:[{&quot;family&quot;:&quot;Arnold&quot;,&quot;given&quot;:&quot;Chris&quot;,&quot;parse-names&quot;:false,&quot;dropping-particle&quot;:&quot;&quot;,&quot;non-dropping-particle&quot;:&quot;&quot;},{&quot;family&quot;:&quot;FAIA&quot;,&quot;given&quot;:&quot;&quot;,&quot;parse-names&quot;:false,&quot;dropping-particle&quot;:&quot;&quot;,&quot;non-dropping-particle&quot;:&quot;&quot;},{&quot;family&quot;:&quot;RIBA&quot;,&quot;given&quot;:&quot;&quot;,&quot;parse-names&quot;:false,&quot;dropping-particle&quot;:&quot;&quot;,&quot;non-dropping-particle&quot;:&quot;&quot;}],&quot;container-title&quot;:&quot;Whole Building Design Guide&quot;,&quot;accessed&quot;:{&quot;date-parts&quot;:[[2023,2,23]]},&quot;URL&quot;:&quot;https://www.wbdg.org/guides-specifications/building-envelope-design-guide/building-envelope-design-guide-introduction&quot;,&quot;issued&quot;:{&quot;date-parts&quot;:[[2016]]},&quot;container-title-short&quot;:&quot;&quot;},&quot;isTemporary&quot;:false},{&quot;id&quot;:&quot;66b81d9e-eae0-332a-9ef1-ea7f06878c45&quot;,&quot;itemData&quot;:{&quot;type&quot;:&quot;article-journal&quot;,&quot;id&quot;:&quot;66b81d9e-eae0-332a-9ef1-ea7f06878c45&quot;,&quot;title&quot;:&quot;Embodied and operational carbon dioxide emissions from housing: A case study on the effects of thermal mass and climate change&quot;,&quot;author&quot;:[{&quot;family&quot;:&quot;Hacker&quot;,&quot;given&quot;:&quot;Jacob N.&quot;,&quot;parse-names&quot;:false,&quot;dropping-particle&quot;:&quot;&quot;,&quot;non-dropping-particle&quot;:&quot;&quot;},{&quot;family&quot;:&quot;Saulles&quot;,&quot;given&quot;:&quot;Tom P.&quot;,&quot;parse-names&quot;:false,&quot;dropping-particle&quot;:&quot;&quot;,&quot;non-dropping-particle&quot;:&quot;de&quot;},{&quot;family&quot;:&quot;Minson&quot;,&quot;given&quot;:&quot;Andrew J.&quot;,&quot;parse-names&quot;:false,&quot;dropping-particle&quot;:&quot;&quot;,&quot;non-dropping-particle&quot;:&quot;&quot;},{&quot;family&quot;:&quot;Holmes&quot;,&quot;given&quot;:&quot;Michael J.&quot;,&quot;parse-names&quot;:false,&quot;dropping-particle&quot;:&quot;&quot;,&quot;non-dropping-particle&quot;:&quot;&quot;}],&quot;container-title&quot;:&quot;Energy and Buildings&quot;,&quot;container-title-short&quot;:&quot;Energy Build&quot;,&quot;accessed&quot;:{&quot;date-parts&quot;:[[2023,2,23]]},&quot;DOI&quot;:&quot;10.1016/J.ENBUILD.2007.03.005&quot;,&quot;ISSN&quot;:&quot;0378-7788&quot;,&quot;issued&quot;:{&quot;date-parts&quot;:[[2008,1,1]]},&quot;page&quot;:&quot;375-384&quot;,&quot;abstract&quot;:&quot;A 100-year lifecycle carbon dioxide (CO2) emissions analysis is reported for a two-bedroom, 65 m2 floor area, semi-detached house in south-east England. How the balance between the embodied (ECO2) and operational CO2 emissions of the building are affected by the inclusion of thermal mass and the impacts of climate change is quantified. Four 'weights' of thermal mass were considered, ranging from lightweight timber frame to very heavyweight concrete construction. For each case, total ECO2 quantities were calculated and predictions for operational CO2 emissions obtained from a 100-year dynamic thermal modelling simulation under a medium-high emissions climate change scenario for south-east England. At the start of the lifecycle, the dwellings were passively cooled in summer, but air conditioning was installed when overheating reached a certain threshold. The inclusion of thermal mass delayed the year in the lifecycle when this occurred, due to the better passive control of summertime overheating. Operational heating and cooling energy needs were also found to decrease with increasing thermal mass due to the beneficial effects of fabric energy storage. The calculated initial ECO2 was higher in the heavier weight cases, by up to 15% (4.93 t) of the lightweight case value, but these difference were offset early in the lifecycle due to the savings in operational CO2 emissions, with total savings of up to 17% (35.7 t) in lifecycle CO2 found for the heaviest weight case. © 2007 Elsevier B.V. All rights reserved.&quot;,&quot;publisher&quot;:&quot;Elsevier&quot;,&quot;issue&quot;:&quot;3&quot;,&quot;volume&quot;:&quot;40&quot;},&quot;isTemporary&quot;:false}]},{&quot;citationID&quot;:&quot;MENDELEY_CITATION_f56644ab-8d4b-4688-a4ca-8333b8093ad7&quot;,&quot;properties&quot;:{&quot;noteIndex&quot;:0},&quot;isEdited&quot;:false,&quot;manualOverride&quot;:{&quot;isManuallyOverridden&quot;:false,&quot;citeprocText&quot;:&quot;(Anand et al., 2017; Du et al., 2020; Rodrigues et al., 2014; Sadineni et al., 2011)&quot;,&quot;manualOverrideText&quot;:&quot;&quot;},&quot;citationTag&quot;:&quot;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&quot;,&quot;citationItems&quot;:[{&quot;id&quot;:&quot;17045ab4-feab-3b36-8c9d-b692c82c5ae3&quot;,&quot;itemData&quot;:{&quot;type&quot;:&quot;article-journal&quot;,&quot;id&quot;:&quot;17045ab4-feab-3b36-8c9d-b692c82c5ae3&quot;,&quot;title&quot;:&quot;Automated approach for design generation and thermal assessment of alternative floor plans&quot;,&quot;author&quot;:[{&quot;family&quot;:&quot;Rodrigues&quot;,&quot;given&quot;:&quot;Eugénio&quot;,&quot;parse-names&quot;:false,&quot;dropping-particle&quot;:&quot;&quot;,&quot;non-dropping-particle&quot;:&quot;&quot;},{&quot;family&quot;:&quot;Gaspar&quot;,&quot;given&quot;:&quot;Adélio Rodrigues&quot;,&quot;parse-names&quot;:false,&quot;dropping-particle&quot;:&quot;&quot;,&quot;non-dropping-particle&quot;:&quot;&quot;},{&quot;family&quot;:&quot;Gomes&quot;,&quot;given&quot;:&quot;Álvaro&quot;,&quot;parse-names&quot;:false,&quot;dropping-particle&quot;:&quot;&quot;,&quot;non-dropping-particle&quot;:&quot;&quot;}],&quot;container-title&quot;:&quot;Energy and Buildings&quot;,&quot;container-title-short&quot;:&quot;Energy Build&quot;,&quot;accessed&quot;:{&quot;date-parts&quot;:[[2023,2,23]]},&quot;DOI&quot;:&quot;10.1016/J.ENBUILD.2014.06.016&quot;,&quot;ISSN&quot;:&quot;0378-7788&quot;,&quot;issued&quot;:{&quot;date-parts&quot;:[[2014,10,1]]},&quot;page&quot;:&quot;170-181&quot;,&quot;abstract&quot;:&quot;This paper presents a prototype tool for the space planning phase, which automatically generates alternative floor plans, according to the architect's preferences and desires, and assesses their thermal performance by coupling it with dynamic simulation. A case study of a single-family house was carried out, which comprehended two design sets. The first set correspond to a single-level house and the second set is a two level house served by one stair. Each set is made up of twelve alternative floor plans that were automatically generated, assessed, and ranked according to their thermal performance. The ranking function weights and factors variability is analyzed. The results demonstrate that two level design solutions have the best thermal performance and, within each set, the difference between the best and the worst thermal performance individual may reach 17% in the first set and 35% in the second set. © 2014 Elsevier B.V.&quot;,&quot;publisher&quot;:&quot;Elsevier&quot;,&quot;volume&quot;:&quot;81&quot;},&quot;isTemporary&quot;:false},{&quot;id&quot;:&quot;7eb33df5-ea72-3625-a075-01a95b3a0605&quot;,&quot;itemData&quot;:{&quot;type&quot;:&quot;article-journal&quot;,&quot;id&quot;:&quot;7eb33df5-ea72-3625-a075-01a95b3a0605&quot;,&quot;title&quot;:&quot;A simplified tool for building layout design based on thermal comfort simulations&quot;,&quot;author&quot;:[{&quot;family&quot;:&quot;Anand&quot;,&quot;given&quot;:&quot;Prashant&quot;,&quot;parse-names&quot;:false,&quot;dropping-particle&quot;:&quot;&quot;,&quot;non-dropping-particle&quot;:&quot;&quot;},{&quot;family&quot;:&quot;Deb&quot;,&quot;given&quot;:&quot;Chirag&quot;,&quot;parse-names&quot;:false,&quot;dropping-particle&quot;:&quot;&quot;,&quot;non-dropping-particle&quot;:&quot;&quot;},{&quot;family&quot;:&quot;Alur&quot;,&quot;given&quot;:&quot;Ramachandraiah&quot;,&quot;parse-names&quot;:false,&quot;dropping-particle&quot;:&quot;&quot;,&quot;non-dropping-particle&quot;:&quot;&quot;}],&quot;container-title&quot;:&quot;Frontiers of Architectural Research&quot;,&quot;accessed&quot;:{&quot;date-parts&quot;:[[2023,2,23]]},&quot;DOI&quot;:&quot;10.1016/J.FOAR.2017.03.001&quot;,&quot;ISSN&quot;:&quot;2095-2635&quot;,&quot;issued&quot;:{&quot;date-parts&quot;:[[2017,6,1]]},&quot;page&quot;:&quot;218-230&quot;,&quot;abstract&quot;:&quot;Thermal comfort aspects of indoor spaces are crucial during the design stages of building layout planning. This study presents a simplified tool based on thermal comfort using predicted mean vote (PMV) index. Thermal comfort simulations were performed for 14 different possible room layouts based on window configurations. ECOTECT 12 was used to determine the PMV of these rooms for one full year, leading to 17,808 simulations. Simulations were performed for three different climatic zones in India and were validated using in-situ measurements from one of these climatic zones. For moderate climates, rooms with window openings on the south façade exhibited the best thermal comfort conditions for nights, with comfort conditions prevailing for approximately 79.25% of the time annually. For operation during the day, windows on the north façade are favored, with thermal comfort conditions prevailing for approximately 77.74% of the time annually. Similar results for day and night time operation for other two climatic zones are presented. Such an output is essential in deciding the layout of buildings on the basis of functionality of the different rooms (living room, bedroom, kitchen) corresponding to different operation times of the day.&quot;,&quot;publisher&quot;:&quot;Elsevier&quot;,&quot;issue&quot;:&quot;2&quot;,&quot;volume&quot;:&quot;6&quot;,&quot;container-title-short&quot;:&quot;&quot;},&quot;isTemporary&quot;:false},{&quot;id&quot;:&quot;a1a47224-0bfb-3f67-ad46-f4924988ffda&quot;,&quot;itemData&quot;:{&quot;type&quot;:&quot;article-journal&quot;,&quot;id&quot;:&quot;a1a47224-0bfb-3f67-ad46-f4924988ffda&quot;,&quot;title&quot;:&quot;Effects of Architectural Space Layouts on Energy Performance: A Review&quot;,&quot;author&quot;:[{&quot;family&quot;:&quot;Du&quot;,&quot;given&quot;:&quot;Tiantian&quot;,&quot;parse-names&quot;:false,&quot;dropping-particle&quot;:&quot;&quot;,&quot;non-dropping-particle&quot;:&quot;&quot;},{&quot;family&quot;:&quot;Jansen&quot;,&quot;given&quot;:&quot;Sabine&quot;,&quot;parse-names&quot;:false,&quot;dropping-particle&quot;:&quot;&quot;,&quot;non-dropping-particle&quot;:&quot;&quot;},{&quot;family&quot;:&quot;Turrin&quot;,&quot;given&quot;:&quot;Michela&quot;,&quot;parse-names&quot;:false,&quot;dropping-particle&quot;:&quot;&quot;,&quot;non-dropping-particle&quot;:&quot;&quot;},{&quot;family&quot;:&quot;Dobbelsteen&quot;,&quot;given&quot;:&quot;Andy&quot;,&quot;parse-names&quot;:false,&quot;dropping-particle&quot;:&quot;&quot;,&quot;non-dropping-particle&quot;:&quot;van den&quot;},{&quot;family&quot;:&quot;Jansen@tudelft&quot;,&quot;given&quot;:&quot;S C&quot;,&quot;parse-names&quot;:false,&quot;dropping-particle&quot;:&quot;&quot;,&quot;non-dropping-particle&quot;:&quot;&quot;},{&quot;family&quot;:&quot;Nl&quot;,&quot;given&quot;:&quot;S J&quot;,&quot;parse-names&quot;:false,&quot;dropping-particle&quot;:&quot;&quot;,&quot;non-dropping-particle&quot;:&quot;&quot;},{&quot;family&quot;:&quot;Turrin@tudelft&quot;,&quot;given&quot;:&quot;M&quot;,&quot;parse-names&quot;:false,&quot;dropping-particle&quot;:&quot;&quot;,&quot;non-dropping-particle&quot;:&quot;&quot;},{&quot;family&quot;:&quot;Nl&quot;,&quot;given&quot;:&quot;( M T&quot;,&quot;parse-names&quot;:false,&quot;dropping-particle&quot;:&quot;&quot;,&quot;non-dropping-particle&quot;:&quot;&quot;},{&quot;family&quot;:&quot;Nl&quot;,&quot;given&quot;:&quot;A A J F Vandendobbelsteen@tudelft&quot;,&quot;parse-names&quot;:false,&quot;dropping-particle&quot;:&quot;&quot;,&quot;non-dropping-particle&quot;:&quot;&quot;}],&quot;container-title&quot;:&quot;Sustainability 2020, Vol. 12, Page 1829&quot;,&quot;accessed&quot;:{&quot;date-parts&quot;:[[2023,2,23]]},&quot;DOI&quot;:&quot;10.3390/SU12051829&quot;,&quot;ISSN&quot;:&quot;2071-1050&quot;,&quot;URL&quot;:&quot;https://www.mdpi.com/2071-1050/12/5/1829/htm&quot;,&quot;issued&quot;:{&quot;date-parts&quot;:[[2020,2,29]]},&quot;page&quot;:&quot;1829&quot;,&quot;abstract&quot;:&quot;As one of the most important design tasks of building design, space layout design affects the building energy performance (BEP). In order to investigate the effect, a literature review of relevant papers was performed. Ten relevant articles were found and reviewed in detail. First, a methodology for studying the effects of space layouts on BEP were proposed regarding design variables, energy indicators and BEP calculation methods, and the methodologies used in the 10 articles were reviewed. Then, the effects of space layouts on energy use and occupant comfort were analysed separately. The results show that the energy use for heating, cooling, lighting and ventilation is highly affected by space layouts, as well as thermal and visual comfort. The effects of space layouts on energy use are higher than on occupant comfort. By changing space layouts, the resulting reductions in the annual final energy for heating and cooling demands were up to 14% and 57%, respectively, in an office building in Sweden. The resulting reductions in the lighting demand of peak summer and winter were up to 67% and 43%, respectively, for the case of an office building in the UK, and the resulting reduction in the air volume supplied by natural ventilation was 65%. The influence of other design parameters, i.e., occupancy and window to wall ratio, on the effects of space layouts on BEP was also identified.&quot;,&quot;publisher&quot;:&quot;Multidisciplinary Digital Publishing Institute&quot;,&quot;issue&quot;:&quot;5&quot;,&quot;volume&quot;:&quot;12&quot;,&quot;container-title-short&quot;:&quot;&quot;},&quot;isTemporary&quot;:false},{&quot;id&quot;:&quot;27054ec4-7641-3524-88cb-4a3f763c1993&quot;,&quot;itemData&quot;:{&quot;type&quot;:&quot;article-journal&quot;,&quot;id&quot;:&quot;27054ec4-7641-3524-88cb-4a3f763c1993&quot;,&quot;title&quot;:&quot;Passive building energy savings: A review of building envelope components&quot;,&quot;author&quot;:[{&quot;family&quot;:&quot;Sadineni&quot;,&quot;given&quot;:&quot;Suresh B.&quot;,&quot;parse-names&quot;:false,&quot;dropping-particle&quot;:&quot;&quot;,&quot;non-dropping-particle&quot;:&quot;&quot;},{&quot;family&quot;:&quot;Madala&quot;,&quot;given&quot;:&quot;Srikanth&quot;,&quot;parse-names&quot;:false,&quot;dropping-particle&quot;:&quot;&quot;,&quot;non-dropping-particle&quot;:&quot;&quot;},{&quot;family&quot;:&quot;Boehm&quot;,&quot;given&quot;:&quot;Robert F.&quot;,&quot;parse-names&quot;:false,&quot;dropping-particle&quot;:&quot;&quot;,&quot;non-dropping-particle&quot;:&quot;&quot;}],&quot;container-title&quot;:&quot;Renewable and Sustainable Energy Reviews&quot;,&quot;accessed&quot;:{&quot;date-parts&quot;:[[2023,2,23]]},&quot;DOI&quot;:&quot;10.1016/J.RSER.2011.07.014&quot;,&quot;ISSN&quot;:&quot;1364-0321&quot;,&quot;issued&quot;:{&quot;date-parts&quot;:[[2011,10,1]]},&quot;page&quot;:&quot;3617-3631&quot;,&quot;abstract&quot;:&quot;A significant portion of the total primary energy is consumed by today's buildings in developed countries. In many of these buildings, the energy consumption can be significantly reduced by adopting energy efficiency strategies. Due to environmental concerns and the high cost of energy in recent years there has been a renewed interest in building energy efficiency. This article strives to make an exhaustive technical review of the building envelope components and respective improvements from an energy efficiency perspective. Different types of energy efficient walls such as Trombe walls, ventilated walls, and glazed walls are discussed. Performance of different fenestration technologies including aerogel, vacuum glazing and frames are presented. Advances in energy efficient roofs including the contemporary green roofs, photovoltaic roofs, radiant-transmittive barrier and evaporative roof cooling systems are discussed. Various types of thermal insulation materials are enumerated along with selection criteria of these materials. The effects of thermal mass and phase change material on building cooling/heating loads and peak loads are discussed. Application of thermal mass as an energy saving method is more effective in places where the outside ambient air temperature differences between the days and nights are high. Air tightness and infiltration of building envelopes are discussed as they play a crucial role in the energy consumption of a building. Energy efficiency approaches sometimes might not require additional capital investment. For example, a holistic energy efficient building design approach can reduce the size of mechanical systems compensating the additional cost of energy efficiency features. © 2011 Elsevier Ltd. All rights reserved.&quot;,&quot;publisher&quot;:&quot;Pergamon&quot;,&quot;issue&quot;:&quot;8&quot;,&quot;volume&quot;:&quot;15&quot;,&quot;container-title-short&quot;:&quot;&quot;},&quot;isTemporary&quot;:false}]},{&quot;citationID&quot;:&quot;MENDELEY_CITATION_3eb523be-d33d-4348-b777-e9623da07605&quot;,&quot;properties&quot;:{&quot;noteIndex&quot;:0},&quot;isEdited&quot;:false,&quot;manualOverride&quot;:{&quot;isManuallyOverridden&quot;:false,&quot;citeprocText&quot;:&quot;(Wei &amp;#38; Skye, 2021)&quot;,&quot;manualOverrideText&quot;:&quot;&quot;},&quot;citationTag&quot;:&quot;MENDELEY_CITATION_v3_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&quot;,&quot;citationItems&quot;:[{&quot;id&quot;:&quot;1df6a73f-267e-357e-a9e3-17e0bff9830a&quot;,&quot;itemData&quot;:{&quot;type&quot;:&quot;article-journal&quot;,&quot;id&quot;:&quot;1df6a73f-267e-357e-a9e3-17e0bff9830a&quot;,&quot;title&quot;:&quot;Residential net-zero energy buildings: Review and perspective&quot;,&quot;author&quot;:[{&quot;family&quot;:&quot;Wei&quot;,&quot;given&quot;:&quot;Wu&quot;,&quot;parse-names&quot;:false,&quot;dropping-particle&quot;:&quot;&quot;,&quot;non-dropping-particle&quot;:&quot;&quot;},{&quot;family&quot;:&quot;Skye&quot;,&quot;given&quot;:&quot;Harrison M.&quot;,&quot;parse-names&quot;:false,&quot;dropping-particle&quot;:&quot;&quot;,&quot;non-dropping-particle&quot;:&quot;&quot;}],&quot;container-title&quot;:&quot;Renewable and Sustainable Energy Reviews&quot;,&quot;accessed&quot;:{&quot;date-parts&quot;:[[2023,1,13]]},&quot;DOI&quot;:&quot;10.1016/J.RSER.2021.110859&quot;,&quot;ISSN&quot;:&quot;1364-0321&quot;,&quot;issued&quot;:{&quot;date-parts&quot;:[[2021,5,1]]},&quot;page&quot;:&quot;110859&quot;,&quot;abstract&quot;:&quot;Advancements in residential net-zero energy buildings (NZEBs) could significantly reduce energy consumption and greenhouse gas emissions. NZEB design considerations broadly categorize into energy infrastructure connections, renewable energy sources, and energy-efficiency measures. There is a lack of systematic literature review focused on recent progress in residential NZEBs. Therefore, this work provides an overview of each category including recent developments (last ≈ 10 years), aiming to provide references and support of wider and more successful implementation of residential NZEBs throughout the globe. The discussed energy infrastructure connections include electrical grids, district heating/cooling networks, and energy storage options including vehicle-to-home and hydrogen storage. Renewable energy sources considered here are solar photovoltaic and solar thermal, wind, and biomass including micro combined heat and power (CHP) systems. The final category detailed is energy-efficiency measures, which include improved building envelope designs, efficient HVAC systems, efficient domestic hot water systems, and phase change material integration. Within these categories there are many technology options, which makes selecting the ‘best’ configuration more difficult but allows design flexibility to adapt to local climates and other considerations (i.e. building codes, energy resources, costs). This paper provides references and highlights technology options to achieve residential NZEBs throughout the world.&quot;,&quot;publisher&quot;:&quot;Pergamon&quot;,&quot;volume&quot;:&quot;142&quot;,&quot;container-title-short&quot;:&quot;&quot;},&quot;isTemporary&quot;:false}]},{&quot;citationID&quot;:&quot;MENDELEY_CITATION_49ec3d3d-58c8-413a-9207-9b046d6c45d8&quot;,&quot;properties&quot;:{&quot;noteIndex&quot;:0},&quot;isEdited&quot;:false,&quot;manualOverride&quot;:{&quot;isManuallyOverridden&quot;:false,&quot;citeprocText&quot;:&quot;(Röck et al., 2020)&quot;,&quot;manualOverrideText&quot;:&quot;&quot;},&quot;citationTag&quot;:&quot;MENDELEY_CITATION_v3_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&quot;,&quot;citationItems&quot;:[{&quot;id&quot;:&quot;b61c808b-9a0e-39de-a16a-940f65e54f14&quot;,&quot;itemData&quot;:{&quot;type&quot;:&quot;article-journal&quot;,&quot;id&quot;:&quot;b61c808b-9a0e-39de-a16a-940f65e54f14&quot;,&quot;title&quot;:&quot;Embodied GHG emissions of buildings – The hidden challenge for effective climate change mitigation&quot;,&quot;author&quot;:[{&quot;family&quot;:&quot;Röck&quot;,&quot;given&quot;:&quot;Martin&quot;,&quot;parse-names&quot;:false,&quot;dropping-particle&quot;:&quot;&quot;,&quot;non-dropping-particle&quot;:&quot;&quot;},{&quot;family&quot;:&quot;Saade&quot;,&quot;given&quot;:&quot;Marcella Ruschi Mendes&quot;,&quot;parse-names&quot;:false,&quot;dropping-particle&quot;:&quot;&quot;,&quot;non-dropping-particle&quot;:&quot;&quot;},{&quot;family&quot;:&quot;Balouktsi&quot;,&quot;given&quot;:&quot;Maria&quot;,&quot;parse-names&quot;:false,&quot;dropping-particle&quot;:&quot;&quot;,&quot;non-dropping-particle&quot;:&quot;&quot;},{&quot;family&quot;:&quot;Rasmussen&quot;,&quot;given&quot;:&quot;Freja Nygaard&quot;,&quot;parse-names&quot;:false,&quot;dropping-particle&quot;:&quot;&quot;,&quot;non-dropping-particle&quot;:&quot;&quot;},{&quot;family&quot;:&quot;Birgisdottir&quot;,&quot;given&quot;:&quot;Harpa&quot;,&quot;parse-names&quot;:false,&quot;dropping-particle&quot;:&quot;&quot;,&quot;non-dropping-particle&quot;:&quot;&quot;},{&quot;family&quot;:&quot;Frischknecht&quot;,&quot;given&quot;:&quot;Rolf&quot;,&quot;parse-names&quot;:false,&quot;dropping-particle&quot;:&quot;&quot;,&quot;non-dropping-particle&quot;:&quot;&quot;},{&quot;family&quot;:&quot;Habert&quot;,&quot;given&quot;:&quot;Guillaume&quot;,&quot;parse-names&quot;:false,&quot;dropping-particle&quot;:&quot;&quot;,&quot;non-dropping-particle&quot;:&quot;&quot;},{&quot;family&quot;:&quot;Lützkendorf&quot;,&quot;given&quot;:&quot;Thomas&quot;,&quot;parse-names&quot;:false,&quot;dropping-particle&quot;:&quot;&quot;,&quot;non-dropping-particle&quot;:&quot;&quot;},{&quot;family&quot;:&quot;Passer&quot;,&quot;given&quot;:&quot;Alexander&quot;,&quot;parse-names&quot;:false,&quot;dropping-particle&quot;:&quot;&quot;,&quot;non-dropping-particle&quot;:&quot;&quot;}],&quot;container-title&quot;:&quot;Applied Energy&quot;,&quot;container-title-short&quot;:&quot;Appl Energy&quot;,&quot;accessed&quot;:{&quot;date-parts&quot;:[[2023,1,20]]},&quot;DOI&quot;:&quot;10.1016/J.APENERGY.2019.114107&quot;,&quot;ISSN&quot;:&quot;0306-2619&quot;,&quot;issued&quot;:{&quot;date-parts&quot;:[[2020,1,15]]},&quot;page&quot;:&quot;114107&quot;,&quot;abstract&quot;:&quot;Buildings are major sources of greenhouse gas (GHG) emissions and contributors to the climate crisis. To meet climate-change mitigation needs, one must go beyond operational energy consumption and related GHG emissions of buildings and address their full life cycle. This study investigates the global trends of GHG emissions arising across the life cycle of buildings by systematically compiling and analysing more than 650 life cycle assessment (LCA) case studies. The results, presented for different energy performance classes based on a final sample of 238 cases, show a clear reduction trend in life cycle GHG emissions due to improved operational energy performance. However, the analysis reveals an increase in relative and absolute contributions of so‐called ‘embodied’ GHG emissions, i.e., emissions arising from manufacturing and processing of building materials. While the average share of embodied GHG emissions from buildings following current energy performance regulations is approximately 20–25% of life cycle GHG emissions, this figure escalates to 45–50% for highly energy-efficient buildings and surpasses 90% in extreme cases. Furthermore, this study analyses GHG emissions at time of occurrence, highlighting the ‘carbon spike’ from building production. Relating the results to existing benchmarks for buildings’ GHG emissions in the Swiss SIA energy efficiency path shows that most cases exceed the target of 11.0 kgCO2eq/m2a. Considering global GHG reduction targets, these results emphasize the urgent need to reduce GHG emissions of buildings by optimizing both operational and embodied impacts. The analysis further confirmed a need for improving transparency and comparability of LCA studies.&quot;,&quot;publisher&quot;:&quot;Elsevier&quot;,&quot;volume&quot;:&quot;258&quot;},&quot;isTemporary&quot;:false}]},{&quot;citationID&quot;:&quot;MENDELEY_CITATION_5bbededf-67b0-4407-b23f-2a9a713c07fe&quot;,&quot;properties&quot;:{&quot;noteIndex&quot;:0},&quot;isEdited&quot;:false,&quot;manualOverride&quot;:{&quot;isManuallyOverridden&quot;:false,&quot;citeprocText&quot;:&quot;(Li et al., 2013; Pan et al., 2014)&quot;,&quot;manualOverrideText&quot;:&quot;&quot;},&quot;citationTag&quot;:&quot;MENDELEY_CITATION_v3_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&quot;,&quot;citationItems&quot;:[{&quot;id&quot;:&quot;99b8a209-859d-314d-b57f-1f3ff9eba96a&quot;,&quot;itemData&quot;:{&quot;type&quot;:&quot;article-journal&quot;,&quot;id&quot;:&quot;99b8a209-859d-314d-b57f-1f3ff9eba96a&quot;,&quot;title&quot;:&quot;Research on low or zero carbon high-rise buildings&quot;,&quot;author&quot;:[{&quot;family&quot;:&quot;Pan&quot;,&quot;given&quot;:&quot;W&quot;,&quot;parse-names&quot;:false,&quot;dropping-particle&quot;:&quot;&quot;,&quot;non-dropping-particle&quot;:&quot;&quot;},{&quot;family&quot;:&quot;Ng&quot;,&quot;given&quot;:&quot;TST&quot;,&quot;parse-names&quot;:false,&quot;dropping-particle&quot;:&quot;&quot;,&quot;non-dropping-particle&quot;:&quot;&quot;},{&quot;family&quot;:&quot;Lee&quot;,&quot;given&quot;:&quot;J&quot;,&quot;parse-names&quot;:false,&quot;dropping-particle&quot;:&quot;&quot;,&quot;non-dropping-particle&quot;:&quot;&quot;}],&quot;accessed&quot;:{&quot;date-parts&quot;:[[2023,3,7]]},&quot;ISSN&quot;:&quot;1022-5560&quot;,&quot;URL&quot;:&quot;http://hub.hku.hk/handle/10722/227203&quot;,&quot;issued&quot;:{&quot;date-parts&quot;:[[2014]]},&quot;publisher&quot;:&quot;China Trend Building Press Ltd. The Journal's web site is located at http://www.building.com.hk/bjhk.asp&quot;,&quot;container-title-short&quot;:&quot;&quot;},&quot;isTemporary&quot;:false},{&quot;id&quot;:&quot;b74f9d41-3ba8-3a0c-85e6-9d11cd8bc655&quot;,&quot;itemData&quot;:{&quot;type&quot;:&quot;article-journal&quot;,&quot;id&quot;:&quot;b74f9d41-3ba8-3a0c-85e6-9d11cd8bc655&quot;,&quot;title&quot;:&quot;Zero energy buildings and sustainable development implications – A review&quot;,&quot;author&quot;:[{&quot;family&quot;:&quot;Li&quot;,&quot;given&quot;:&quot;Danny H.W.&quot;,&quot;parse-names&quot;:false,&quot;dropping-particle&quot;:&quot;&quot;,&quot;non-dropping-particle&quot;:&quot;&quot;},{&quot;family&quot;:&quot;Yang&quot;,&quot;given&quot;:&quot;Liu&quot;,&quot;parse-names&quot;:false,&quot;dropping-particle&quot;:&quot;&quot;,&quot;non-dropping-particle&quot;:&quot;&quot;},{&quot;family&quot;:&quot;Lam&quot;,&quot;given&quot;:&quot;Joseph C.&quot;,&quot;parse-names&quot;:false,&quot;dropping-particle&quot;:&quot;&quot;,&quot;non-dropping-particle&quot;:&quot;&quot;}],&quot;container-title&quot;:&quot;Energy&quot;,&quot;accessed&quot;:{&quot;date-parts&quot;:[[2023,3,7]]},&quot;DOI&quot;:&quot;10.1016/J.ENERGY.2013.01.070&quot;,&quot;ISSN&quot;:&quot;0360-5442&quot;,&quot;issued&quot;:{&quot;date-parts&quot;:[[2013,6,1]]},&quot;page&quot;:&quot;1-10&quot;,&quot;abstract&quot;:&quot;Buildings account for a significant proportion of the total energy and carbon emissions worldwide, and play an important role in formulating sustainable development strategies. There is a growing interest in ZEBs (zero energy buildings) in recent years. Several countries have adopted or considering establishing ZEBs as their future building energy targets to help alleviate the problems concerning the depletion of energy resources and the deterioration of the environment. Broadly speaking, ZEBs involve two design strategies - minimizing the need for energy use in buildings (especially for heating and cooling) through EEMs (energy-efficient measures) and adopting RETs (renewable energy and other technologies) to meet the remaining energy needs. This paper reviews the works related to these two strategies. EEMs include building envelopes, internal conditions, and building services systems; RETs cover photovoltaic/building-integrated photovoltaic, wind turbines, solar thermal (solar water heaters), heat pumps, and district heating and cooling. Issues pertaining to sustainable development implications and further research work required are also highlighted. These include life-cycle cost and environmental impacts, climate change and social policy issues. © 2013 Elsevier Ltd.&quot;,&quot;publisher&quot;:&quot;Pergamon&quot;,&quot;volume&quot;:&quot;54&quot;,&quot;container-title-short&quot;:&quot;&quot;},&quot;isTemporary&quot;:false}]},{&quot;citationID&quot;:&quot;MENDELEY_CITATION_5387655e-7075-400d-9235-880d1b5f7b10&quot;,&quot;properties&quot;:{&quot;noteIndex&quot;:0},&quot;isEdited&quot;:false,&quot;manualOverride&quot;:{&quot;isManuallyOverridden&quot;:false,&quot;citeprocText&quot;:&quot;(Chen et al., 2014)&quot;,&quot;manualOverrideText&quot;:&quot;&quot;},&quot;citationTag&quot;:&quot;MENDELEY_CITATION_v3_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&quot;,&quot;citationItems&quot;:[{&quot;id&quot;:&quot;b90fa57e-dad1-3390-bb5d-770dcfee4362&quot;,&quot;itemData&quot;:{&quot;type&quot;:&quot;article-journal&quot;,&quot;id&quot;:&quot;b90fa57e-dad1-3390-bb5d-770dcfee4362&quot;,&quot;title&quot;:&quot;Renewable energy in eastern Asia: Renewable energy policy review and comparative SWOT analysis for promoting renewable energy in Japan, South Korea, and Taiwan&quot;,&quot;author&quot;:[{&quot;family&quot;:&quot;Chen&quot;,&quot;given&quot;:&quot;Wei Ming&quot;,&quot;parse-names&quot;:false,&quot;dropping-particle&quot;:&quot;&quot;,&quot;non-dropping-particle&quot;:&quot;&quot;},{&quot;family&quot;:&quot;Kim&quot;,&quot;given&quot;:&quot;Hana&quot;,&quot;parse-names&quot;:false,&quot;dropping-particle&quot;:&quot;&quot;,&quot;non-dropping-particle&quot;:&quot;&quot;},{&quot;family&quot;:&quot;Yamaguchi&quot;,&quot;given&quot;:&quot;Hideka&quot;,&quot;parse-names&quot;:false,&quot;dropping-particle&quot;:&quot;&quot;,&quot;non-dropping-particle&quot;:&quot;&quot;}],&quot;container-title&quot;:&quot;Energy Policy&quot;,&quot;container-title-short&quot;:&quot;Energy Policy&quot;,&quot;accessed&quot;:{&quot;date-parts&quot;:[[2023,3,7]]},&quot;DOI&quot;:&quot;10.1016/J.ENPOL.2014.08.019&quot;,&quot;ISSN&quot;:&quot;0301-4215&quot;,&quot;issued&quot;:{&quot;date-parts&quot;:[[2014,11,1]]},&quot;page&quot;:&quot;319-329&quot;,&quot;abstract&quot;:&quot;Japan, South Korea, and Taiwan are deficient of domestic fossil energy sources and depend significantly on imported fuels. Since the oil shock in the 1970s, all three countries have promoted renewable energy as an alternative energy source to improve energy security. Currently, renewable energy is being promoted to build low-carbon economies. This study reviews the development of renewable energy policies and roadmaps. It also examines and compares strengths, weaknesses, opportunities, and threats (SWOT) of these countries in the context of advancing renewable energy policies and technologies and expanding domestic renewable energy installations, as well as strategically positioning themselves in the international renewable energy market as exporters of clean energy technologies. Through the SWOT analysis, this paper identifies a capacity for additional renewable energy deployment in these countries and highlights the necessity of increased cooperation between the three countries to strengthen their domestic and regional renewable energy sectors and compete in the global renewable energy market in the post-Fukushima era.&quot;,&quot;publisher&quot;:&quot;Elsevier&quot;,&quot;issue&quot;:&quot;C&quot;,&quot;volume&quot;:&quot;74&quot;},&quot;isTemporary&quot;:false}]},{&quot;citationID&quot;:&quot;MENDELEY_CITATION_24aa9025-cdf2-43c1-b196-f3da85ce9d61&quot;,&quot;properties&quot;:{&quot;noteIndex&quot;:0},&quot;isEdited&quot;:false,&quot;manualOverride&quot;:{&quot;isManuallyOverridden&quot;:false,&quot;citeprocText&quot;:&quot;(Paone &amp;#38; Bacher, 2018)&quot;,&quot;manualOverrideText&quot;:&quot;&quot;},&quot;citationTag&quot;:&quot;MENDELEY_CITATION_v3_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&quot;,&quot;citationItems&quot;:[{&quot;id&quot;:&quot;cdf64bd4-ba7a-31d8-aa4d-e9637eb95820&quot;,&quot;itemData&quot;:{&quot;type&quot;:&quot;article-journal&quot;,&quot;id&quot;:&quot;cdf64bd4-ba7a-31d8-aa4d-e9637eb95820&quot;,&quot;title&quot;:&quot;The Impact of Building Occupant Behavior on Energy Efficiency and Methods to Influence It: A Review of the State of the Art&quot;,&quot;author&quot;:[{&quot;family&quot;:&quot;Paone&quot;,&quot;given&quot;:&quot;Antonio&quot;,&quot;parse-names&quot;:false,&quot;dropping-particle&quot;:&quot;&quot;,&quot;non-dropping-particle&quot;:&quot;&quot;},{&quot;family&quot;:&quot;Bacher&quot;,&quot;given&quot;:&quot;Jean Philippe&quot;,&quot;parse-names&quot;:false,&quot;dropping-particle&quot;:&quot;&quot;,&quot;non-dropping-particle&quot;:&quot;&quot;}],&quot;container-title&quot;:&quot;Energies 2018, Vol. 11, Page 953&quot;,&quot;accessed&quot;:{&quot;date-parts&quot;:[[2023,3,7]]},&quot;DOI&quot;:&quot;10.3390/EN11040953&quot;,&quot;ISSN&quot;:&quot;1996-1073&quot;,&quot;URL&quot;:&quot;https://www.mdpi.com/1996-1073/11/4/953/htm&quot;,&quot;issued&quot;:{&quot;date-parts&quot;:[[2018,4,17]]},&quot;page&quot;:&quot;953&quot;,&quot;abstract&quot;:&quot;Buildings consume a significant amount of energy, estimated at about one-third of total primary energy resources. Building energy efficiency has turned out to be a major issue in limiting the increasing energy demands of the sector. Literature shows that building user behavior can increase the efficiency of the energy used in the building and different strategies have been tested to address and support this issue. These strategies often combine the quantification of energy savings and qualitative interpretation of occupant behavior in order to foster energy efficiency. Strategies that influence building occupant behaviors include eco-feedback, social interaction, and gamification. This review paper presents a study conducted on the state of the art related to the impact of building user behavior on energy efficiency, in order to provide the research community with a better understanding and up-to-date knowledge of energy, comfort-related practices, and potential research opportunities. Achieving and maintaining energy-efficient behavior without decreasing the comfort of building occupants still represents a challenge, despite emerging technologies and strategies as well as general research progress made over the last decade. Conclusions highlight eco-feedback as an effective way to influence behavior, and gamification as a new opportunity to trigger behavioral change. The impact of user behavior is difficult to quantify for methodological reasons. Factors influencing human behavior are numerous and varied. Multi-disciplinary approaches are needed to provide new insights into the inner dynamic nature of occupant&amp;rsquo;s energy behavior.&quot;,&quot;publisher&quot;:&quot;Multidisciplinary Digital Publishing Institute&quot;,&quot;issue&quot;:&quot;4&quot;,&quot;volume&quot;:&quot;11&quot;,&quot;container-title-short&quot;:&quot;&quot;},&quot;isTemporary&quot;:false}]},{&quot;citationID&quot;:&quot;MENDELEY_CITATION_50f91e97-bd7e-40c9-a429-ff52a60a4f68&quot;,&quot;properties&quot;:{&quot;noteIndex&quot;:0},&quot;isEdited&quot;:false,&quot;manualOverride&quot;:{&quot;isManuallyOverridden&quot;:false,&quot;citeprocText&quot;:&quot;(Pan &amp;#38; Pan, 2021)&quot;,&quot;manualOverrideText&quot;:&quot;&quot;},&quot;citationTag&quot;:&quot;MENDELEY_CITATION_v3_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&quot;,&quot;citationItems&quot;:[{&quot;id&quot;:&quot;326db344-a1c1-3148-a06b-99661a301b82&quot;,&quot;itemData&quot;:{&quot;type&quot;:&quot;article-journal&quot;,&quot;id&quot;:&quot;326db344-a1c1-3148-a06b-99661a301b82&quot;,&quot;title&quot;:&quot;Drivers, barriers and strategies for zero carbon buildings in high-rise high-density cities&quot;,&quot;author&quot;:[{&quot;family&quot;:&quot;Pan&quot;,&quot;given&quot;:&quot;Wei&quot;,&quot;parse-names&quot;:false,&quot;dropping-particle&quot;:&quot;&quot;,&quot;non-dropping-particle&quot;:&quot;&quot;},{&quot;family&quot;:&quot;Pan&quot;,&quot;given&quot;:&quot;Mi&quot;,&quot;parse-names&quot;:false,&quot;dropping-particle&quot;:&quot;&quot;,&quot;non-dropping-particle&quot;:&quot;&quot;}],&quot;container-title&quot;:&quot;Energy and Buildings&quot;,&quot;container-title-short&quot;:&quot;Energy Build&quot;,&quot;accessed&quot;:{&quot;date-parts&quot;:[[2023,1,13]]},&quot;DOI&quot;:&quot;10.1016/J.ENBUILD.2021.110970&quot;,&quot;ISSN&quot;:&quot;0378-7788&quot;,&quot;issued&quot;:{&quot;date-parts&quot;:[[2021,7,1]]},&quot;page&quot;:&quot;110970&quot;,&quot;abstract&quot;:&quot;The zero carbon building (ZCB) approach has been adopted in many cities and regions as an important government strategy for addressing climate change, achieving a low carbon economy, and uplifting the quality of people's life. However, there is yet a lack of uptake of ZCB in high-rise high-density contexts, and mystery exists about its feasibility and societal acceptance. This paper aims to demystify ZCB development in high-rise high-density cities by identifying and examining the drivers, barriers and strategies within Hong Kong as a typical case. Based on the systems theory that addresses ZCBs as complex systems, the research was conducted through a questionnaire survey with 219 effective responses from and six follow-up focus group meetings with industry stakeholders. Key drivers and barriers were systematically identified, covering economic, legislative, cultural, supply chain, geographical, and skill and knowledge aspects. Specifically, economic drivers and barriers were found most significant. A novel multi-level framework of strategies was further derived, integrating micro-level measures, meso-level initiatives and macro-level visions for achieving ZCBs in high-rise high-density cities. The framework contributes a new perspective to examine ZCB drivers and barriers, and lays the foundation for a strategic decision-making tool to support ZCB developments.&quot;,&quot;publisher&quot;:&quot;Elsevier&quot;,&quot;volume&quot;:&quot;242&quot;},&quot;isTemporary&quot;:false}]},{&quot;citationID&quot;:&quot;MENDELEY_CITATION_5844849a-aa3d-4afc-af30-ed774d428b7f&quot;,&quot;properties&quot;:{&quot;noteIndex&quot;:0},&quot;isEdited&quot;:false,&quot;manualOverride&quot;:{&quot;isManuallyOverridden&quot;:false,&quot;citeprocText&quot;:&quot;(Papachristos, 2020; Wang et al., 2019)&quot;,&quot;manualOverrideText&quot;:&quot;&quot;},&quot;citationTag&quot;:&quot;MENDELEY_CITATION_v3_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&quot;,&quot;citationItems&quot;:[{&quot;id&quot;:&quot;133122f7-68fe-3624-8764-22b67fa60917&quot;,&quot;itemData&quot;:{&quot;type&quot;:&quot;article-journal&quot;,&quot;id&quot;:&quot;133122f7-68fe-3624-8764-22b67fa60917&quot;,&quot;title&quot;:&quot;Green Performance Evaluation System for Energy-Efficiency-Based Planning for Construction Site Layout&quot;,&quot;author&quot;:[{&quot;family&quot;:&quot;Wang&quot;,&quot;given&quot;:&quot;Cynthia Changxin&quot;,&quot;parse-names&quot;:false,&quot;dropping-particle&quot;:&quot;&quot;,&quot;non-dropping-particle&quot;:&quot;&quot;},{&quot;family&quot;:&quot;Sepasgozar&quot;,&quot;given&quot;:&quot;Samad M.E.&quot;,&quot;parse-names&quot;:false,&quot;dropping-particle&quot;:&quot;&quot;,&quot;non-dropping-particle&quot;:&quot;&quot;},{&quot;family&quot;:&quot;Wang&quot;,&quot;given&quot;:&quot;Mudan&quot;,&quot;parse-names&quot;:false,&quot;dropping-particle&quot;:&quot;&quot;,&quot;non-dropping-particle&quot;:&quot;&quot;},{&quot;family&quot;:&quot;Sun&quot;,&quot;given&quot;:&quot;Jun&quot;,&quot;parse-names&quot;:false,&quot;dropping-particle&quot;:&quot;&quot;,&quot;non-dropping-particle&quot;:&quot;&quot;},{&quot;family&quot;:&quot;Ning&quot;,&quot;given&quot;:&quot;Xin&quot;,&quot;parse-names&quot;:false,&quot;dropping-particle&quot;:&quot;&quot;,&quot;non-dropping-particle&quot;:&quot;&quot;}],&quot;container-title&quot;:&quot;Energies 2019, Vol. 12, Page 4620&quot;,&quot;accessed&quot;:{&quot;date-parts&quot;:[[2023,2,24]]},&quot;DOI&quot;:&quot;10.3390/EN12244620&quot;,&quot;ISSN&quot;:&quot;1996-1073&quot;,&quot;URL&quot;:&quot;https://www.mdpi.com/1996-1073/12/24/4620/htm&quot;,&quot;issued&quot;:{&quot;date-parts&quot;:[[2019,12,5]]},&quot;page&quot;:&quot;4620&quot;,&quot;abstract&quot;:&quot;The location of temporary facilities in a construction project and the entire site layout plan directly affect project objectives such as time, labor cost, and material transportation and handling. The layout of construction sites also affects entrainment factors such as energy consumption, carbon footprints, and overall construction operation productivity. While site layout planning has been intensively investigated from a project objectives perspective, there have been very few studies of energy-efficiency-based planning, or of the sustainability performance of site layouts. This study developed a green performance evaluation system aimed at improving the sustainability of construction site layouts. The identified factors include six sustainable evaluation categories covering energy conservation and environmental protection, people-oriented principles, construction efficiency, intensity of economic growth, intensity of space use, and the overall control of process. An analytic hierarchy process (AHP) was adopted to determine the weight of each attribute and a fuzzy comprehensive evaluation method was established to carry out the evaluation. The 23 attributes adopted in this paper were identified in the literature; however, the major contribution of this paper is the development of a green performance evaluation system. This system integrates both qualitative and quantitative attributes and provides an overall evaluation of the environmental effectiveness of a construction site layout. The proposed evaluation system was validated with a commercial building project. The average utilization ratio of the case study site was calculated as 94%, and lessons learned are discussed in this paper. The case study analysis identified available site spaces around the building and examined how the arrangement of resources and facilities ensures effective connection between construction activities. The findings showed that the facility&amp;rsquo;s layout plays a crucial role in energy consumption and green performance. The proposed system will support construction project managers to create high-performance construction site layouts in more scientific and systematic ways.&quot;,&quot;publisher&quot;:&quot;Multidisciplinary Digital Publishing Institute&quot;,&quot;issue&quot;:&quot;24&quot;,&quot;volume&quot;:&quot;12&quot;,&quot;container-title-short&quot;:&quot;&quot;},&quot;isTemporary&quot;:false},{&quot;id&quot;:&quot;d43a27d0-4366-3d81-8e06-2806c316bf76&quot;,&quot;itemData&quot;:{&quot;type&quot;:&quot;article-journal&quot;,&quot;id&quot;:&quot;d43a27d0-4366-3d81-8e06-2806c316bf76&quot;,&quot;title&quot;:&quot;A modelling framework for the diffusion of low carbon energy performance contracts&quot;,&quot;author&quot;:[{&quot;family&quot;:&quot;Papachristos&quot;,&quot;given&quot;:&quot;G.&quot;,&quot;parse-names&quot;:false,&quot;dropping-particle&quot;:&quot;&quot;,&quot;non-dropping-particle&quot;:&quot;&quot;}],&quot;container-title&quot;:&quot;Energy Efficiency&quot;,&quot;container-title-short&quot;:&quot;Energy Effic&quot;,&quot;accessed&quot;:{&quot;date-parts&quot;:[[2023,2,24]]},&quot;DOI&quot;:&quot;10.1007/S12053-020-09866-4/FIGURES/4&quot;,&quot;ISSN&quot;:&quot;15706478&quot;,&quot;URL&quot;:&quot;https://link.springer.com/article/10.1007/s12053-020-09866-4&quot;,&quot;issued&quot;:{&quot;date-parts&quot;:[[2020,4,1]]},&quot;page&quot;:&quot;767-788&quot;,&quot;abstract&quot;:&quot;The building sector contributes significantly to global energy consumption and CO2 emissions. It is urgent to reduce them through the retrofit of the current building stock and improvements in new building designs. The energy performance contracts that can deliver energy consumption savings must have an attractive rate of return to make financial sense for public and private sector buildings. These contracts must also have a wide uptake in the market to improve significantly the energy performance of the building stock. This paper develops a hybrid bottom up and system dynamics modelling framework to: (1) explore the diffusion of energy performance contracts and its effect on operational building energy consumption and (2) facilitate integration into policy making. The bottom up modelling component is used to provide estimates of potential operational building energy use savings. The estimates are the input to the system dynamics diffusion model which is used to explore diffusion pathways of energy performance contracts. The framework will facilitate scenario and policy analysis for the diffusion of the contracts on the building stock and their potential impact on energy consumption and associated CO2 emissions.&quot;,&quot;publisher&quot;:&quot;Springer&quot;,&quot;issue&quot;:&quot;4&quot;,&quot;volume&quot;:&quot;13&quot;},&quot;isTemporary&quot;:false}]},{&quot;citationID&quot;:&quot;MENDELEY_CITATION_3f28d9ba-d1c6-481d-a822-8d3940e34669&quot;,&quot;properties&quot;:{&quot;noteIndex&quot;:0},&quot;isEdited&quot;:false,&quot;manualOverride&quot;:{&quot;isManuallyOverridden&quot;:false,&quot;citeprocText&quot;:&quot;(Braulio-Gonzalo et al., 2022; Kabirifar et al., 2021; Kamali &amp;#38; Hewage, 2016; Yu et al., 2021)&quot;,&quot;manualOverrideText&quot;:&quot;&quot;},&quot;citationTag&quot;:&quot;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&quot;,&quot;citationItems&quot;:[{&quot;id&quot;:&quot;47b4f43e-6fd2-3620-afcc-8ebb2a50ec24&quot;,&quot;itemData&quot;:{&quot;type&quot;:&quot;article-journal&quot;,&quot;id&quot;:&quot;47b4f43e-6fd2-3620-afcc-8ebb2a50ec24&quot;,&quot;title&quot;:&quot;A Systematic Review of Construction and Demolition Waste Management in Australia: Current Practices and Challenges&quot;,&quot;author&quot;:[{&quot;family&quot;:&quot;Kabirifar&quot;,&quot;given&quot;:&quot;Kamyar&quot;,&quot;parse-names&quot;:false,&quot;dropping-particle&quot;:&quot;&quot;,&quot;non-dropping-particle&quot;:&quot;&quot;},{&quot;family&quot;:&quot;Mojtahedi&quot;,&quot;given&quot;:&quot;Mohammad&quot;,&quot;parse-names&quot;:false,&quot;dropping-particle&quot;:&quot;&quot;,&quot;non-dropping-particle&quot;:&quot;&quot;},{&quot;family&quot;:&quot;Wang&quot;,&quot;given&quot;:&quot;Cynthia Changxin&quot;,&quot;parse-names&quot;:false,&quot;dropping-particle&quot;:&quot;&quot;,&quot;non-dropping-particle&quot;:&quot;&quot;}],&quot;container-title&quot;:&quot;Recycling 2021, Vol. 6, Page 34&quot;,&quot;accessed&quot;:{&quot;date-parts&quot;:[[2023,2,24]]},&quot;DOI&quot;:&quot;10.3390/RECYCLING6020034&quot;,&quot;ISSN&quot;:&quot;2313-4321&quot;,&quot;URL&quot;:&quot;https://www.mdpi.com/2313-4321/6/2/34/htm&quot;,&quot;issued&quot;:{&quot;date-parts&quot;:[[2021,5,21]]},&quot;page&quot;:&quot;34&quot;,&quot;abstract&quot;:&quot;Construction and demolition waste (C&amp;amp;DW) has a deleterious impacts on sustainability not only in developing countries but also in developed nations. For example, Australia generated more than 27 million tonnes of C&amp;amp;DW in 2018–2019; however, only 60% of this waste stream was recovered. Considering this low recovery rate, lower than many developed nations, and with regards to the increasing rate of C&amp;amp;DW generation, extra attention should be given to the construction and demolition waste management (C&amp;amp;DWM) in Australia. Therefore, this research attempts to accurately understand the current practices and challenges of C&amp;amp;DWM in Australia. To do so, primarily, a systematic review of studies relevant to C&amp;amp;DWM from 2010 to 2021 was performed. In this step, 26 research documents were meticulously analysed to identify the current practices of C&amp;amp;DWM in Australia. Then, an in-depth interview with three experts were undertaken to verify the major results and to investigate the challenges of C&amp;amp;DWM in Australia. The results indicated that three factors significantly affect C&amp;amp;DWM in Australia, namely attitudes and behaviour of C&amp;amp;DWM stakeholders, C&amp;amp;DWM in project life cycles, and C&amp;amp;DWM regulations with regards to sustainability, adding that the latter was revealed as the most effective in C&amp;amp;DWM in Australia.&quot;,&quot;publisher&quot;:&quot;Multidisciplinary Digital Publishing Institute&quot;,&quot;issue&quot;:&quot;2&quot;,&quot;volume&quot;:&quot;6&quot;,&quot;container-title-short&quot;:&quot;&quot;},&quot;isTemporary&quot;:false},{&quot;id&quot;:&quot;5651e47f-3096-3408-9dcf-a70bd39dfd1f&quot;,&quot;itemData&quot;:{&quot;type&quot;:&quot;article-journal&quot;,&quot;id&quot;:&quot;5651e47f-3096-3408-9dcf-a70bd39dfd1f&quot;,&quot;title&quot;:&quot;How are indicators in Green Building Rating Systems addressing sustainability dimensions and life cycle frameworks in residential buildings?&quot;,&quot;author&quot;:[{&quot;family&quot;:&quot;Braulio-Gonzalo&quot;,&quot;given&quot;:&quot;Marta&quot;,&quot;parse-names&quot;:false,&quot;dropping-particle&quot;:&quot;&quot;,&quot;non-dropping-particle&quot;:&quot;&quot;},{&quot;family&quot;:&quot;Jorge-Ortiz&quot;,&quot;given&quot;:&quot;Andrea&quot;,&quot;parse-names&quot;:false,&quot;dropping-particle&quot;:&quot;&quot;,&quot;non-dropping-particle&quot;:&quot;&quot;},{&quot;family&quot;:&quot;Bovea&quot;,&quot;given&quot;:&quot;María D.&quot;,&quot;parse-names&quot;:false,&quot;dropping-particle&quot;:&quot;&quot;,&quot;non-dropping-particle&quot;:&quot;&quot;}],&quot;container-title&quot;:&quot;Environmental Impact Assessment Review&quot;,&quot;container-title-short&quot;:&quot;Environ Impact Assess Rev&quot;,&quot;accessed&quot;:{&quot;date-parts&quot;:[[2023,2,24]]},&quot;DOI&quot;:&quot;10.1016/J.EIAR.2022.106793&quot;,&quot;ISSN&quot;:&quot;0195-9255&quot;,&quot;issued&quot;:{&quot;date-parts&quot;:[[2022,7,1]]},&quot;page&quot;:&quot;106793&quot;,&quot;abstract&quot;:&quot;The use of tools capable of evaluating the sustainability of buildings throughout their life cycle represents a key point enabling the transition towards a sustainable built environment. To this end, different Green Building Rating Systems (GBRS) have been developed over the last few decades. All of them are voluntary schemes and propose a set of indicators to evaluate the associated impacts of buildings throughout their life cycle. However, it is unclear how GBRS are addressing sustainability dimensions and the life cycle frameworks, and particularly in residential buildings, which are responsible for a great part of these impacts. The aim of this study is to explore, in detail, how indicators in GBRS are covering the three dimensions of sustainability (environmental, social and economic) and the information modules proposed by EN 15978, along the life cycle stages of the building construction process. To do so, eight GBRS were selected and the 387 sustainability indicators included in them were analysed and clustered according to three different classification criteria, namely, sustainability dimension, information modules and stage of the construction process life cycle. The analysis and clustering process of indicators was carried out by a panel of experts in the field of study, with multidisciplinary academic and professional background, throughout an iterative process of four rounds and meetings, which led to achieve a consensus in the findings. The results of the analysis revealed that the environmental dimension is the one that is considered most among the tools, and both the social and economic dimensions require more attention to achieve a good balance. GBRS are more focused on the evaluation of the embedded impacts of the building, since most of the indicators are related to the product and construction stages (A1-A5) and therefore need to acquire a more holistic approach throughout the whole life cycle; the indicators should be considered in the very early design stage (not when the building is in operation), when decisions are made and have more potential to improve the sustainability performance of the buildings throughout its lifespan. It was not possible to cluster one set of indicators as they referred to aspects beyond the EN 15978 system boundary (such as site, transport or domestic waste management), thus highlighting the need for more coherence between a building's life cycle and GBRS frameworks, on the one hand, and the inclusion of new information modules covering the above-mentioned additional aspects, on the other.&quot;,&quot;publisher&quot;:&quot;Elsevier&quot;,&quot;volume&quot;:&quot;95&quot;},&quot;isTemporary&quot;:false},{&quot;id&quot;:&quot;6d765f73-3b9b-3965-a2cf-9964043fb802&quot;,&quot;itemData&quot;:{&quot;type&quot;:&quot;article-journal&quot;,&quot;id&quot;:&quot;6d765f73-3b9b-3965-a2cf-9964043fb802&quot;,&quot;title&quot;:&quot;Review of thermal and environmental performance of prefabricated buildings: Implications to emission reductions in China&quot;,&quot;author&quot;:[{&quot;family&quot;:&quot;Yu&quot;,&quot;given&quot;:&quot;Sisi&quot;,&quot;parse-names&quot;:false,&quot;dropping-particle&quot;:&quot;&quot;,&quot;non-dropping-particle&quot;:&quot;&quot;},{&quot;family&quot;:&quot;Liu&quot;,&quot;given&quot;:&quot;Yanfeng&quot;,&quot;parse-names&quot;:false,&quot;dropping-particle&quot;:&quot;&quot;,&quot;non-dropping-particle&quot;:&quot;&quot;},{&quot;family&quot;:&quot;Wang&quot;,&quot;given&quot;:&quot;Dengjia&quot;,&quot;parse-names&quot;:false,&quot;dropping-particle&quot;:&quot;&quot;,&quot;non-dropping-particle&quot;:&quot;&quot;},{&quot;family&quot;:&quot;Bahaj&quot;,&quot;given&quot;:&quot;Abu Bakr S.&quot;,&quot;parse-names&quot;:false,&quot;dropping-particle&quot;:&quot;&quot;,&quot;non-dropping-particle&quot;:&quot;&quot;},{&quot;family&quot;:&quot;Wu&quot;,&quot;given&quot;:&quot;Yue&quot;,&quot;parse-names&quot;:false,&quot;dropping-particle&quot;:&quot;&quot;,&quot;non-dropping-particle&quot;:&quot;&quot;},{&quot;family&quot;:&quot;Liu&quot;,&quot;given&quot;:&quot;Jiaping&quot;,&quot;parse-names&quot;:false,&quot;dropping-particle&quot;:&quot;&quot;,&quot;non-dropping-particle&quot;:&quot;&quot;}],&quot;container-title&quot;:&quot;Renewable and Sustainable Energy Reviews&quot;,&quot;accessed&quot;:{&quot;date-parts&quot;:[[2023,2,24]]},&quot;DOI&quot;:&quot;10.1016/J.RSER.2020.110472&quot;,&quot;ISSN&quot;:&quot;1364-0321&quot;,&quot;issued&quot;:{&quot;date-parts&quot;:[[2021,3,1]]},&quot;page&quot;:&quot;110472&quot;,&quot;abstract&quot;:&quot;Prefabricated buildings recently became more prominent providing significant benefits including contribution to emission reductions at scale and the manufacturing of building components to high accuracy. However, in China, the proportion of prefabrication is lower than that in many developed countries. The prefabricated wall is one of the most important precast elements and its thermal performance has significant impacts on buildings' energy consumption and environmental performance. This work reviews the thermal performance of prefabricated walls encompassing survey of two common structures, precast concrete sandwich walls and lightweight steel-framed walls. The applicability and limitations of methods frequently used to determine the thermal resistances of these two walls are presented. This article also shows a literature review on the implications of prefabricated buildings to China's emission reductions. Compared to conventional buildings, the contribution of prefabricated buildings on China's emission reduction has been recognized. The potentials on building energy efficient and waste minimisation were also acknowledged. It is concluded that the prefabrication has been generally considered to be a more sustainable method in building sector. The energy-saving potential of prefabrication was demonstrated based on life cycle analysis and thermal performance evaluation. It was found the thermal performance of buildings has multiplied by adopting prefabricated façade elements for building retrofitting. More studies related to thermal performance of prefabricated walls with different structures shall be covered in future research. It is also suggested to develop a more representative result of energy performance by adopting prefabrication, with all dimensions of prefabricated buildings' feature considered.&quot;,&quot;publisher&quot;:&quot;Pergamon&quot;,&quot;volume&quot;:&quot;137&quot;,&quot;container-title-short&quot;:&quot;&quot;},&quot;isTemporary&quot;:false},{&quot;id&quot;:&quot;24aa35ac-5d58-391b-a394-ed06701cab3f&quot;,&quot;itemData&quot;:{&quot;type&quot;:&quot;article-journal&quot;,&quot;id&quot;:&quot;24aa35ac-5d58-391b-a394-ed06701cab3f&quot;,&quot;title&quot;:&quot;Life cycle performance of modular buildings: A critical review&quot;,&quot;author&quot;:[{&quot;family&quot;:&quot;Kamali&quot;,&quot;given&quot;:&quot;Mohammad&quot;,&quot;parse-names&quot;:false,&quot;dropping-particle&quot;:&quot;&quot;,&quot;non-dropping-particle&quot;:&quot;&quot;},{&quot;family&quot;:&quot;Hewage&quot;,&quot;given&quot;:&quot;Kasun&quot;,&quot;parse-names&quot;:false,&quot;dropping-particle&quot;:&quot;&quot;,&quot;non-dropping-particle&quot;:&quot;&quot;}],&quot;container-title&quot;:&quot;Renewable and Sustainable Energy Reviews&quot;,&quot;accessed&quot;:{&quot;date-parts&quot;:[[2023,2,24]]},&quot;DOI&quot;:&quot;10.1016/J.RSER.2016.05.031&quot;,&quot;ISSN&quot;:&quot;1364-0321&quot;,&quot;issued&quot;:{&quot;date-parts&quot;:[[2016,9,1]]},&quot;page&quot;:&quot;1171-1183&quot;,&quot;abstract&quot;:&quot;Off-site construction has gained more attention from both academia and industry during the last few years. Modular construction is one of the most efficient off-site construction methods. In this method, different parts (components) of a building are designed and fabricated off the construction site in factories as one or more modules, and then they are assembled on site to form the final product. Studies have shown that the modular building technique is applicable to different types of buildings, including residential, commercial, educational, and medical. Environmental performance is one of the most significant dimensions leading to sustainability. Since buildings account for a substantial portion of environmental burdens, the main focus of this study is on the environmental performance of modular facilities over their life cycle. This article also presents a comprehensive critical literature review on the benefits and challenges of the modular construction method, compared to its conventional counterpart. It is concluded that, on average, modular buildings have been shown to provide a better life cycle performance, for example a building's energy performance, among others. Further life cycle research, considering all the dimensions of sustainable construction, is recommended in order to develop a robust picture of the sustainability of modular construction.&quot;,&quot;publisher&quot;:&quot;Pergamon&quot;,&quot;volume&quot;:&quot;62&quot;,&quot;container-title-short&quot;:&quot;&quot;},&quot;isTemporary&quot;:false}]},{&quot;citationID&quot;:&quot;MENDELEY_CITATION_b9f52a14-668b-46bf-a64b-0cc67f7eb7e7&quot;,&quot;properties&quot;:{&quot;noteIndex&quot;:0},&quot;isEdited&quot;:false,&quot;manualOverride&quot;:{&quot;isManuallyOverridden&quot;:false,&quot;citeprocText&quot;:&quot;(Ding et al., 2020; Y. H. Dong et al., 2015; Y. H. Dong &amp;#38; Ng, 2015; Mao et al., 2013; Yan et al., 2010)&quot;,&quot;manualOverrideText&quot;:&quot;&quot;},&quot;citationTag&quot;:&quot;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&quot;,&quot;citationItems&quot;:[{&quot;id&quot;:&quot;f776c464-c839-37d5-9d52-40a904eb6be7&quot;,&quot;itemData&quot;:{&quot;type&quot;:&quot;article-journal&quot;,&quot;id&quot;:&quot;f776c464-c839-37d5-9d52-40a904eb6be7&quot;,&quot;title&quot;:&quot;A life cycle assessment model for evaluating the environmental impacts of building construction in Hong Kong&quot;,&quot;author&quot;:[{&quot;family&quot;:&quot;Dong&quot;,&quot;given&quot;:&quot;Ya Hong&quot;,&quot;parse-names&quot;:false,&quot;dropping-particle&quot;:&quot;&quot;,&quot;non-dropping-particle&quot;:&quot;&quot;},{&quot;family&quot;:&quot;Ng&quot;,&quot;given&quot;:&quot;S. Thomas&quot;,&quot;parse-names&quot;:false,&quot;dropping-particle&quot;:&quot;&quot;,&quot;non-dropping-particle&quot;:&quot;&quot;}],&quot;container-title&quot;:&quot;Building and Environment&quot;,&quot;container-title-short&quot;:&quot;Build Environ&quot;,&quot;accessed&quot;:{&quot;date-parts&quot;:[[2023,2,24]]},&quot;DOI&quot;:&quot;10.1016/J.BUILDENV.2015.02.020&quot;,&quot;ISSN&quot;:&quot;0360-1323&quot;,&quot;issued&quot;:{&quot;date-parts&quot;:[[2015,7,1]]},&quot;page&quot;:&quot;183-191&quot;,&quot;abstract&quot;:&quot;Building construction consumes large amount of energy and material. Despite that, not much effort has been directed to examine the environmental impact of the construction phase, and this is particularly relevant to Hong Kong where the demand for building construction is ever increasing. In this study, a life cycle assessment (LCA) model namely the Environmental Model of Construction (EMoC) is developed to help decision-makers assess the environmental performance of building construction projects in Hong Kong from cradle to end of construction. The model provides comprehensive analyses of 18 environmental impact categories at the midpoint and endpoint levels. By inputting project specific data to EMoC, it can generate results of over two-hundred detailed processes. A public rental housing (PRH) project is fed into EMoC to examine the environmental performance of this type of projects. The results indicate that material is the major contributor to environmental impacts of the upstream stages of public housing construction. The carbon emissions of the studied project amount to 637kg carbon dioxide equivalent per square meter of the gross floor area. Sensitivity analysis reveals that the environmental pollution can be significantly reduced by adopting a higher proportion of precast concrete components. The model should help support decision-makers identifying pragmatic solutions to reduce the environmental burden of a building project at the design, procurement and construction stages.&quot;,&quot;publisher&quot;:&quot;Pergamon&quot;,&quot;volume&quot;:&quot;89&quot;},&quot;isTemporary&quot;:false},{&quot;id&quot;:&quot;61aa51d1-ccfd-3076-a57f-ba537e5384a2&quot;,&quot;itemData&quot;:{&quot;type&quot;:&quot;article-journal&quot;,&quot;id&quot;:&quot;61aa51d1-ccfd-3076-a57f-ba537e5384a2&quot;,&quot;title&quot;:&quot;Comparing carbon emissions of precast and cast-in-situ construction methods – A case study of high-rise private building&quot;,&quot;author&quot;:[{&quot;family&quot;:&quot;Dong&quot;,&quot;given&quot;:&quot;Ya Hong&quot;,&quot;parse-names&quot;:false,&quot;dropping-particle&quot;:&quot;&quot;,&quot;non-dropping-particle&quot;:&quot;&quot;},{&quot;family&quot;:&quot;Jaillon&quot;,&quot;given&quot;:&quot;Lara&quot;,&quot;parse-names&quot;:false,&quot;dropping-particle&quot;:&quot;&quot;,&quot;non-dropping-particle&quot;:&quot;&quot;},{&quot;family&quot;:&quot;Chu&quot;,&quot;given&quot;:&quot;Peggy&quot;,&quot;parse-names&quot;:false,&quot;dropping-particle&quot;:&quot;&quot;,&quot;non-dropping-particle&quot;:&quot;&quot;},{&quot;family&quot;:&quot;Poon&quot;,&quot;given&quot;:&quot;C. S.&quot;,&quot;parse-names&quot;:false,&quot;dropping-particle&quot;:&quot;&quot;,&quot;non-dropping-particle&quot;:&quot;&quot;}],&quot;container-title&quot;:&quot;Construction and Building Materials&quot;,&quot;container-title-short&quot;:&quot;Constr Build Mater&quot;,&quot;accessed&quot;:{&quot;date-parts&quot;:[[2023,2,24]]},&quot;DOI&quot;:&quot;10.1016/J.CONBUILDMAT.2015.08.145&quot;,&quot;ISSN&quot;:&quot;0950-0618&quot;,&quot;issued&quot;:{&quot;date-parts&quot;:[[2015,11,30]]},&quot;page&quot;:&quot;39-53&quot;,&quot;abstract&quot;:&quot;Buildings are one of the primary contributors to carbon emissions. Given the small size of construction site and increasing housing demand in Hong Kong, precast concrete has been frequently adopted in not only public residential buildings, but also the private sector. This study compares the carbon emissions of precast and traditional cast-in-situ construction methods based on a case study of a private residential building in Hong Kong. Life cycle assessment (LCA) model is established to consider the system processes from cradle to end of construction. The comparison is conducted based on eight scenarios at four levels, i.e. cubic meter concrete, precast facade, group of façade elements, and an apartment. It is found that the carbon emission of the studied residential apartment is 669 kg carbon dioxide equivalent per one square meter floor area. Precasting can lead to 10% carbon reduction for one cubic meter concrete. Steel formwork for precasting performs better than timber formwork used in cast-in-situ concrete. Adopting more precast concrete can lead to less carbon emission. Based on the research findings, it is highly recommended to adopt precast concrete in building construction. The building industry should consider the carbon reduction as a benefit of implementing precast concrete.&quot;,&quot;publisher&quot;:&quot;Elsevier&quot;,&quot;volume&quot;:&quot;99&quot;},&quot;isTemporary&quot;:false},{&quot;id&quot;:&quot;4bfef6b6-9de3-31c5-ae9f-a5c3490272ab&quot;,&quot;itemData&quot;:{&quot;type&quot;:&quot;article-journal&quot;,&quot;id&quot;:&quot;4bfef6b6-9de3-31c5-ae9f-a5c3490272ab&quot;,&quot;title&quot;:&quot;Greenhouse gas emissions in building construction: A case study of One Peking in Hong Kong&quot;,&quot;author&quot;:[{&quot;family&quot;:&quot;Yan&quot;,&quot;given&quot;:&quot;Hui&quot;,&quot;parse-names&quot;:false,&quot;dropping-particle&quot;:&quot;&quot;,&quot;non-dropping-particle&quot;:&quot;&quot;},{&quot;family&quot;:&quot;Shen&quot;,&quot;given&quot;:&quot;Qiping&quot;,&quot;parse-names&quot;:false,&quot;dropping-particle&quot;:&quot;&quot;,&quot;non-dropping-particle&quot;:&quot;&quot;},{&quot;family&quot;:&quot;Fan&quot;,&quot;given&quot;:&quot;Linda C.H.&quot;,&quot;parse-names&quot;:false,&quot;dropping-particle&quot;:&quot;&quot;,&quot;non-dropping-particle&quot;:&quot;&quot;},{&quot;family&quot;:&quot;Wang&quot;,&quot;given&quot;:&quot;Yaowu&quot;,&quot;parse-names&quot;:false,&quot;dropping-particle&quot;:&quot;&quot;,&quot;non-dropping-particle&quot;:&quot;&quot;},{&quot;family&quot;:&quot;Zhang&quot;,&quot;given&quot;:&quot;Lei&quot;,&quot;parse-names&quot;:false,&quot;dropping-particle&quot;:&quot;&quot;,&quot;non-dropping-particle&quot;:&quot;&quot;}],&quot;container-title&quot;:&quot;Building and Environment&quot;,&quot;container-title-short&quot;:&quot;Build Environ&quot;,&quot;accessed&quot;:{&quot;date-parts&quot;:[[2023,2,24]]},&quot;DOI&quot;:&quot;10.1016/J.BUILDENV.2009.09.014&quot;,&quot;ISSN&quot;:&quot;0360-1323&quot;,&quot;issued&quot;:{&quot;date-parts&quot;:[[2010,4,1]]},&quot;page&quot;:&quot;949-955&quot;,&quot;abstract&quot;:&quot;The construction of buildings has a very important impact on the environment, and the process of manufacturing and transporting of building materials, and installing and constructing of buildings consumes great energy and emits large quantity of greenhouse gas (GHG). The present paper defines four sources of GHG emissions in building construction, which are: manufacture and transportation of building materials; energy consumption of construction equipment; energy consumption for processing resources; and disposal of construction waste, and then establishes the calculation method of GHG emissions. This paper presents a case study of GHG emissions in building construction in Hong Kong. The results show that 82-87% of the total GHG emissions are from the embodied GHG emissions of building materials, 6-8% are from the transportation of building materials, and 6-9% are due to the energy consumption of construction equipment. The results also indicate that embodied GHG emissions of concrete and reinforced steel account for 94-95% of those of all building materials, and thus the use of recycled building materials, especially reinforced steel, would decrease the GHG emissions by a considerable amount. © 2009 Elsevier Ltd. All rights reserved.&quot;,&quot;publisher&quot;:&quot;Pergamon&quot;,&quot;issue&quot;:&quot;4&quot;,&quot;volume&quot;:&quot;45&quot;},&quot;isTemporary&quot;:false},{&quot;id&quot;:&quot;37531f37-b70a-3095-a5f4-8482d7c9a0f6&quot;,&quot;itemData&quot;:{&quot;type&quot;:&quot;article-journal&quot;,&quot;id&quot;:&quot;37531f37-b70a-3095-a5f4-8482d7c9a0f6&quot;,&quot;title&quot;:&quot;Comparative study of greenhouse gas emissions between off-site prefabrication and conventional construction methods: Two case studies of residential projects&quot;,&quot;author&quot;:[{&quot;family&quot;:&quot;Mao&quot;,&quot;given&quot;:&quot;Chao&quot;,&quot;parse-names&quot;:false,&quot;dropping-particle&quot;:&quot;&quot;,&quot;non-dropping-particle&quot;:&quot;&quot;},{&quot;family&quot;:&quot;Shen&quot;,&quot;given&quot;:&quot;Qiping&quot;,&quot;parse-names&quot;:false,&quot;dropping-particle&quot;:&quot;&quot;,&quot;non-dropping-particle&quot;:&quot;&quot;},{&quot;family&quot;:&quot;Shen&quot;,&quot;given&quot;:&quot;Liyin&quot;,&quot;parse-names&quot;:false,&quot;dropping-particle&quot;:&quot;&quot;,&quot;non-dropping-particle&quot;:&quot;&quot;},{&quot;family&quot;:&quot;Tang&quot;,&quot;given&quot;:&quot;Liyaning&quot;,&quot;parse-names&quot;:false,&quot;dropping-particle&quot;:&quot;&quot;,&quot;non-dropping-particle&quot;:&quot;&quot;}],&quot;container-title&quot;:&quot;Energy and Buildings&quot;,&quot;container-title-short&quot;:&quot;Energy Build&quot;,&quot;accessed&quot;:{&quot;date-parts&quot;:[[2023,2,24]]},&quot;DOI&quot;:&quot;10.1016/J.ENBUILD.2013.07.033&quot;,&quot;ISSN&quot;:&quot;0378-7788&quot;,&quot;issued&quot;:{&quot;date-parts&quot;:[[2013,11,1]]},&quot;page&quot;:&quot;165-176&quot;,&quot;abstract&quot;:&quot;Greenhouse gas (GHG) emissions in the construction stage will be more relatively significant over time. Different construction methods influence GHG emissions in the construction phase. This study investigates the differences of GHG emissions between prefabrication and conventional construction methods. This study sets a calculation boundary and five emission sources for the semi-prefabricated construction process: embodied emissions of building materials, transportation of building materials, transportation of construction waste and soil, transportation of prefabricated components, operation of equipment, and construction techniques. A quantitative model is then established using a process-based method. A semi-prefabrication project and a conventional construction project in China are employed for preliminary examination of the differences in GHG emissions. Results show that the semi-prefabrication method produces less GHG emissions per square meter compared with the conventional construction, with the former producing 336 kg/m2 and the latter generating 368 kg/m2. The largest proportion of total GHG emissions comes from the embodied emissions of building materials, accounting for approximately 85%. Four elements that positively contribute to reduced emissions are the embodied GHG emissions of building materials, transportation of building materials, resource consumption of equipment and techniques, and transportation of waste and soil, accounting for 86.5%, 18.3%, 10.3%, and 0.2%, respectively, of reduced emissions; one a negative effect on reduced emissions is the transportation of prefabricated components, which offsets 15.3% of the total emissions reduction. Thus, adopting prefabricated construction methods contribute to significant environmental benefits on GHG emissions in this initial study. © 2013 Elsevier B.V. All rights reserved.&quot;,&quot;publisher&quot;:&quot;Elsevier&quot;,&quot;volume&quot;:&quot;66&quot;},&quot;isTemporary&quot;:false},{&quot;id&quot;:&quot;6c6924d1-cac4-375e-b33b-9ecfc0e590a7&quot;,&quot;itemData&quot;:{&quot;type&quot;:&quot;article-journal&quot;,&quot;id&quot;:&quot;6c6924d1-cac4-375e-b33b-9ecfc0e590a7&quot;,&quot;title&quot;:&quot;A building information modeling-based carbon emission measurement system for prefabricated residential buildings during the materialization phase&quot;,&quot;author&quot;:[{&quot;family&quot;:&quot;Ding&quot;,&quot;given&quot;:&quot;Zhikun&quot;,&quot;parse-names&quot;:false,&quot;dropping-particle&quot;:&quot;&quot;,&quot;non-dropping-particle&quot;:&quot;&quot;},{&quot;family&quot;:&quot;Liu&quot;,&quot;given&quot;:&quot;Shan&quot;,&quot;parse-names&quot;:false,&quot;dropping-particle&quot;:&quot;&quot;,&quot;non-dropping-particle&quot;:&quot;&quot;},{&quot;family&quot;:&quot;Luo&quot;,&quot;given&quot;:&quot;Liwei&quot;,&quot;parse-names&quot;:false,&quot;dropping-particle&quot;:&quot;&quot;,&quot;non-dropping-particle&quot;:&quot;&quot;},{&quot;family&quot;:&quot;Liao&quot;,&quot;given&quot;:&quot;Longhui&quot;,&quot;parse-names&quot;:false,&quot;dropping-particle&quot;:&quot;&quot;,&quot;non-dropping-particle&quot;:&quot;&quot;}],&quot;container-title&quot;:&quot;Journal of Cleaner Production&quot;,&quot;container-title-short&quot;:&quot;J Clean Prod&quot;,&quot;accessed&quot;:{&quot;date-parts&quot;:[[2023,2,24]]},&quot;DOI&quot;:&quot;10.1016/J.JCLEPRO.2020.121728&quot;,&quot;ISSN&quot;:&quot;0959-6526&quot;,&quot;issued&quot;:{&quot;date-parts&quot;:[[2020,8,10]]},&quot;page&quot;:&quot;121728&quot;,&quot;abstract&quot;:&quot;This study develops a carbon emission measurement system for prefabricated residential buildings (PRBs) during the materialization phase based on building information modeling (BIM) and a carbon emission measurement model. The model is constructed using the carbon emission coefficient method. For more accurate measurement, the materialization phase of PRBs’ carbon cycle is re-defined into five stages (material production, material transportation, component production, component transportation, and construction). This innovative system also incorporates Microsoft Access-based databases for data management. The implementation of the system in a PRB project in Shenzhen, China revealed that over 90% of carbon emissions were generated in the building material production and construction stages, and overall carbon emissions per unit volume of all the prefabricated components were 764.87 kg/m3, 20.11% lower than those of the cast-in-situ parts. Compared with results obtained from the traditional method, the system's percentage error was 6.52%, showing good reliability in carbon emission measurement. The discrepancy was reasonably justified by inevitable material losses and transportation distances. It is concluded that the measurement system can accurately predict PRB projects’ carbon emissions in project planning and early design, identify key areas for carbon emission pre-control, and facilitate dynamic management of carbon emission reduction during the materialization phase.&quot;,&quot;publisher&quot;:&quot;Elsevier&quot;,&quot;volume&quot;:&quot;264&quot;},&quot;isTemporary&quot;:false}]},{&quot;citationID&quot;:&quot;MENDELEY_CITATION_5237c40c-14ea-4710-93dd-88d86eb07afe&quot;,&quot;properties&quot;:{&quot;noteIndex&quot;:0},&quot;isEdited&quot;:false,&quot;manualOverride&quot;:{&quot;isManuallyOverridden&quot;:false,&quot;citeprocText&quot;:&quot;(Lawania &amp;#38; Biswas, 2018; Tian &amp;#38; Spatari, 2022; Wu et al., 2022)&quot;,&quot;manualOverrideText&quot;:&quot;&quot;},&quot;citationTag&quot;:&quot;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&quot;,&quot;citationItems&quot;:[{&quot;id&quot;:&quot;a5674b67-2aca-335c-9c59-bc03a05bbc3a&quot;,&quot;itemData&quot;:{&quot;type&quot;:&quot;article-journal&quot;,&quot;id&quot;:&quot;a5674b67-2aca-335c-9c59-bc03a05bbc3a&quot;,&quot;title&quot;:&quot;Environmental life cycle evaluation of prefabricated residential construction in China&quot;,&quot;author&quot;:[{&quot;family&quot;:&quot;Tian&quot;,&quot;given&quot;:&quot;Yimeng&quot;,&quot;parse-names&quot;:false,&quot;dropping-particle&quot;:&quot;&quot;,&quot;non-dropping-particle&quot;:&quot;&quot;},{&quot;family&quot;:&quot;Spatari&quot;,&quot;given&quot;:&quot;Sabrina&quot;,&quot;parse-names&quot;:false,&quot;dropping-particle&quot;:&quot;&quot;,&quot;non-dropping-particle&quot;:&quot;&quot;}],&quot;container-title&quot;:&quot;Journal of Building Engineering&quot;,&quot;accessed&quot;:{&quot;date-parts&quot;:[[2023,2,24]]},&quot;DOI&quot;:&quot;10.1016/J.JOBE.2022.104776&quot;,&quot;ISSN&quot;:&quot;2352-7102&quot;,&quot;issued&quot;:{&quot;date-parts&quot;:[[2022,10,1]]},&quot;page&quot;:&quot;104776&quot;,&quot;abstract&quot;:&quot;Due to rapid urbanization, the construction industry in China consumes a significant quantity of material and is responsible for considerable greenhouse gas emissions. Prefabricated construction methods are promoted by the Chinese government because of their potential environmental and economic benefits towards enhancing the productivity and quality of built structures and on-site construction-related pollution. This research investigates the environmental tradeoffs offered by prefabrication methods compared to traditional cast in-situ methods using life cycle assessment (LCA), focusing on primary non-renewable energy, global warming, terrestrial acidification, human carcinogenic toxicity, fine particulate matter formation and eutrophication using a cradle-to-final construction system boundary. Primary data collected from two residential projects under construction in 2019–2020 and built by prefabrication and traditional construction methods in China were compared. This study investigates parameter uncertainty on regional greenhouse gas (GHG) emissions related to electricity production. The results reveal that except for marine eutrophication, prefabrication methods offer more environmental advantages compared to traditional methods for all impact categories. The uncertainty analysis showed that the GHG emission factor for electricity production is not significant within the system boundary. Future research should investigate uncertainty among other parameters related to the building materials in the context of Chinese production. The findings of the study can provide a basis for policy makers in promoting sustainable construction in the context of China.&quot;,&quot;publisher&quot;:&quot;Elsevier&quot;,&quot;volume&quot;:&quot;57&quot;,&quot;container-title-short&quot;:&quot;&quot;},&quot;isTemporary&quot;:false},{&quot;id&quot;:&quot;4713c220-2e22-3a4b-bf1b-9b45fe17c701&quot;,&quot;itemData&quot;:{&quot;type&quot;:&quot;article-journal&quot;,&quot;id&quot;:&quot;4713c220-2e22-3a4b-bf1b-9b45fe17c701&quot;,&quot;title&quot;:&quot;Integrated design of solar photovoltaic power generation technology and building construction based on the Internet of Things&quot;,&quot;author&quot;:[{&quot;family&quot;:&quot;Wu&quot;,&quot;given&quot;:&quot;Xiu Feng&quot;,&quot;parse-names&quot;:false,&quot;dropping-particle&quot;:&quot;&quot;,&quot;non-dropping-particle&quot;:&quot;&quot;},{&quot;family&quot;:&quot;Yang&quot;,&quot;given&quot;:&quot;Chun Ying&quot;,&quot;parse-names&quot;:false,&quot;dropping-particle&quot;:&quot;&quot;,&quot;non-dropping-particle&quot;:&quot;&quot;},{&quot;family&quot;:&quot;Han&quot;,&quot;given&quot;:&quot;Wei CHi&quot;,&quot;parse-names&quot;:false,&quot;dropping-particle&quot;:&quot;&quot;,&quot;non-dropping-particle&quot;:&quot;&quot;},{&quot;family&quot;:&quot;Pan&quot;,&quot;given&quot;:&quot;Zong Rui&quot;,&quot;parse-names&quot;:false,&quot;dropping-particle&quot;:&quot;&quot;,&quot;non-dropping-particle&quot;:&quot;&quot;}],&quot;container-title&quot;:&quot;Alexandria Engineering Journal&quot;,&quot;accessed&quot;:{&quot;date-parts&quot;:[[2023,2,24]]},&quot;DOI&quot;:&quot;10.1016/J.AEJ.2021.08.003&quot;,&quot;ISSN&quot;:&quot;1110-0168&quot;,&quot;issued&quot;:{&quot;date-parts&quot;:[[2022,4,1]]},&quot;page&quot;:&quot;2775-2786&quot;,&quot;abstract&quot;:&quot;At the same time of economic development, the increasing scarcity of energy has had a great impact on people's development. People's production and life demand for electricity is also increasing rapidly, and solar power technology has received more and more attention. As a new energy source, solar energy has the advantages of environmental protection and sustainability, and it has no regional restrictions, can be used on-site, and designed to scale. Solar power generation is an important way to use solar energy. As the main component of the grid-connected power generation system, solar grid-connected inverters complete the tracking problem of the maximum power point in the photovoltaic array and transmit electrical energy to the grid through a set of control algorithms. The electrical energy is transmitted to the grid through the inverter, consistent with solar energy. In order to solve the problems of low integration, low energy efficiency, low reliability, high power consumption and lack of effective monitoring measures for solar energy devices. This article starts with the design of the solar cell integrated system, and through detailed analysis of the solar production system and building integrated planning, establishes the shadow radiant energy model of the solar cell system building electrical and solar cell system based on the Internet of Things, and designs an object-based Networked comprehensive auxiliary platform. The use of the Internet of Things and ZigBee wireless sensor network to study distributed solar energy devices and realize the joint design of solar energy devices and buildings is of great significance to the development of photovoltaic construction industry.&quot;,&quot;publisher&quot;:&quot;Elsevier&quot;,&quot;issue&quot;:&quot;4&quot;,&quot;volume&quot;:&quot;61&quot;,&quot;container-title-short&quot;:&quot;&quot;},&quot;isTemporary&quot;:false},{&quot;id&quot;:&quot;a0400e7a-cc11-3afb-9884-c7bb870abd99&quot;,&quot;itemData&quot;:{&quot;type&quot;:&quot;article-journal&quot;,&quot;id&quot;:&quot;a0400e7a-cc11-3afb-9884-c7bb870abd99&quot;,&quot;title&quot;:&quot;Application of life cycle assessment approach to deliver low carbon houses at regional level in Western Australia&quot;,&quot;author&quot;:[{&quot;family&quot;:&quot;Lawania&quot;,&quot;given&quot;:&quot;Krishna&quot;,&quot;parse-names&quot;:false,&quot;dropping-particle&quot;:&quot;&quot;,&quot;non-dropping-particle&quot;:&quot;&quot;},{&quot;family&quot;:&quot;Biswas&quot;,&quot;given&quot;:&quot;Wahidul K.&quot;,&quot;parse-names&quot;:false,&quot;dropping-particle&quot;:&quot;&quot;,&quot;non-dropping-particle&quot;:&quot;&quot;}],&quot;container-title&quot;:&quot;International Journal of Life Cycle Assessment&quot;,&quot;accessed&quot;:{&quot;date-parts&quot;:[[2023,2,24]]},&quot;DOI&quot;:&quot;10.1007/S11367-017-1314-Y/TABLES/7&quot;,&quot;ISSN&quot;:&quot;16147502&quot;,&quot;URL&quot;:&quot;https://link.springer.com/article/10.1007/s11367-017-1314-y&quot;,&quot;issued&quot;:{&quot;date-parts&quot;:[[2018,2,1]]},&quot;page&quot;:&quot;204-224&quot;,&quot;abstract&quot;:&quot;Purpose: Australian building sector contributes 23% of the total greenhouse gas (GHG) emissions. This is particularly important for Western Australia (WA) as the houses here are made of energy- and carbon-intensive clay bricks. This research has utilized life cycle assessment (LCA) approach and cleaner production strategies (CPS) to design low-carbon houses in 18 locations in regional WA. Methods: An integrative LCA analysis of clay brick house has been conducted by incorporating energy efficiency rating tool (i.e., AccuRate) to capture the regional variation in thermal performance of houses in 18 locations in WA under five climatic zones. The data bank provided information on energy and materials for mining to material production, transportation of construction materials to the site of construction, and construction stages, while an energy rating tool has been utilized to generate location-specific information on energy consumption during use stage for developing a life cycle inventory for estimating life cycle GHG emissions and embodied energy consumption of a typical 4 × 2 × 2 detached house (i.e., 4 bed rooms, 2 bathrooms, and 2 cars/double garage). This approach has enabled us to determine the location-specific hotspot of a house in order to select suitable CPS for achieving reduced level of GHG emissions and embodied energy consumption. Results and discussion: Except for two hottest locations, the average life cycle GHG emissions and embodied energy consumption of houses at 16 locations in regional WA have been estimated to be 469 t of CO2 equivalent (or CO2 e-) and 6.9 TJ, respectively. Home appliances and water heating have been found to be the top two hotspots. The CPS options, including rooftop solar photovoltaic panels (PV), solar water heaters (SWH) integrated with gas based water heaters, cast in situ concrete sandwich wall, fly ash as a partial replacement of cement in concrete, and polyethylene terephthalate (PET) foam made of post-consumed polyethylene terephthalate bottles, have been considered to reduce GHG emissions and embodied energy consumption of a typical house in18 locations in regional WA. Excluding above two hottest locations, these CPS provide an opportunity to reduce GHG emissions and embodied energy consumption per house by an average value of 320 t CO2 e- and 3.7 TJ, respectively. Conclusions: Considering the alarming growth rate of the housing industry in WA, the incorporation of optimum house orientation, rooftop solar PV, roof top SWH, cast in situ sandwich wall, partial replacement of cement in concrete with fly ash, and PET foam insulation core could reduce the overall GHG emissions and embodied energy consumption associated with the construction and use of clay brick wall house which in turn will assist in achieving Australia’s GHG emission reduction target by 2050. The findings provide useful data for architects, designers, developers, and policy makers to choose from these CPS options based on existing resource availability and cost constraints.&quot;,&quot;publisher&quot;:&quot;Springer Verlag&quot;,&quot;issue&quot;:&quot;2&quot;,&quot;volume&quot;:&quot;23&quot;,&quot;container-title-short&quot;:&quot;&quot;},&quot;isTemporary&quot;:false}]},{&quot;citationID&quot;:&quot;MENDELEY_CITATION_58465e11-1378-4272-ae6d-1e74c8c269ca&quot;,&quot;properties&quot;:{&quot;noteIndex&quot;:0},&quot;isEdited&quot;:false,&quot;manualOverride&quot;:{&quot;isManuallyOverridden&quot;:true,&quot;citeprocText&quot;:&quot;(Elnozahy et al., 2015; Gibbons &amp;#38; Javed, 2022; Khan et al., 2017; Vakalis et al., 2021)&quot;,&quot;manualOverrideText&quot;:&quot;(Elnozahy et al., 2015; Gibbons &amp; Javed, 2022; Khan et al., 2017; Vakalis et al., 2021),&quot;},&quot;citationTag&quot;:&quot;MENDELEY_CITATION_v3_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&quot;,&quot;citationItems&quot;:[{&quot;id&quot;:&quot;9c03bfe3-dc6e-32e5-a6c8-85ad34009570&quot;,&quot;itemData&quot;:{&quot;type&quot;:&quot;article-journal&quot;,&quot;id&quot;:&quot;9c03bfe3-dc6e-32e5-a6c8-85ad34009570&quot;,&quot;title&quot;:&quot;Quantifying thermal comfort and carbon savings from energy-retrofits in social housing&quot;,&quot;author&quot;:[{&quot;family&quot;:&quot;Vakalis&quot;,&quot;given&quot;:&quot;D.&quot;,&quot;parse-names&quot;:false,&quot;dropping-particle&quot;:&quot;&quot;,&quot;non-dropping-particle&quot;:&quot;&quot;},{&quot;family&quot;:&quot;Diaz Lozano Patino&quot;,&quot;given&quot;:&quot;E.&quot;,&quot;parse-names&quot;:false,&quot;dropping-particle&quot;:&quot;&quot;,&quot;non-dropping-particle&quot;:&quot;&quot;},{&quot;family&quot;:&quot;Opher&quot;,&quot;given&quot;:&quot;T.&quot;,&quot;parse-names&quot;:false,&quot;dropping-particle&quot;:&quot;&quot;,&quot;non-dropping-particle&quot;:&quot;&quot;},{&quot;family&quot;:&quot;Touchie&quot;,&quot;given&quot;:&quot;M. F.&quot;,&quot;parse-names&quot;:false,&quot;dropping-particle&quot;:&quot;&quot;,&quot;non-dropping-particle&quot;:&quot;&quot;},{&quot;family&quot;:&quot;Burrows&quot;,&quot;given&quot;:&quot;K.&quot;,&quot;parse-names&quot;:false,&quot;dropping-particle&quot;:&quot;&quot;,&quot;non-dropping-particle&quot;:&quot;&quot;},{&quot;family&quot;:&quot;MacLean&quot;,&quot;given&quot;:&quot;H. L.&quot;,&quot;parse-names&quot;:false,&quot;dropping-particle&quot;:&quot;&quot;,&quot;non-dropping-particle&quot;:&quot;&quot;},{&quot;family&quot;:&quot;Siegel&quot;,&quot;given&quot;:&quot;J. A.&quot;,&quot;parse-names&quot;:false,&quot;dropping-particle&quot;:&quot;&quot;,&quot;non-dropping-particle&quot;:&quot;&quot;}],&quot;container-title&quot;:&quot;Energy and Buildings&quot;,&quot;container-title-short&quot;:&quot;Energy Build&quot;,&quot;accessed&quot;:{&quot;date-parts&quot;:[[2023,2,25]]},&quot;DOI&quot;:&quot;10.1016/J.ENBUILD.2021.110950&quot;,&quot;ISSN&quot;:&quot;0378-7788&quot;,&quot;issued&quot;:{&quot;date-parts&quot;:[[2021,6,15]]},&quot;page&quot;:&quot;110950&quot;,&quot;abstract&quot;:&quot;Energy retrofits of existing multi-unit residential buildings (MURBs) are necessary to reduce their carbon emissions. While doing so there is an opportunity to influence the indoor environment. There is a need to quantify retrofit impacts across multiple dimensions, in terms of emissions and indoor environment, but also occupant perceptions. This paper characterizes carbon emissions and changes to indoor thermal conditions associated with energy-retrofits, such as replacement or updating of boilers, air-handling units, piping, valves, ducts, in-suite radiators and controls in seven social housing MURBs. MURBs are a building type opportune for energy-savings, and social housing residents may be more susceptible to heat stress. Using hygrothermal measurements taken inside a sample of apartments, modelled thermal comfort in most buildings showed statistically significant changes (in both directions), however nearly all of these changes were small (a less than 10% change in time comfortable). Despite being of the same vintage, construction and location, pairs of buildings with similar retrofits did not always result in the same direction of changes to thermal comfort, either modelled or surveyed. Within individual buildings, modelled thermal comfort does not always agree with occupant survey responses about their overall seasonal comfort. Finally, a life cycle assessment of retrofit measures results in an important savings of annual global warming potential. Annual natural gas savings are of a magnitude such that the operational carbon savings to embodied carbon investment range from 23:1 to 97:1. The associated energy cost savings does not, on average, offset the capital costs if only taking into account reduced energy for space heating. More generally, these results suggest mechanical retrofits of MURBs may save energy and carbon, but may not consistently improve residents’ thermal comfort. These results have practical relevance to those interested in the design and operation of low-carbon, comfortable housing, although it is unknown whether these findings are generalizable due to the small number of empirical results. Further studies are needed to understand the implications of different energy-retrofit actions and better understand the difference in perceptions.&quot;,&quot;publisher&quot;:&quot;Elsevier&quot;,&quot;volume&quot;:&quot;241&quot;},&quot;isTemporary&quot;:false},{&quot;id&quot;:&quot;50315bbc-1248-33bd-8311-f730a967ae13&quot;,&quot;itemData&quot;:{&quot;type&quot;:&quot;article-journal&quot;,&quot;id&quot;:&quot;50315bbc-1248-33bd-8311-f730a967ae13&quot;,&quot;title&quot;:&quot;Performance of a PV module integrated with standalone building in hot arid areas as enhanced by surface cooling and cleaning&quot;,&quot;author&quot;:[{&quot;family&quot;:&quot;Elnozahy&quot;,&quot;given&quot;:&quot;Ahmed&quot;,&quot;parse-names&quot;:false,&quot;dropping-particle&quot;:&quot;&quot;,&quot;non-dropping-particle&quot;:&quot;&quot;},{&quot;family&quot;:&quot;Rahman&quot;,&quot;given&quot;:&quot;Ali K.Abdel&quot;,&quot;parse-names&quot;:false,&quot;dropping-particle&quot;:&quot;&quot;,&quot;non-dropping-particle&quot;:&quot;&quot;},{&quot;family&quot;:&quot;Ali&quot;,&quot;given&quot;:&quot;Ahmed Hamza H.&quot;,&quot;parse-names&quot;:false,&quot;dropping-particle&quot;:&quot;&quot;,&quot;non-dropping-particle&quot;:&quot;&quot;},{&quot;family&quot;:&quot;Abdel-Salam&quot;,&quot;given&quot;:&quot;Mazen&quot;,&quot;parse-names&quot;:false,&quot;dropping-particle&quot;:&quot;&quot;,&quot;non-dropping-particle&quot;:&quot;&quot;},{&quot;family&quot;:&quot;Ookawara&quot;,&quot;given&quot;:&quot;S.&quot;,&quot;parse-names&quot;:false,&quot;dropping-particle&quot;:&quot;&quot;,&quot;non-dropping-particle&quot;:&quot;&quot;}],&quot;container-title&quot;:&quot;Energy and Buildings&quot;,&quot;container-title-short&quot;:&quot;Energy Build&quot;,&quot;accessed&quot;:{&quot;date-parts&quot;:[[2023,2,25]]},&quot;DOI&quot;:&quot;10.1016/J.ENBUILD.2014.12.012&quot;,&quot;ISSN&quot;:&quot;0378-7788&quot;,&quot;issued&quot;:{&quot;date-parts&quot;:[[2015,2,1]]},&quot;page&quot;:&quot;100-109&quot;,&quot;abstract&quot;:&quot;This study investigated experimentally the performance due to automatic cooling and surface cleaning of Photovoltaic (PV) module installed on the roof of a building in hot arid area as compared with that of a module without cooling and cleaning. The module cooling is controlled automatically according to the rear side temperature via rejection of none-converted solar-energy to the ambient to keep the PV module surface temperature always close to the ambient temperature. In addition, this system controls the cleaning period of the module front surface. The results showed a decrease of about 45.5% and 39% in module temperature at front and rear faces, respectively. Consequently, the cooled and surface cleaned module has an efficiency of 11.7% against 9% for the module without cooling and cleaning. Moreover, the maximum output power produced by cooled and cleaned module is 89.4 W against 68.4 W for non-cooled and non-cleaned module.&quot;,&quot;publisher&quot;:&quot;Elsevier&quot;,&quot;volume&quot;:&quot;88&quot;},&quot;isTemporary&quot;:false},{&quot;id&quot;:&quot;595fb2cb-0688-3c99-aa45-7a43a5feb821&quot;,&quot;itemData&quot;:{&quot;type&quot;:&quot;article-journal&quot;,&quot;id&quot;:&quot;595fb2cb-0688-3c99-aa45-7a43a5feb821&quot;,&quot;title&quot;:&quot;A review of HVAC solution-sets and energy performace of nearly zero-energy multi-story apartment buildings in Nordic climates by statistical analysis of environmental performance certificates and literature review&quot;,&quot;author&quot;:[{&quot;family&quot;:&quot;Gibbons&quot;,&quot;given&quot;:&quot;Laurence&quot;,&quot;parse-names&quot;:false,&quot;dropping-particle&quot;:&quot;&quot;,&quot;non-dropping-particle&quot;:&quot;&quot;},{&quot;family&quot;:&quot;Javed&quot;,&quot;given&quot;:&quot;Saqib&quot;,&quot;parse-names&quot;:false,&quot;dropping-particle&quot;:&quot;&quot;,&quot;non-dropping-particle&quot;:&quot;&quot;}],&quot;container-title&quot;:&quot;Energy&quot;,&quot;accessed&quot;:{&quot;date-parts&quot;:[[2023,2,25]]},&quot;DOI&quot;:&quot;10.1016/J.ENERGY.2021.121709&quot;,&quot;ISSN&quot;:&quot;0360-5442&quot;,&quot;issued&quot;:{&quot;date-parts&quot;:[[2022,1,1]]},&quot;page&quot;:&quot;121709&quot;,&quot;abstract&quot;:&quot;Multi-story apartment buildings, also known as multi-family or multi-unit residential buildings, represent the largest share of newly constructed, residential floor area in Norway, Sweden and Finland. Since the start of 2021, these buildings are required to be nearly-zero-energy under the Energy Performance of Buildings Directive. However, there has been limited research into defining solution-sets to achieve these requirements. This study utilises the detailed databases of Energy Performance Certificates (EPCs) of the three countries to analyse solutions used in low-energy buildings built in the last 20 years. This was supplemented by exemplar projects and literature presenting novel solutions. Resulting low-energy solution-sets involved district heating or heat pumps (primarily ground source) to provide hydronic heating and domestic hot water. A secondary source (often direct electric) was commonly used to cover peak load. The dominant ventilation strategy was balanced ventilation with high efficiency heat recovery. An alternative, found in a minority of Swedish projects, was an exhaust air system integrating a heat pump. A single optimum solution-set could not be defined due to differences between regulations and climates. The different primary energy factors used in each country had a significant effect on the preferred solution. Further study is required to determine if these factors affect a country's entire building stock or just the EPC grade a building achieves, skewing the statistical results.&quot;,&quot;publisher&quot;:&quot;Pergamon&quot;,&quot;volume&quot;:&quot;238&quot;,&quot;container-title-short&quot;:&quot;&quot;},&quot;isTemporary&quot;:false},{&quot;id&quot;:&quot;e8178d60-28e7-3595-8a97-af38337dbc24&quot;,&quot;itemData&quot;:{&quot;type&quot;:&quot;article-journal&quot;,&quot;id&quot;:&quot;e8178d60-28e7-3595-8a97-af38337dbc24&quot;,&quot;title&quot;:&quot;Case Study of a Nearly Zero Energy Building in Italian Climatic Conditions&quot;,&quot;author&quot;:[{&quot;family&quot;:&quot;Khan&quot;,&quot;given&quot;:&quot;Hassan Saeed&quot;,&quot;parse-names&quot;:false,&quot;dropping-particle&quot;:&quot;&quot;,&quot;non-dropping-particle&quot;:&quot;&quot;},{&quot;family&quot;:&quot;Asif&quot;,&quot;given&quot;:&quot;Muhammad&quot;,&quot;parse-names&quot;:false,&quot;dropping-particle&quot;:&quot;&quot;,&quot;non-dropping-particle&quot;:&quot;&quot;},{&quot;family&quot;:&quot;Mohammed&quot;,&quot;given&quot;:&quot;Mohammed Alhaji&quot;,&quot;parse-names&quot;:false,&quot;dropping-particle&quot;:&quot;&quot;,&quot;non-dropping-particle&quot;:&quot;&quot;}],&quot;container-title&quot;:&quot;Infrastructures 2017, Vol. 2, Page 19&quot;,&quot;accessed&quot;:{&quot;date-parts&quot;:[[2023,2,23]]},&quot;DOI&quot;:&quot;10.3390/INFRASTRUCTURES2040019&quot;,&quot;ISSN&quot;:&quot;2412-3811&quot;,&quot;URL&quot;:&quot;https://www.mdpi.com/2412-3811/2/4/19/htm&quot;,&quot;issued&quot;:{&quot;date-parts&quot;:[[2017,11,3]]},&quot;page&quot;:&quot;19&quot;,&quot;abstract&quot;:&quot;The building sector is an important stakeholder in the energy and environmental scenario of any country. It continues to grow across the world due to factors such as population growth, and economic and infrastructure development. Within the European Union, buildings account for 40% of the total energy requirements and 30% of carbon dioxide emissions. The building sector is keen to improve its sustainability standards and also to help achieve the 20-20-20 targets set by the European Union. The present work aims to design a nearly zero energy sports gymnasium building in Calolziocorte, Italy. Various sustainability techniques are applied in an integrated design project approach using ECOTECT software to undertake the energy modelling exercise. Firstly, the base-case is modelled with conventional building materials and the total energy demand is calculated. Duly considering the local climatic conditions, sustainable materials are chosen for walls, the floor, the roof, and windows and a 38% reduction is noted in the total energy demand of the building compared to the base-case. The impact of louvers as a passive design technique has also been examined on the total energy demand of the building. The monthly load/discomfort analysis is undertaken for various individual functions inside the building to identify the critical areas that consume more energy. The monthly load/discomfort analysis is performed with the proposed materials and the air infiltration rate is improved through the building envelope and 63% reduction is noted in the total energy demand of the building compared to the base-case. A solar access analysis is conducted to understand the on-site energy production and then the building net energy demand is calculated, which is reduced to 90% compared to the base-case.&quot;,&quot;publisher&quot;:&quot;Multidisciplinary Digital Publishing Institute&quot;,&quot;issue&quot;:&quot;4&quot;,&quot;volume&quot;:&quot;2&quot;,&quot;container-title-short&quot;:&quot;&quot;},&quot;isTemporary&quot;:false}]},{&quot;citationID&quot;:&quot;MENDELEY_CITATION_35f55cb8-ed93-4613-bb30-3142c2329a74&quot;,&quot;properties&quot;:{&quot;noteIndex&quot;:0},&quot;isEdited&quot;:false,&quot;manualOverride&quot;:{&quot;isManuallyOverridden&quot;:false,&quot;citeprocText&quot;:&quot;(Cellura et al., 2014; Z. Dong et al., 2021; Grigoropoulos et al., 2016; Jiang et al., 2022)&quot;,&quot;manualOverrideText&quot;:&quot;&quot;},&quot;citationTag&quot;:&quot;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&quot;,&quot;citationItems&quot;:[{&quot;id&quot;:&quot;21d32037-90bd-3cce-8885-9fc8632aa7d1&quot;,&quot;itemData&quot;:{&quot;type&quot;:&quot;article-journal&quot;,&quot;id&quot;:&quot;21d32037-90bd-3cce-8885-9fc8632aa7d1&quot;,&quot;title&quot;:&quot;Net-zero energy retrofit of rural house in severe cold region based on passive insulation and BAPV technology&quot;,&quot;author&quot;:[{&quot;family&quot;:&quot;Jiang&quot;,&quot;given&quot;:&quot;Wei&quot;,&quot;parse-names&quot;:false,&quot;dropping-particle&quot;:&quot;&quot;,&quot;non-dropping-particle&quot;:&quot;&quot;},{&quot;family&quot;:&quot;Ju&quot;,&quot;given&quot;:&quot;Zhipeng&quot;,&quot;parse-names&quot;:false,&quot;dropping-particle&quot;:&quot;&quot;,&quot;non-dropping-particle&quot;:&quot;&quot;},{&quot;family&quot;:&quot;Tian&quot;,&quot;given&quot;:&quot;Hangchen&quot;,&quot;parse-names&quot;:false,&quot;dropping-particle&quot;:&quot;&quot;,&quot;non-dropping-particle&quot;:&quot;&quot;},{&quot;family&quot;:&quot;Liu&quot;,&quot;given&quot;:&quot;Yang&quot;,&quot;parse-names&quot;:false,&quot;dropping-particle&quot;:&quot;&quot;,&quot;non-dropping-particle&quot;:&quot;&quot;},{&quot;family&quot;:&quot;Arıcı&quot;,&quot;given&quot;:&quot;Müslüm&quot;,&quot;parse-names&quot;:false,&quot;dropping-particle&quot;:&quot;&quot;,&quot;non-dropping-particle&quot;:&quot;&quot;},{&quot;family&quot;:&quot;Tang&quot;,&quot;given&quot;:&quot;Xiaoying&quot;,&quot;parse-names&quot;:false,&quot;dropping-particle&quot;:&quot;&quot;,&quot;non-dropping-particle&quot;:&quot;&quot;},{&quot;family&quot;:&quot;Li&quot;,&quot;given&quot;:&quot;Qing&quot;,&quot;parse-names&quot;:false,&quot;dropping-particle&quot;:&quot;&quot;,&quot;non-dropping-particle&quot;:&quot;&quot;},{&quot;family&quot;:&quot;Li&quot;,&quot;given&quot;:&quot;Dong&quot;,&quot;parse-names&quot;:false,&quot;dropping-particle&quot;:&quot;&quot;,&quot;non-dropping-particle&quot;:&quot;&quot;},{&quot;family&quot;:&quot;Qi&quot;,&quot;given&quot;:&quot;Hanbing&quot;,&quot;parse-names&quot;:false,&quot;dropping-particle&quot;:&quot;&quot;,&quot;non-dropping-particle&quot;:&quot;&quot;}],&quot;container-title&quot;:&quot;Journal of Cleaner Production&quot;,&quot;container-title-short&quot;:&quot;J Clean Prod&quot;,&quot;accessed&quot;:{&quot;date-parts&quot;:[[2023,2,25]]},&quot;DOI&quot;:&quot;10.1016/J.JCLEPRO.2022.132198&quot;,&quot;ISSN&quot;:&quot;0959-6526&quot;,&quot;issued&quot;:{&quot;date-parts&quot;:[[2022,8,1]]},&quot;page&quot;:&quot;132198&quot;,&quot;abstract&quot;:&quot;To significantly reduce non-renewable resources and carbon emissions of rural houses, this study investigates to retrofit an existing house into net-zero energy consumption rural house (NZERH). The integral passive energy-saving retrofit and building attached/applied photovoltaic (BAPV) technique are innovatively combined and used in a typical rural house in severe cold areas of China. Self-developed foam cement insulation materials with different thicknesses are added to the envelope to meet the U-values of the two energy-saving standards, and the construction technology of field-cast without demoulding formwork is adopted to increase the integrity and airtightness, and in addition, the external windows are replaced. The photovoltaic (PV) systems at the different positions of the envelope are designed and their power generation is estimated by PVsyst software. The energy consumption and cost of seven combination cases of retrofits and PV systems in NZERH are compared. The results indicate that the insulation thickness of Case R1 and Case R2 is 60 mm (wall) and 50 mm(roof), 240 mm (wall) and 180 mm (roof), respectively. The electrical energy efficiency in the roof (PV1) is the highest, followed by the south facade, and the east facade is the lowest. Case R2 &amp; PV1 of the lower U-value envelope and grid-connected PV system in the roof is the optimal case, which cost is 22826.84 CNY, and the payback period is 5.1 years. The optimization method and results can facilitate the development of clean construction and zero-carbon operation for NZERHs.&quot;,&quot;publisher&quot;:&quot;Elsevier&quot;,&quot;volume&quot;:&quot;360&quot;},&quot;isTemporary&quot;:false},{&quot;id&quot;:&quot;0747da23-e9b1-3679-a04d-0f69342abd69&quot;,&quot;itemData&quot;:{&quot;type&quot;:&quot;article-journal&quot;,&quot;id&quot;:&quot;0747da23-e9b1-3679-a04d-0f69342abd69&quot;,&quot;title&quot;:&quot;Effective ventilation strategies for net zero-energy buildings in Mediterranean climates&quot;,&quot;author&quot;:[{&quot;family&quot;:&quot;Grigoropoulos&quot;,&quot;given&quot;:&quot;Evangelos&quot;,&quot;parse-names&quot;:false,&quot;dropping-particle&quot;:&quot;&quot;,&quot;non-dropping-particle&quot;:&quot;&quot;},{&quot;family&quot;:&quot;Anastaselos&quot;,&quot;given&quot;:&quot;Dimitrios&quot;,&quot;parse-names&quot;:false,&quot;dropping-particle&quot;:&quot;&quot;,&quot;non-dropping-particle&quot;:&quot;&quot;},{&quot;family&quot;:&quot;Nižetić&quot;,&quot;given&quot;:&quot;Sandro&quot;,&quot;parse-names&quot;:false,&quot;dropping-particle&quot;:&quot;&quot;,&quot;non-dropping-particle&quot;:&quot;&quot;},{&quot;family&quot;:&quot;Papadopoulos&quot;,&quot;given&quot;:&quot;Agis M.&quot;,&quot;parse-names&quot;:false,&quot;dropping-particle&quot;:&quot;&quot;,&quot;non-dropping-particle&quot;:&quot;&quot;}],&quot;container-title&quot;:&quot;https://doi.org/10.1080/14733315.2016.1203607&quot;,&quot;accessed&quot;:{&quot;date-parts&quot;:[[2023,2,25]]},&quot;DOI&quot;:&quot;10.1080/14733315.2016.1203607&quot;,&quot;ISSN&quot;:&quot;20444044&quot;,&quot;URL&quot;:&quot;https://www.tandfonline.com/doi/abs/10.1080/14733315.2016.1203607&quot;,&quot;issued&quot;:{&quot;date-parts&quot;:[[2016,10,2]]},&quot;page&quot;:&quot;291-307&quot;,&quot;abstract&quot;:&quot;The impact of ventilation strategies on the energy performance of new and existing buildings located in the Mediterranean is the main objective of the study. Several design criteria have been imple...&quot;,&quot;publisher&quot;:&quot;Taylor &amp; Francis&quot;,&quot;issue&quot;:&quot;4&quot;,&quot;volume&quot;:&quot;16&quot;,&quot;container-title-short&quot;:&quot;&quot;},&quot;isTemporary&quot;:false},{&quot;id&quot;:&quot;4989646e-cac5-319e-82c6-b7a24519809f&quot;,&quot;itemData&quot;:{&quot;type&quot;:&quot;article-journal&quot;,&quot;id&quot;:&quot;4989646e-cac5-319e-82c6-b7a24519809f&quot;,&quot;title&quot;:&quot;Energy life-cycle approach in Net zero energy buildings balance: Operation and embodied energy of an Italian case study&quot;,&quot;author&quot;:[{&quot;family&quot;:&quot;Cellura&quot;,&quot;given&quot;:&quot;Maurizio&quot;,&quot;parse-names&quot;:false,&quot;dropping-particle&quot;:&quot;&quot;,&quot;non-dropping-particle&quot;:&quot;&quot;},{&quot;family&quot;:&quot;Guarino&quot;,&quot;given&quot;:&quot;Francesco&quot;,&quot;parse-names&quot;:false,&quot;dropping-particle&quot;:&quot;&quot;,&quot;non-dropping-particle&quot;:&quot;&quot;},{&quot;family&quot;:&quot;Longo&quot;,&quot;given&quot;:&quot;Sonia&quot;,&quot;parse-names&quot;:false,&quot;dropping-particle&quot;:&quot;&quot;,&quot;non-dropping-particle&quot;:&quot;&quot;},{&quot;family&quot;:&quot;Mistretta&quot;,&quot;given&quot;:&quot;Marina&quot;,&quot;parse-names&quot;:false,&quot;dropping-particle&quot;:&quot;&quot;,&quot;non-dropping-particle&quot;:&quot;&quot;}],&quot;container-title&quot;:&quot;Energy and Buildings&quot;,&quot;container-title-short&quot;:&quot;Energy Build&quot;,&quot;accessed&quot;:{&quot;date-parts&quot;:[[2023,2,25]]},&quot;DOI&quot;:&quot;10.1016/J.ENBUILD.2013.12.046&quot;,&quot;ISSN&quot;:&quot;0378-7788&quot;,&quot;issued&quot;:{&quot;date-parts&quot;:[[2014,4,1]]},&quot;page&quot;:&quot;371-381&quot;,&quot;abstract&quot;:&quot;The paper starts from the results of one of the six case-studies of the SubTask B in the International Energy Agency joint Solar Heating and Cooling Task40 and Energy Conservation in Buildings and Community Systems Annex 52, whose purpose is to document state of the art and needs for current thermo-physical simulation tools in application to Net Zero Energy Buildings. The authors extend the Net Zero Energy Buildings (Net ZEB) methodological framework, introducing the life-cycle perspective in the energy balance and thus including the embodied energy of building and its components. The case study is an Italian building, tailored to be a Net ZEB, in which the magnitude of the deficit from the net zero energy target is assessed according to a life-cycle approach. The annual final energy balance, assessed with regard to electricity, shows a deficit which makes the case study a nearly Net ZEB, when the encountered energy flows are measured at the final level. Shifting from final to primary energy balance the case-study moves to a non-Net ZEB condition, because of the large difference between the conversion factors of photovoltaics generated electricity and imported electricity. The adoption of a life cycle perspective and the addition of embodied energy to the balance causes an even largest shift from the nearly ZEB target: the primary energy demand is nearly doubled in comparison to the primary energy case. © 2014 Elsevier B.V. All rights reserved.&quot;,&quot;publisher&quot;:&quot;Elsevier&quot;,&quot;volume&quot;:&quot;72&quot;},&quot;isTemporary&quot;:false},{&quot;id&quot;:&quot;6e850abf-6a03-3a3b-ae03-88f3b9d2029a&quot;,&quot;itemData&quot;:{&quot;type&quot;:&quot;article-journal&quot;,&quot;id&quot;:&quot;6e850abf-6a03-3a3b-ae03-88f3b9d2029a&quot;,&quot;title&quot;:&quot;Performance investigation of a net-zero energy building in hot summer and cold winter zone&quot;,&quot;author&quot;:[{&quot;family&quot;:&quot;Dong&quot;,&quot;given&quot;:&quot;Zhao&quot;,&quot;parse-names&quot;:false,&quot;dropping-particle&quot;:&quot;&quot;,&quot;non-dropping-particle&quot;:&quot;&quot;},{&quot;family&quot;:&quot;Zhao&quot;,&quot;given&quot;:&quot;Kang&quot;,&quot;parse-names&quot;:false,&quot;dropping-particle&quot;:&quot;&quot;,&quot;non-dropping-particle&quot;:&quot;&quot;},{&quot;family&quot;:&quot;Liu&quot;,&quot;given&quot;:&quot;Yueqin&quot;,&quot;parse-names&quot;:false,&quot;dropping-particle&quot;:&quot;&quot;,&quot;non-dropping-particle&quot;:&quot;&quot;},{&quot;family&quot;:&quot;Ge&quot;,&quot;given&quot;:&quot;Jian&quot;,&quot;parse-names&quot;:false,&quot;dropping-particle&quot;:&quot;&quot;,&quot;non-dropping-particle&quot;:&quot;&quot;}],&quot;container-title&quot;:&quot;Journal of Building Engineering&quot;,&quot;accessed&quot;:{&quot;date-parts&quot;:[[2023,1,13]]},&quot;DOI&quot;:&quot;10.1016/J.JOBE.2021.103192&quot;,&quot;ISSN&quot;:&quot;2352-7102&quot;,&quot;issued&quot;:{&quot;date-parts&quot;:[[2021,11,1]]},&quot;page&quot;:&quot;103192&quot;,&quot;abstract&quot;:&quot;The net-zero energy building (NZEB) is spreading rapidly as an integrated solution to address energy saving and carbon emissions reduction in the building sector. However, few studies pay close attention to the operational performance of NZEBs as well as their life cycle impact on the environment. This study investigates the operational performance of NZEBs, analyzes the influence factors in achieving net-zero energy, and explores the pathway to reduce the building life cycle carbon emission via a case study conducted from March 2017 to February 2018 in the hot summer and cold winter climate zone of China. The one-year investigation results show that the case building, where energy-efficient technologies and renewable energy were integrated, achieved net-zero energy with good indoor environmental quality. Based on the investigation, influence factors in achieving net-zero energy were analyzed via DesignBuilder: the minimum area per capita was 42 m2/person under the circumstance of net-zero energy; when operational strategy was changed, the air-conditioning energy use reduction was less than 5%. Additionally, in order to achieve net-zero energy, an equation was proposed to estimate the area ratio of installed photovoltaic (PV) panels to that of the building roof, thereby providing guidance for NZEBs design. Furthermore, life cycle carbon emissions of the project were evaluated. Based on the foregoing results, it can be concluded that by increasing carbon offsets of the PV system appropriately, an NZEB can be transformed into a life-cycle zero-emission building. Moreover, it is necessary to mention that the life cycle carbon emissions of the PV system should be considered.&quot;,&quot;publisher&quot;:&quot;Elsevier&quot;,&quot;volume&quot;:&quot;43&quot;,&quot;container-title-short&quot;:&quot;&quot;},&quot;isTemporary&quot;:false}]},{&quot;citationID&quot;:&quot;MENDELEY_CITATION_fb3aff05-9597-4398-8a1c-6bebab7fa1d2&quot;,&quot;properties&quot;:{&quot;noteIndex&quot;:0},&quot;isEdited&quot;:false,&quot;manualOverride&quot;:{&quot;isManuallyOverridden&quot;:false,&quot;citeprocText&quot;:&quot;(Belussi et al., 2019; Evola et al., 2014; Lin &amp;#38; Chen, 2022; Lizana et al., 2016)&quot;,&quot;manualOverrideText&quot;:&quot;&quot;},&quot;citationTag&quot;:&quot;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&quot;,&quot;citationItems&quot;:[{&quot;id&quot;:&quot;a6421d10-266a-3498-a220-9a128d13292b&quot;,&quot;itemData&quot;:{&quot;type&quot;:&quot;article-journal&quot;,&quot;id&quot;:&quot;a6421d10-266a-3498-a220-9a128d13292b&quot;,&quot;title&quot;:&quot;Net zero energy building evaluation, validation and reflection – A successful project application&quot;,&quot;author&quot;:[{&quot;family&quot;:&quot;Lin&quot;,&quot;given&quot;:&quot;Bo&quot;,&quot;parse-names&quot;:false,&quot;dropping-particle&quot;:&quot;&quot;,&quot;non-dropping-particle&quot;:&quot;&quot;},{&quot;family&quot;:&quot;Chen&quot;,&quot;given&quot;:&quot;Zhao&quot;,&quot;parse-names&quot;:false,&quot;dropping-particle&quot;:&quot;&quot;,&quot;non-dropping-particle&quot;:&quot;&quot;}],&quot;container-title&quot;:&quot;Energy and Buildings&quot;,&quot;container-title-short&quot;:&quot;Energy Build&quot;,&quot;accessed&quot;:{&quot;date-parts&quot;:[[2023,1,13]]},&quot;DOI&quot;:&quot;10.1016/J.ENBUILD.2022.111946&quot;,&quot;ISSN&quot;:&quot;0378-7788&quot;,&quot;issued&quot;:{&quot;date-parts&quot;:[[2022,4,15]]},&quot;page&quot;:&quot;111946&quot;,&quot;abstract&quot;:&quot;The concept of net zero energy buildings (NZEBs) has attracted expanding attentions and is considered as a feasible solution to reduce building energy consumption. Existing studies mainly focused on NZEBs’ theories and simulations. However, the building design procedures, and operational status are typically unknown. To address this research gap, we proposed a design and performance validation framework and investigated critical factors. The framework was divided into four stages and was applied to a case study. In design evaluation, an integrated design approach with building simulation was suggested to iteratively optimize design decisions. After the construction of the building, the first-year real energy data were utilized to justify the net-zero effectiveness. The intensive monitored data revealed performance gaps between energy model prediction and measurement. To track the performance consistency, energy data from the fifth year were studied comprehensively. Finally, a series of effective design options and operation improvement strategies were recommended. We found that the occupants’ behavior, climate difference and mechanical system conditions were the most important factors affecting the accuracy of the predictive model. The sub-metering system enabled energy model calibration and detected possible malfunctions. An intelligently designed lighting system and energy-conscious occupants could maximize the benefits of daylight harvesting. We provided future design development strategies and addressed performance verification of NZEBs.&quot;,&quot;publisher&quot;:&quot;Elsevier&quot;,&quot;volume&quot;:&quot;261&quot;},&quot;isTemporary&quot;:false},{&quot;id&quot;:&quot;295c6e6b-1843-3b77-8fcb-de14f657fd65&quot;,&quot;itemData&quot;:{&quot;type&quot;:&quot;article-journal&quot;,&quot;id&quot;:&quot;295c6e6b-1843-3b77-8fcb-de14f657fd65&quot;,&quot;title&quot;:&quot;A review of performance of zero energy buildings and energy efficiency solutions&quot;,&quot;author&quot;:[{&quot;family&quot;:&quot;Belussi&quot;,&quot;given&quot;:&quot;Lorenzo&quot;,&quot;parse-names&quot;:false,&quot;dropping-particle&quot;:&quot;&quot;,&quot;non-dropping-particle&quot;:&quot;&quot;},{&quot;family&quot;:&quot;Barozzi&quot;,&quot;given&quot;:&quot;Benedetta&quot;,&quot;parse-names&quot;:false,&quot;dropping-particle&quot;:&quot;&quot;,&quot;non-dropping-particle&quot;:&quot;&quot;},{&quot;family&quot;:&quot;Bellazzi&quot;,&quot;given&quot;:&quot;Alice&quot;,&quot;parse-names&quot;:false,&quot;dropping-particle&quot;:&quot;&quot;,&quot;non-dropping-particle&quot;:&quot;&quot;},{&quot;family&quot;:&quot;Danza&quot;,&quot;given&quot;:&quot;Ludovico&quot;,&quot;parse-names&quot;:false,&quot;dropping-particle&quot;:&quot;&quot;,&quot;non-dropping-particle&quot;:&quot;&quot;},{&quot;family&quot;:&quot;Devitofrancesco&quot;,&quot;given&quot;:&quot;Anna&quot;,&quot;parse-names&quot;:false,&quot;dropping-particle&quot;:&quot;&quot;,&quot;non-dropping-particle&quot;:&quot;&quot;},{&quot;family&quot;:&quot;Fanciulli&quot;,&quot;given&quot;:&quot;Carlo&quot;,&quot;parse-names&quot;:false,&quot;dropping-particle&quot;:&quot;&quot;,&quot;non-dropping-particle&quot;:&quot;&quot;},{&quot;family&quot;:&quot;Ghellere&quot;,&quot;given&quot;:&quot;Matteo&quot;,&quot;parse-names&quot;:false,&quot;dropping-particle&quot;:&quot;&quot;,&quot;non-dropping-particle&quot;:&quot;&quot;},{&quot;family&quot;:&quot;Guazzi&quot;,&quot;given&quot;:&quot;Giulia&quot;,&quot;parse-names&quot;:false,&quot;dropping-particle&quot;:&quot;&quot;,&quot;non-dropping-particle&quot;:&quot;&quot;},{&quot;family&quot;:&quot;Meroni&quot;,&quot;given&quot;:&quot;Italo&quot;,&quot;parse-names&quot;:false,&quot;dropping-particle&quot;:&quot;&quot;,&quot;non-dropping-particle&quot;:&quot;&quot;},{&quot;family&quot;:&quot;Salamone&quot;,&quot;given&quot;:&quot;Francesco&quot;,&quot;parse-names&quot;:false,&quot;dropping-particle&quot;:&quot;&quot;,&quot;non-dropping-particle&quot;:&quot;&quot;},{&quot;family&quot;:&quot;Scamoni&quot;,&quot;given&quot;:&quot;Fabio&quot;,&quot;parse-names&quot;:false,&quot;dropping-particle&quot;:&quot;&quot;,&quot;non-dropping-particle&quot;:&quot;&quot;},{&quot;family&quot;:&quot;Scrosati&quot;,&quot;given&quot;:&quot;Chiara&quot;,&quot;parse-names&quot;:false,&quot;dropping-particle&quot;:&quot;&quot;,&quot;non-dropping-particle&quot;:&quot;&quot;}],&quot;container-title&quot;:&quot;Journal of Building Engineering&quot;,&quot;accessed&quot;:{&quot;date-parts&quot;:[[2023,2,25]]},&quot;DOI&quot;:&quot;10.1016/J.JOBE.2019.100772&quot;,&quot;ISSN&quot;:&quot;2352-7102&quot;,&quot;issued&quot;:{&quot;date-parts&quot;:[[2019,9,1]]},&quot;page&quot;:&quot;100772&quot;,&quot;abstract&quot;:&quot;The enhancement of energy performance of buildings has become a pillar of energy policies. The main target is the cut of energy consumption to reduce buildings footprint. This aim is pursued by introducing constrains on building requirements in terms of properties of basic materials and components and exploitation of renewable energy sources. That results in the definition of the zero-energy building (ZEB) concept. The new paradigm introduced new challenges and, at the same time, involved all the different stakeholders in facing the barriers to the diffusion of the novel solutions proposed by the research development. This paper summarizes the actual state-of-art of whole performance of ZEBs and the related technical solutions, analysing their increasing potential in energy consumption. A collection of the different case studies reported in literature involving ZEBs is presented, compiling an analysis of the performance of the common solutions actually applied. The technologies involved are described discussing their impact in meeting the ZEB requirements. A debate is proposed, pointing out the main aspects deserving further investigations and outlining the critical elements in making the zero-energy target the new standard for the buildings.&quot;,&quot;publisher&quot;:&quot;Elsevier&quot;,&quot;volume&quot;:&quot;25&quot;,&quot;container-title-short&quot;:&quot;&quot;},&quot;isTemporary&quot;:false},{&quot;id&quot;:&quot;37ed5c23-7bcf-3255-9366-53a91ccba62c&quot;,&quot;itemData&quot;:{&quot;type&quot;:&quot;article-journal&quot;,&quot;id&quot;:&quot;37ed5c23-7bcf-3255-9366-53a91ccba62c&quot;,&quot;title&quot;:&quot;Cost-effective design solutions for low-rise residential Net ZEBs in Mediterranean climate&quot;,&quot;author&quot;:[{&quot;family&quot;:&quot;Evola&quot;,&quot;given&quot;:&quot;G.&quot;,&quot;parse-names&quot;:false,&quot;dropping-particle&quot;:&quot;&quot;,&quot;non-dropping-particle&quot;:&quot;&quot;},{&quot;family&quot;:&quot;Margani&quot;,&quot;given&quot;:&quot;G.&quot;,&quot;parse-names&quot;:false,&quot;dropping-particle&quot;:&quot;&quot;,&quot;non-dropping-particle&quot;:&quot;&quot;},{&quot;family&quot;:&quot;Marletta&quot;,&quot;given&quot;:&quot;L.&quot;,&quot;parse-names&quot;:false,&quot;dropping-particle&quot;:&quot;&quot;,&quot;non-dropping-particle&quot;:&quot;&quot;}],&quot;container-title&quot;:&quot;Energy and Buildings&quot;,&quot;container-title-short&quot;:&quot;Energy Build&quot;,&quot;accessed&quot;:{&quot;date-parts&quot;:[[2023,2,25]]},&quot;DOI&quot;:&quot;10.1016/J.ENBUILD.2013.09.026&quot;,&quot;ISSN&quot;:&quot;0378-7788&quot;,&quot;issued&quot;:{&quot;date-parts&quot;:[[2014,1,1]]},&quot;page&quot;:&quot;7-18&quot;,&quot;abstract&quot;:&quot;Today the concept of net zero-energy building (Net ZEB) is well-known and widespread in the scientific community. Nevertheless, how to effectively transfer this concept into the building market is not as much widespread, especially in Mediterranean regions. In this context, this paper aims at identifying a series of cost-effective technical solutions, supported also by construction details, which can be usefully adopted to define a standard for low-rise residential Net ZEBs in mild Mediterranean countries. The study refers to terraced housing, as it represents one of the most diffuse residential type currently built in southern Europe. The results show that with the suggested solutions - such as increased insulation, use of low-emissive glazing and window shadings, free-cooling through natural ventilation, solar thermal collectors for Domestic Hot Water - common terraced housing can significantly decrease the energy needs and reach the Net ZEB target by using only a limited amount of PV panels. Due to the diffusion of this building type, the technical solution here discussed can be extended to a significant portion of the real estate and effectively considered for the design of future residential Net ZEBs in Mediterranean countries. © 2013 Elsevier B.V. All rights reserved.&quot;,&quot;publisher&quot;:&quot;Elsevier&quot;,&quot;issue&quot;:&quot;PARTA&quot;,&quot;volume&quot;:&quot;68&quot;},&quot;isTemporary&quot;:false},{&quot;id&quot;:&quot;b365b130-791e-3b2a-b1e7-eeff033c0489&quot;,&quot;itemData&quot;:{&quot;type&quot;:&quot;article-journal&quot;,&quot;id&quot;:&quot;b365b130-791e-3b2a-b1e7-eeff033c0489&quot;,&quot;title&quot;:&quot;Multi-criteria assessment for the effective decision management in residential energy retrofitting&quot;,&quot;author&quot;:[{&quot;family&quot;:&quot;Lizana&quot;,&quot;given&quot;:&quot;Jesús&quot;,&quot;parse-names&quot;:false,&quot;dropping-particle&quot;:&quot;&quot;,&quot;non-dropping-particle&quot;:&quot;&quot;},{&quot;family&quot;:&quot;Barrios-Padura&quot;,&quot;given&quot;:&quot;Ángela&quot;,&quot;parse-names&quot;:false,&quot;dropping-particle&quot;:&quot;&quot;,&quot;non-dropping-particle&quot;:&quot;&quot;},{&quot;family&quot;:&quot;Molina-Huelva&quot;,&quot;given&quot;:&quot;Marta&quot;,&quot;parse-names&quot;:false,&quot;dropping-particle&quot;:&quot;&quot;,&quot;non-dropping-particle&quot;:&quot;&quot;},{&quot;family&quot;:&quot;Chacartegui&quot;,&quot;given&quot;:&quot;Ricardo&quot;,&quot;parse-names&quot;:false,&quot;dropping-particle&quot;:&quot;&quot;,&quot;non-dropping-particle&quot;:&quot;&quot;}],&quot;container-title&quot;:&quot;Energy and Buildings&quot;,&quot;container-title-short&quot;:&quot;Energy Build&quot;,&quot;accessed&quot;:{&quot;date-parts&quot;:[[2023,2,25]]},&quot;DOI&quot;:&quot;10.1016/J.ENBUILD.2016.07.043&quot;,&quot;ISSN&quot;:&quot;0378-7788&quot;,&quot;issued&quot;:{&quot;date-parts&quot;:[[2016,10,1]]},&quot;page&quot;:&quot;284-307&quot;,&quot;abstract&quot;:&quot;Building sector is responsible for 40% of European energy consumption, of which heating and cooling account for around 70%. Moreover, 75% of buildings for 2050 are already built in Europe. On the road to a sustainable energy transition, this article develops a multi-criteria assessment methodology for the environmental, economic and social evaluation of different residential energy retrofit solutions, based on effectiveness indices. This methodology allows improving the decision management in residential energy retrofitting by identifying the most effective solutions according to the requirements and needs of each intervening agent (citizens, public administrations and private promoters). The methodology is based on the integrated analysis of environmental, economic and social variables. It is applied to a Mediterranean case study from Southern Spain built in 1955. As part of methodology, survey data from the different stakeholders were collected, identifying the keys that condition the viability of the measures. The results show that measures with few inconveniences to tenants, investment costs below 2000 €/dwelling and payback periods below 15 years are the most viable by end-users’ implementation in the Mediterranean area, but between them, only efficient heat pumps allow achieving more than 45% of CO2 emissions reduction (with a payback period of 6 years).&quot;,&quot;publisher&quot;:&quot;Elsevier&quot;,&quot;volume&quot;:&quot;129&quot;},&quot;isTemporary&quot;:false}]},{&quot;citationID&quot;:&quot;MENDELEY_CITATION_dcc45bcc-3f01-4aeb-a998-d521d2a79bef&quot;,&quot;properties&quot;:{&quot;noteIndex&quot;:0},&quot;isEdited&quot;:false,&quot;manualOverride&quot;:{&quot;isManuallyOverridden&quot;:false,&quot;citeprocText&quot;:&quot;(Cornaro et al., 2016)&quot;,&quot;manualOverrideText&quot;:&quot;&quot;},&quot;citationTag&quot;:&quot;MENDELEY_CITATION_v3_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&quot;,&quot;citationItems&quot;:[{&quot;id&quot;:&quot;300db719-a466-3255-a603-fedb32f9907c&quot;,&quot;itemData&quot;:{&quot;type&quot;:&quot;article-journal&quot;,&quot;id&quot;:&quot;300db719-a466-3255-a603-fedb32f9907c&quot;,&quot;title&quot;:&quot;Dynamic simulation and on-site measurements for energy retrofit of complex historic buildings: Villa Mondragone case study&quot;,&quot;author&quot;:[{&quot;family&quot;:&quot;Cornaro&quot;,&quot;given&quot;:&quot;Cristina&quot;,&quot;parse-names&quot;:false,&quot;dropping-particle&quot;:&quot;&quot;,&quot;non-dropping-particle&quot;:&quot;&quot;},{&quot;family&quot;:&quot;Puggioni&quot;,&quot;given&quot;:&quot;Valerio Adoo&quot;,&quot;parse-names&quot;:false,&quot;dropping-particle&quot;:&quot;&quot;,&quot;non-dropping-particle&quot;:&quot;&quot;},{&quot;family&quot;:&quot;Strollo&quot;,&quot;given&quot;:&quot;Rodolfo Maria&quot;,&quot;parse-names&quot;:false,&quot;dropping-particle&quot;:&quot;&quot;,&quot;non-dropping-particle&quot;:&quot;&quot;}],&quot;container-title&quot;:&quot;Journal of Building Engineering&quot;,&quot;accessed&quot;:{&quot;date-parts&quot;:[[2023,3,7]]},&quot;DOI&quot;:&quot;10.1016/J.JOBE.2016.02.001&quot;,&quot;ISSN&quot;:&quot;2352-7102&quot;,&quot;issued&quot;:{&quot;date-parts&quot;:[[2016,6,1]]},&quot;page&quot;:&quot;17-28&quot;,&quot;abstract&quot;:&quot;The paper presents a method involving on-site measurements and dynamic simulation to evaluate refurbishment solutions of an extended and complex building of great artistic and historical value, Villa Mondragone, located in the Colli Albani area and property of the University of Rome Tor Vergata. The approach has been successfully applied to a historic building of great construction complexity that was built during centuries, superimposing different construction technologies and styles. Masonry characteristics of ancient buildings are often hard to find and in situ measurements of thermal parameters (U-values) are time consuming, especially for large estates with structures of various superimposed ages as the case of Villa Mondragone. The paper demonstrates how a specific calibration of the dynamic model using only indoor temperature measurements can overcome this problem. The model was used to evaluate the energy performance of the actual use of the Villa and two possible cases of intervention. An improvement of approximately 40% in the energy demand has been evaluated adopting refurbishment solutions without impact on the historical value of the building. The model could be used also in the future to evaluate various refurbishment solutions not only regarding the envelope but also the plant and its use.&quot;,&quot;publisher&quot;:&quot;Elsevier&quot;,&quot;volume&quot;:&quot;6&quot;,&quot;container-title-short&quot;:&quot;&quot;},&quot;isTemporary&quot;:false}]},{&quot;citationID&quot;:&quot;MENDELEY_CITATION_e61033e7-188e-4f7f-8634-b3a2e108403c&quot;,&quot;properties&quot;:{&quot;noteIndex&quot;:0},&quot;isEdited&quot;:false,&quot;manualOverride&quot;:{&quot;isManuallyOverridden&quot;:true,&quot;citeprocText&quot;:&quot;(Urge-Vorsatz et al., 2020)&quot;,&quot;manualOverrideText&quot;:&quot;(Urge-Vorsatz et al., 2020).&quot;},&quot;citationTag&quot;:&quot;MENDELEY_CITATION_v3_eyJjaXRhdGlvbklEIjoiTUVOREVMRVlfQ0lUQVRJT05fZTYxMDMzZTctMTg4ZS00ZjdmLTg2MzQtYjNhMmUxMDg0MDNj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quot;,&quot;citationItems&quot;:[{&quot;id&quot;:&quot;8eef1dad-84a6-3d26-82bb-2ead2ac4354e&quot;,&quot;itemData&quot;:{&quot;type&quot;:&quot;article-journal&quot;,&quot;id&quot;:&quot;8eef1dad-84a6-3d26-82bb-2ead2ac4354e&quot;,&quot;title&quot;:&quot;Advances Toward a Net-Zero Global Building Sector&quot;,&quot;author&quot;:[{&quot;family&quot;:&quot;Urge-Vorsatz&quot;,&quot;given&quot;:&quot;Diana&quot;,&quot;parse-names&quot;:false,&quot;dropping-particle&quot;:&quot;&quot;,&quot;non-dropping-particle&quot;:&quot;&quot;},{&quot;family&quot;:&quot;Khosla&quot;,&quot;given&quot;:&quot;Radhika&quot;,&quot;parse-names&quot;:false,&quot;dropping-particle&quot;:&quot;&quot;,&quot;non-dropping-particle&quot;:&quot;&quot;},{&quot;family&quot;:&quot;Bernhardt&quot;,&quot;given&quot;:&quot;Rob&quot;,&quot;parse-names&quot;:false,&quot;dropping-particle&quot;:&quot;&quot;,&quot;non-dropping-particle&quot;:&quot;&quot;},{&quot;family&quot;:&quot;Chan&quot;,&quot;given&quot;:&quot;Yi Chieh&quot;,&quot;parse-names&quot;:false,&quot;dropping-particle&quot;:&quot;&quot;,&quot;non-dropping-particle&quot;:&quot;&quot;},{&quot;family&quot;:&quot;Verez&quot;,&quot;given&quot;:&quot;David&quot;,&quot;parse-names&quot;:false,&quot;dropping-particle&quot;:&quot;&quot;,&quot;non-dropping-particle&quot;:&quot;&quot;},{&quot;family&quot;:&quot;Hu&quot;,&quot;given&quot;:&quot;Shan&quot;,&quot;parse-names&quot;:false,&quot;dropping-particle&quot;:&quot;&quot;,&quot;non-dropping-particle&quot;:&quot;&quot;},{&quot;family&quot;:&quot;Cabeza&quot;,&quot;given&quot;:&quot;Luisa F.&quot;,&quot;parse-names&quot;:false,&quot;dropping-particle&quot;:&quot;&quot;,&quot;non-dropping-particle&quot;:&quot;&quot;}],&quot;container-title&quot;:&quot; Annual Review of Environment and Resources&quot;,&quot;accessed&quot;:{&quot;date-parts&quot;:[[2023,1,13]]},&quot;DOI&quot;:&quot;10.1146/ANNUREV-ENVIRON-012420-045843&quot;,&quot;ISBN&quot;:&quot;212.30.201.25&quot;,&quot;ISSN&quot;:&quot;15435938&quot;,&quot;URL&quot;:&quot;https://www.annualreviews.org/doi/abs/10.1146/annurev-environ-012420-045843&quot;,&quot;issued&quot;:{&quot;date-parts&quot;:[[2020,10,19]]},&quot;page&quot;:&quot;227-269&quot;,&quot;abstract&quot;:&quot;The building sector is responsible for 39% of process-related greenhouse gas emissions globally, making net- or nearly-zero energy buildings pivotal for reaching climate neutrality. This article re...&quot;,&quot;publisher&quot;:&quot; Annual Reviews &quot;,&quot;volume&quot;:&quot;45&quot;,&quot;container-title-short&quot;:&quot;&quot;},&quot;isTemporary&quot;:false}]},{&quot;citationID&quot;:&quot;MENDELEY_CITATION_bd52eac9-e1c4-45cd-9036-2d0cd9d1eb57&quot;,&quot;properties&quot;:{&quot;noteIndex&quot;:0},&quot;isEdited&quot;:false,&quot;manualOverride&quot;:{&quot;isManuallyOverridden&quot;:false,&quot;citeprocText&quot;:&quot;(Poel et al., 2007)&quot;,&quot;manualOverrideText&quot;:&quot;&quot;},&quot;citationTag&quot;:&quot;MENDELEY_CITATION_v3_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&quot;,&quot;citationItems&quot;:[{&quot;id&quot;:&quot;4e207310-3246-3548-8e54-551aa85c7e1b&quot;,&quot;itemData&quot;:{&quot;type&quot;:&quot;article-journal&quot;,&quot;id&quot;:&quot;4e207310-3246-3548-8e54-551aa85c7e1b&quot;,&quot;title&quot;:&quot;Energy performance assessment of existing dwellings&quot;,&quot;author&quot;:[{&quot;family&quot;:&quot;Poel&quot;,&quot;given&quot;:&quot;Bart&quot;,&quot;parse-names&quot;:false,&quot;dropping-particle&quot;:&quot;&quot;,&quot;non-dropping-particle&quot;:&quot;&quot;},{&quot;family&quot;:&quot;Cruchten&quot;,&quot;given&quot;:&quot;Gerelle&quot;,&quot;parse-names&quot;:false,&quot;dropping-particle&quot;:&quot;&quot;,&quot;non-dropping-particle&quot;:&quot;van&quot;},{&quot;family&quot;:&quot;Balaras&quot;,&quot;given&quot;:&quot;Constantinos A.&quot;,&quot;parse-names&quot;:false,&quot;dropping-particle&quot;:&quot;&quot;,&quot;non-dropping-particle&quot;:&quot;&quot;}],&quot;container-title&quot;:&quot;Energy and Buildings&quot;,&quot;container-title-short&quot;:&quot;Energy Build&quot;,&quot;accessed&quot;:{&quot;date-parts&quot;:[[2023,3,11]]},&quot;DOI&quot;:&quot;10.1016/J.ENBUILD.2006.08.008&quot;,&quot;ISSN&quot;:&quot;0378-7788&quot;,&quot;issued&quot;:{&quot;date-parts&quot;:[[2007,4,1]]},&quot;page&quot;:&quot;393-403&quot;,&quot;abstract&quot;:&quot;The existing buildings stock in European countries accounts for over 40% of final energy consumption in the European Union (EU) member states, of which residential use represents 63% of total energy consumption in the buildings sector. Consequently, an increase of building energy performance can constitute an important instrument in the efforts to alleviate the EU energy import dependency and comply with the Kyoto Protocol to reduce carbon dioxide emissions. This is also in accordance to the European Directive on the energy performance of buildings (EPBD), which has come to effect on 4 January 2006. The energy performance assessment for existing dwellings (EPA-ED) is a new methodology supported by software, developed in the framework of a European project that focuses on energy related issues for existing residential buildings, in line with the EPBD. This paper presents an overview of the method and software that can be used to perform building energy audits and assess buildings in a uniform way, perform demand and savings calculations, provide owners with specific advice for measures to improve energy performance, issue an energy performance certificate for existing buildings, and include some representative results from the pilot studies performed in several European countries. Also the sister-method EPA-NR, on non-residential buildings, currently under construction, is introduced. © 2006 Elsevier B.V. All rights reserved.&quot;,&quot;publisher&quot;:&quot;Elsevier&quot;,&quot;issue&quot;:&quot;4&quot;,&quot;volume&quot;:&quot;39&quot;},&quot;isTemporary&quot;:false}]},{&quot;citationID&quot;:&quot;MENDELEY_CITATION_99f548d1-daa8-424d-a579-80553c14bbef&quot;,&quot;properties&quot;:{&quot;noteIndex&quot;:0},&quot;isEdited&quot;:false,&quot;manualOverride&quot;:{&quot;isManuallyOverridden&quot;:true,&quot;citeprocText&quot;:&quot;(Urge-Vorsatz et al., 2020)&quot;,&quot;manualOverrideText&quot;:&quot;(Urge-Vorsatz et al., 2020).&quot;},&quot;citationTag&quot;:&quot;MENDELEY_CITATION_v3_eyJjaXRhdGlvbklEIjoiTUVOREVMRVlfQ0lUQVRJT05fOTlmNTQ4ZDEtZGFhOC00MjRkLWE1NzktODA1NTNjMTRiYmVm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quot;,&quot;citationItems&quot;:[{&quot;id&quot;:&quot;8eef1dad-84a6-3d26-82bb-2ead2ac4354e&quot;,&quot;itemData&quot;:{&quot;type&quot;:&quot;article-journal&quot;,&quot;id&quot;:&quot;8eef1dad-84a6-3d26-82bb-2ead2ac4354e&quot;,&quot;title&quot;:&quot;Advances Toward a Net-Zero Global Building Sector&quot;,&quot;author&quot;:[{&quot;family&quot;:&quot;Urge-Vorsatz&quot;,&quot;given&quot;:&quot;Diana&quot;,&quot;parse-names&quot;:false,&quot;dropping-particle&quot;:&quot;&quot;,&quot;non-dropping-particle&quot;:&quot;&quot;},{&quot;family&quot;:&quot;Khosla&quot;,&quot;given&quot;:&quot;Radhika&quot;,&quot;parse-names&quot;:false,&quot;dropping-particle&quot;:&quot;&quot;,&quot;non-dropping-particle&quot;:&quot;&quot;},{&quot;family&quot;:&quot;Bernhardt&quot;,&quot;given&quot;:&quot;Rob&quot;,&quot;parse-names&quot;:false,&quot;dropping-particle&quot;:&quot;&quot;,&quot;non-dropping-particle&quot;:&quot;&quot;},{&quot;family&quot;:&quot;Chan&quot;,&quot;given&quot;:&quot;Yi Chieh&quot;,&quot;parse-names&quot;:false,&quot;dropping-particle&quot;:&quot;&quot;,&quot;non-dropping-particle&quot;:&quot;&quot;},{&quot;family&quot;:&quot;Verez&quot;,&quot;given&quot;:&quot;David&quot;,&quot;parse-names&quot;:false,&quot;dropping-particle&quot;:&quot;&quot;,&quot;non-dropping-particle&quot;:&quot;&quot;},{&quot;family&quot;:&quot;Hu&quot;,&quot;given&quot;:&quot;Shan&quot;,&quot;parse-names&quot;:false,&quot;dropping-particle&quot;:&quot;&quot;,&quot;non-dropping-particle&quot;:&quot;&quot;},{&quot;family&quot;:&quot;Cabeza&quot;,&quot;given&quot;:&quot;Luisa F.&quot;,&quot;parse-names&quot;:false,&quot;dropping-particle&quot;:&quot;&quot;,&quot;non-dropping-particle&quot;:&quot;&quot;}],&quot;container-title&quot;:&quot; Annual Review of Environment and Resources&quot;,&quot;accessed&quot;:{&quot;date-parts&quot;:[[2023,1,13]]},&quot;DOI&quot;:&quot;10.1146/ANNUREV-ENVIRON-012420-045843&quot;,&quot;ISBN&quot;:&quot;212.30.201.25&quot;,&quot;ISSN&quot;:&quot;15435938&quot;,&quot;URL&quot;:&quot;https://www.annualreviews.org/doi/abs/10.1146/annurev-environ-012420-045843&quot;,&quot;issued&quot;:{&quot;date-parts&quot;:[[2020,10,19]]},&quot;page&quot;:&quot;227-269&quot;,&quot;abstract&quot;:&quot;The building sector is responsible for 39% of process-related greenhouse gas emissions globally, making net- or nearly-zero energy buildings pivotal for reaching climate neutrality. This article re...&quot;,&quot;publisher&quot;:&quot; Annual Reviews &quot;,&quot;volume&quot;:&quot;45&quot;,&quot;container-title-short&quot;:&quot;&quot;},&quot;isTemporary&quot;:false}]},{&quot;citationID&quot;:&quot;MENDELEY_CITATION_0741e4ce-7162-4f75-8e6a-3f8583346d77&quot;,&quot;properties&quot;:{&quot;noteIndex&quot;:0},&quot;isEdited&quot;:false,&quot;manualOverride&quot;:{&quot;isManuallyOverridden&quot;:true,&quot;citeprocText&quot;:&quot;(Urge-Vorsatz et al., 2020)&quot;,&quot;manualOverrideText&quot;:&quot;(Urge-Vorsatz et al., 2020).&quot;},&quot;citationTag&quot;:&quot;MENDELEY_CITATION_v3_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&quot;,&quot;citationItems&quot;:[{&quot;id&quot;:&quot;8eef1dad-84a6-3d26-82bb-2ead2ac4354e&quot;,&quot;itemData&quot;:{&quot;type&quot;:&quot;article-journal&quot;,&quot;id&quot;:&quot;8eef1dad-84a6-3d26-82bb-2ead2ac4354e&quot;,&quot;title&quot;:&quot;Advances Toward a Net-Zero Global Building Sector&quot;,&quot;author&quot;:[{&quot;family&quot;:&quot;Urge-Vorsatz&quot;,&quot;given&quot;:&quot;Diana&quot;,&quot;parse-names&quot;:false,&quot;dropping-particle&quot;:&quot;&quot;,&quot;non-dropping-particle&quot;:&quot;&quot;},{&quot;family&quot;:&quot;Khosla&quot;,&quot;given&quot;:&quot;Radhika&quot;,&quot;parse-names&quot;:false,&quot;dropping-particle&quot;:&quot;&quot;,&quot;non-dropping-particle&quot;:&quot;&quot;},{&quot;family&quot;:&quot;Bernhardt&quot;,&quot;given&quot;:&quot;Rob&quot;,&quot;parse-names&quot;:false,&quot;dropping-particle&quot;:&quot;&quot;,&quot;non-dropping-particle&quot;:&quot;&quot;},{&quot;family&quot;:&quot;Chan&quot;,&quot;given&quot;:&quot;Yi Chieh&quot;,&quot;parse-names&quot;:false,&quot;dropping-particle&quot;:&quot;&quot;,&quot;non-dropping-particle&quot;:&quot;&quot;},{&quot;family&quot;:&quot;Verez&quot;,&quot;given&quot;:&quot;David&quot;,&quot;parse-names&quot;:false,&quot;dropping-particle&quot;:&quot;&quot;,&quot;non-dropping-particle&quot;:&quot;&quot;},{&quot;family&quot;:&quot;Hu&quot;,&quot;given&quot;:&quot;Shan&quot;,&quot;parse-names&quot;:false,&quot;dropping-particle&quot;:&quot;&quot;,&quot;non-dropping-particle&quot;:&quot;&quot;},{&quot;family&quot;:&quot;Cabeza&quot;,&quot;given&quot;:&quot;Luisa F.&quot;,&quot;parse-names&quot;:false,&quot;dropping-particle&quot;:&quot;&quot;,&quot;non-dropping-particle&quot;:&quot;&quot;}],&quot;container-title&quot;:&quot; Annual Review of Environment and Resources&quot;,&quot;accessed&quot;:{&quot;date-parts&quot;:[[2023,1,13]]},&quot;DOI&quot;:&quot;10.1146/ANNUREV-ENVIRON-012420-045843&quot;,&quot;ISBN&quot;:&quot;212.30.201.25&quot;,&quot;ISSN&quot;:&quot;15435938&quot;,&quot;URL&quot;:&quot;https://www.annualreviews.org/doi/abs/10.1146/annurev-environ-012420-045843&quot;,&quot;issued&quot;:{&quot;date-parts&quot;:[[2020,10,19]]},&quot;page&quot;:&quot;227-269&quot;,&quot;abstract&quot;:&quot;The building sector is responsible for 39% of process-related greenhouse gas emissions globally, making net- or nearly-zero energy buildings pivotal for reaching climate neutrality. This article re...&quot;,&quot;publisher&quot;:&quot; Annual Reviews &quot;,&quot;volume&quot;:&quot;45&quot;,&quot;container-title-short&quot;:&quot;&quot;},&quot;isTemporary&quot;:false}]},{&quot;citationID&quot;:&quot;MENDELEY_CITATION_bcaec87d-bc76-4670-881d-9c0e5d4f9d81&quot;,&quot;properties&quot;:{&quot;noteIndex&quot;:0},&quot;isEdited&quot;:false,&quot;manualOverride&quot;:{&quot;isManuallyOverridden&quot;:false,&quot;citeprocText&quot;:&quot;(Habert et al., 2020a)&quot;,&quot;manualOverrideText&quot;:&quot;&quot;},&quot;citationTag&quot;:&quot;MENDELEY_CITATION_v3_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&quot;,&quot;citationItems&quot;:[{&quot;id&quot;:&quot;60524a33-f96d-3796-9370-e540b49aa845&quot;,&quot;itemData&quot;:{&quot;type&quot;:&quot;article-journal&quot;,&quot;id&quot;:&quot;60524a33-f96d-3796-9370-e540b49aa845&quot;,&quot;title&quot;:&quot;Environmental impacts and decarbonization strategies in the cement and concrete industries&quot;,&quot;author&quot;:[{&quot;family&quot;:&quot;Habert&quot;,&quot;given&quot;:&quot;G.&quot;,&quot;parse-names&quot;:false,&quot;dropping-particle&quot;:&quot;&quot;,&quot;non-dropping-particle&quot;:&quot;&quot;},{&quot;family&quot;:&quot;Miller&quot;,&quot;given&quot;:&quot;S. A.&quot;,&quot;parse-names&quot;:false,&quot;dropping-particle&quot;:&quot;&quot;,&quot;non-dropping-particle&quot;:&quot;&quot;},{&quot;family&quot;:&quot;John&quot;,&quot;given&quot;:&quot;V. M.&quot;,&quot;parse-names&quot;:false,&quot;dropping-particle&quot;:&quot;&quot;,&quot;non-dropping-particle&quot;:&quot;&quot;},{&quot;family&quot;:&quot;Provis&quot;,&quot;given&quot;:&quot;J. L.&quot;,&quot;parse-names&quot;:false,&quot;dropping-particle&quot;:&quot;&quot;,&quot;non-dropping-particle&quot;:&quot;&quot;},{&quot;family&quot;:&quot;Favier&quot;,&quot;given&quot;:&quot;A.&quot;,&quot;parse-names&quot;:false,&quot;dropping-particle&quot;:&quot;&quot;,&quot;non-dropping-particle&quot;:&quot;&quot;},{&quot;family&quot;:&quot;Horvath&quot;,&quot;given&quot;:&quot;A.&quot;,&quot;parse-names&quot;:false,&quot;dropping-particle&quot;:&quot;&quot;,&quot;non-dropping-particle&quot;:&quot;&quot;},{&quot;family&quot;:&quot;Scrivener&quot;,&quot;given&quot;:&quot;K. L.&quot;,&quot;parse-names&quot;:false,&quot;dropping-particle&quot;:&quot;&quot;,&quot;non-dropping-particle&quot;:&quot;&quot;}],&quot;container-title&quot;:&quot;Nature Reviews Earth &amp; Environment 2020 1:11&quot;,&quot;accessed&quot;:{&quot;date-parts&quot;:[[2023,2,27]]},&quot;DOI&quot;:&quot;10.1038/s43017-020-0093-3&quot;,&quot;ISSN&quot;:&quot;2662-138X&quot;,&quot;URL&quot;:&quot;https://www.nature.com/articles/s43017-020-0093-3&quot;,&quot;issued&quot;:{&quot;date-parts&quot;:[[2020,9,22]]},&quot;page&quot;:&quot;559-573&quot;,&quot;abstract&quot;:&quot;The use of cement and concrete, among the most widely used man-made materials, is under scrutiny. Owing to their large-scale use, production of cement and concrete results in substantial emission of greenhouse gases and places strain on the availability of natural resources, such as water. Projected urbanization over the next 50–100 years therefore indicates that the demand for cement and concrete will continue to increase, necessitating strategies to limit their environmental impact. In this Review, we shed light on the available solutions that can be implemented within the next decade and beyond to reduce greenhouse gas emissions from cement and concrete production. As the construction sector has proven to be very slow-moving and risk-averse, we focus on minor improvements that can be achieved across the value chain, such as the use of supplementary cementitious materials and optimizing the clinker content of cement. Critically, the combined effect of these marginal gains can have an important impact on reducing greenhouse gas emissions by up to 50% if all stakeholders are engaged. In doing so, we reveal credible pathways for sustainable concrete use that balance societal needs, environmental requirements and technical feasibility. Concrete is one of the most widely used man-made materials and is critical for the ongoing urbanization of the global population. However, owing to its widespread use, concrete can have a negative impact on the environment. This Review provides medium-term and long-term solutions to address the environmental concerns surrounding concrete production.&quot;,&quot;publisher&quot;:&quot;Nature Publishing Group&quot;,&quot;issue&quot;:&quot;11&quot;,&quot;volume&quot;:&quot;1&quot;,&quot;container-title-short&quot;:&quot;&quot;},&quot;isTemporary&quot;:false}]},{&quot;citationID&quot;:&quot;MENDELEY_CITATION_dc1e36ac-e7e4-44c5-9aaf-020f2847f4ec&quot;,&quot;properties&quot;:{&quot;noteIndex&quot;:0},&quot;isEdited&quot;:false,&quot;manualOverride&quot;:{&quot;isManuallyOverridden&quot;:true,&quot;citeprocText&quot;:&quot;(Miller et al., 2016; Miller &amp;#38; Myers, 2020; Monteiro et al., 2017)&quot;,&quot;manualOverrideText&quot;:&quot;( Miller et al., 2016; S. Miller &amp; Myers, 2020; Monteiro et al., 2017)&quot;},&quot;citationTag&quot;:&quot;MENDELEY_CITATION_v3_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&quot;,&quot;citationItems&quot;:[{&quot;id&quot;:&quot;7c2e2076-54a2-3f92-b04e-cf23af2bad7b&quot;,&quot;itemData&quot;:{&quot;type&quot;:&quot;article-journal&quot;,&quot;id&quot;:&quot;7c2e2076-54a2-3f92-b04e-cf23af2bad7b&quot;,&quot;title&quot;:&quot;Environmental Impacts of Alternative Cement Binders&quot;,&quot;author&quot;:[{&quot;family&quot;:&quot;Miller&quot;,&quot;given&quot;:&quot;Sabbie A.&quot;,&quot;parse-names&quot;:false,&quot;dropping-particle&quot;:&quot;&quot;,&quot;non-dropping-particle&quot;:&quot;&quot;},{&quot;family&quot;:&quot;Myers&quot;,&quot;given&quot;:&quot;Rupert J.&quot;,&quot;parse-names&quot;:false,&quot;dropping-particle&quot;:&quot;&quot;,&quot;non-dropping-particle&quot;:&quot;&quot;}],&quot;container-title&quot;:&quot;Environmental Science and Technology&quot;,&quot;container-title-short&quot;:&quot;Environ Sci Technol&quot;,&quot;accessed&quot;:{&quot;date-parts&quot;:[[2023,2,27]]},&quot;DOI&quot;:&quot;10.1021/ACS.EST.9B05550/ASSET/IMAGES/LARGE/ES9B05550_0004.JPEG&quot;,&quot;ISSN&quot;:&quot;15205851&quot;,&quot;PMID&quot;:&quot;31852181&quot;,&quot;URL&quot;:&quot;https://pubs.acs.org/doi/full/10.1021/acs.est.9b05550&quot;,&quot;issued&quot;:{&quot;date-parts&quot;:[[2020,1,21]]},&quot;page&quot;:&quot;677-686&quot;,&quot;abstract&quot;:&quot;Cement production is among the most difficult industrial activities to decarbonize. Various measures have been proposed and explored to reduce its CO2 emissions. Among these measures, the substitution of portland cement (PC) clinker with alternative materials is arguably the most effective, and consequently is an area of high research and commercial interest. However, few studies have systematically quantified environmental impacts of alternative, i.e., non-PC, clinkers. Here, we quantify and compare environmental impacts arising from the production of binders derived from several of the most commonly investigated alternative cement systems. We show that binders derived from most of these alternative cements result in lower greenhouse gas (GHG) emissions as well as other indicators of environmental impacts relative to the PC binder. The extent of these reductions varies as a function of energy requirements for production, process-related emissions from clinker formation, and raw materials demand. While utilization of alternative cements can be environmentally beneficial, similar reductions in GHG emissions can be achieved through use of partial replacement of PC with mineral admixtures. In this work, we quantitatively demonstrate the potential for alternative binders to mitigate environmental burdens and highlight the need to consider trade-offs among environmental impact categories when assessing these products.&quot;,&quot;publisher&quot;:&quot;American Chemical Society&quot;,&quot;issue&quot;:&quot;2&quot;,&quot;volume&quot;:&quot;54&quot;},&quot;isTemporary&quot;:false},{&quot;id&quot;:&quot;30bdaaed-ca51-328f-9bfa-7e67014a74d8&quot;,&quot;itemData&quot;:{&quot;type&quot;:&quot;article-journal&quot;,&quot;id&quot;:&quot;30bdaaed-ca51-328f-9bfa-7e67014a74d8&quot;,&quot;title&quot;:&quot;Towards sustainable concrete&quot;,&quot;author&quot;:[{&quot;family&quot;:&quot;Monteiro&quot;,&quot;given&quot;:&quot;Paulo J.M.&quot;,&quot;parse-names&quot;:false,&quot;dropping-particle&quot;:&quot;&quot;,&quot;non-dropping-particle&quot;:&quot;&quot;},{&quot;family&quot;:&quot;Miller&quot;,&quot;given&quot;:&quot;Sabbie A.&quot;,&quot;parse-names&quot;:false,&quot;dropping-particle&quot;:&quot;&quot;,&quot;non-dropping-particle&quot;:&quot;&quot;},{&quot;family&quot;:&quot;Horvath&quot;,&quot;given&quot;:&quot;Arpad&quot;,&quot;parse-names&quot;:false,&quot;dropping-particle&quot;:&quot;&quot;,&quot;non-dropping-particle&quot;:&quot;&quot;}],&quot;container-title&quot;:&quot;Nature Materials 2017 16:7&quot;,&quot;accessed&quot;:{&quot;date-parts&quot;:[[2023,2,27]]},&quot;DOI&quot;:&quot;10.1038/nmat4930&quot;,&quot;ISSN&quot;:&quot;1476-4660&quot;,&quot;PMID&quot;:&quot;28653697&quot;,&quot;URL&quot;:&quot;https://www.nature.com/articles/nmat4930&quot;,&quot;issued&quot;:{&quot;date-parts&quot;:[[2017,6,27]]},&quot;page&quot;:&quot;698-699&quot;,&quot;abstract&quot;:&quot;Paulo J. M. Monteiro, Sabbie A. Miller and Arpad Horvath provide an overview of the challenges and accomplishments in reducing the environmental burden of concrete production.&quot;,&quot;publisher&quot;:&quot;Nature Publishing Group&quot;,&quot;issue&quot;:&quot;7&quot;,&quot;volume&quot;:&quot;16&quot;,&quot;container-title-short&quot;:&quot;&quot;},&quot;isTemporary&quot;:false},{&quot;id&quot;:&quot;d937e6c8-3c02-3b1c-adad-32d7c9459588&quot;,&quot;itemData&quot;:{&quot;type&quot;:&quot;article-journal&quot;,&quot;id&quot;:&quot;d937e6c8-3c02-3b1c-adad-32d7c9459588&quot;,&quot;title&quot;:&quot;Readily implementable techniques can cut annual CO2 emissions from the production of concrete by over 20%&quot;,&quot;author&quot;:[{&quot;family&quot;:&quot;Miller&quot;,&quot;given&quot;:&quot;Sabbie A.&quot;,&quot;parse-names&quot;:false,&quot;dropping-particle&quot;:&quot;&quot;,&quot;non-dropping-particle&quot;:&quot;&quot;},{&quot;family&quot;:&quot;Horvath&quot;,&quot;given&quot;:&quot;Arpad&quot;,&quot;parse-names&quot;:false,&quot;dropping-particle&quot;:&quot;&quot;,&quot;non-dropping-particle&quot;:&quot;&quot;},{&quot;family&quot;:&quot;Monteiro&quot;,&quot;given&quot;:&quot;Paulo J.M.&quot;,&quot;parse-names&quot;:false,&quot;dropping-particle&quot;:&quot;&quot;,&quot;non-dropping-particle&quot;:&quot;&quot;}],&quot;container-title&quot;:&quot;Environmental Research Letters&quot;,&quot;accessed&quot;:{&quot;date-parts&quot;:[[2023,2,27]]},&quot;DOI&quot;:&quot;10.1088/1748-9326/11/7/074029&quot;,&quot;ISBN&quot;:&quot;212.30.201.25&quot;,&quot;ISSN&quot;:&quot;1748-9326&quot;,&quot;URL&quot;:&quot;https://iopscience.iop.org/article/10.1088/1748-9326/11/7/074029&quot;,&quot;issued&quot;:{&quot;date-parts&quot;:[[2016,7,25]]},&quot;page&quot;:&quot;074029&quot;,&quot;abstract&quot;:&quot;Due to its prevalence in modern infrastructure, concrete is experiencing the most rapid increase in consumption among globally common structural materials; however, the production of concrete results in approximately 8.6% of all anthropogenic CO2 emissions. Many methods have been developed to reduce the greenhouse gas emissions associated with the production of concrete. These methods range from the replacement of inefficient manufacturing equipment to alternative binders and the use of breakthrough technologies; nevertheless, many of these methods have barriers to implementation. In this research, we examine the extent to which the increased use of several currently implemented methods can reduce the greenhouse gas emissions in concrete material production without requiring new technologies, changes in production, or novel material use. This research shows that, through increased use of common supplementary cementitious materials, appropriate selection of proportions for cement replacement, and increased concrete design age, 24% of greenhouse gas emissions from global concrete production or 650 million tonnes (Mt) CO2-eq can be eliminated annually.&quot;,&quot;publisher&quot;:&quot;IOP Publishing&quot;,&quot;issue&quot;:&quot;7&quot;,&quot;volume&quot;:&quot;11&quot;,&quot;container-title-short&quot;:&quot;&quot;},&quot;isTemporary&quot;:false}]},{&quot;citationID&quot;:&quot;MENDELEY_CITATION_81ad2de3-4b6c-436b-b6c0-8756429ca390&quot;,&quot;properties&quot;:{&quot;noteIndex&quot;:0},&quot;isEdited&quot;:false,&quot;manualOverride&quot;:{&quot;isManuallyOverridden&quot;:true,&quot;citeprocText&quot;:&quot;(Renforth, 2019; Shi et al., 2019)&quot;,&quot;manualOverrideText&quot;:&quot;(Renforth, 2019a; Shi et al., 2019a),&quot;},&quot;citationTag&quot;:&quot;MENDELEY_CITATION_v3_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&quot;,&quot;citationItems&quot;:[{&quot;id&quot;:&quot;17b1021a-1459-3c72-9f66-89d3fc4e2f2f&quot;,&quot;itemData&quot;:{&quot;type&quot;:&quot;article-journal&quot;,&quot;id&quot;:&quot;17b1021a-1459-3c72-9f66-89d3fc4e2f2f&quot;,&quot;title&quot;:&quot;The negative emission potential of alkaline materials&quot;,&quot;author&quot;:[{&quot;family&quot;:&quot;Renforth&quot;,&quot;given&quot;:&quot;Phil&quot;,&quot;parse-names&quot;:false,&quot;dropping-particle&quot;:&quot;&quot;,&quot;non-dropping-particle&quot;:&quot;&quot;}],&quot;container-title&quot;:&quot;Nature Communications 2019 10:1&quot;,&quot;accessed&quot;:{&quot;date-parts&quot;:[[2023,2,27]]},&quot;DOI&quot;:&quot;10.1038/s41467-019-09475-5&quot;,&quot;ISSN&quot;:&quot;2041-1723&quot;,&quot;PMID&quot;:&quot;30923316&quot;,&quot;URL&quot;:&quot;https://www.nature.com/articles/s41467-019-09475-5&quot;,&quot;issued&quot;:{&quot;date-parts&quot;:[[2019,3,28]]},&quot;page&quot;:&quot;1-8&quot;,&quot;abstract&quot;:&quot;7 billion tonnes of alkaline materials are produced globally each year as a product or by-product of industrial activity. The aqueous dissolution of these materials creates high pH solutions that dissolves CO2 to store carbon in the form of solid carbonate minerals or dissolved bicarbonate ions. Here we show that these materials have a carbon dioxide storage potential of 2.9–8.5 billion tonnes per year by 2100, and may contribute a substantial proportion of the negative emissions required to limit global temperature change to &amp;lt;2 °C. The potential of biomass energy carbon capture and storage is unclear. Here the authors estimated the negative emissions potential from highly alkaline materials, by-products and wastes and showed that these materials have a CO2 storage potential of 2.5–7.5 billion tonnes per year by 2100.&quot;,&quot;publisher&quot;:&quot;Nature Publishing Group&quot;,&quot;issue&quot;:&quot;1&quot;,&quot;volume&quot;:&quot;10&quot;,&quot;container-title-short&quot;:&quot;&quot;},&quot;isTemporary&quot;:false},{&quot;id&quot;:&quot;b31e0fbf-e9b7-3080-95c3-0281e2168b4c&quot;,&quot;itemData&quot;:{&quot;type&quot;:&quot;article-journal&quot;,&quot;id&quot;:&quot;b31e0fbf-e9b7-3080-95c3-0281e2168b4c&quot;,&quot;title&quot;:&quot;Recent progress in low-carbon binders&quot;,&quot;author&quot;:[{&quot;family&quot;:&quot;Shi&quot;,&quot;given&quot;:&quot;Caijun&quot;,&quot;parse-names&quot;:false,&quot;dropping-particle&quot;:&quot;&quot;,&quot;non-dropping-particle&quot;:&quot;&quot;},{&quot;family&quot;:&quot;Qu&quot;,&quot;given&quot;:&quot;Bo&quot;,&quot;parse-names&quot;:false,&quot;dropping-particle&quot;:&quot;&quot;,&quot;non-dropping-particle&quot;:&quot;&quot;},{&quot;family&quot;:&quot;Provis&quot;,&quot;given&quot;:&quot;John L.&quot;,&quot;parse-names&quot;:false,&quot;dropping-particle&quot;:&quot;&quot;,&quot;non-dropping-particle&quot;:&quot;&quot;}],&quot;container-title&quot;:&quot;Cement and Concrete Research&quot;,&quot;accessed&quot;:{&quot;date-parts&quot;:[[2023,2,27]]},&quot;DOI&quot;:&quot;10.1016/J.CEMCONRES.2019.05.009&quot;,&quot;ISSN&quot;:&quot;0008-8846&quot;,&quot;issued&quot;:{&quot;date-parts&quot;:[[2019,8,1]]},&quot;page&quot;:&quot;227-250&quot;,&quot;abstract&quot;:&quot;The development of low-carbon binders has been recognized as a means of reducing the carbon footprint of the Portland cement industry, in response to growing global concerns over CO2 emissions from the construction sector. This paper reviews recent progress in the three most attractive low-carbon binders: alkali-activated, carbonate, and belite-ye'elimite-based binders. Alkali-activated binders/materials were reviewed at the past two ICCC congresses, so this paper focuses on some key developments of alkali-activated binders/materials since the last keynote paper was published in 2015. Recent progress on carbonate and belite-ye'elimite-based binders are also reviewed and discussed, as they are attracting more and more attention as essential alternative low-carbon cementitious materials. These classes of binders have a clear role to play in providing a sustainable future for global construction, as part of the available toolkit of cements.&quot;,&quot;publisher&quot;:&quot;Pergamon&quot;,&quot;volume&quot;:&quot;122&quot;,&quot;container-title-short&quot;:&quot;Cem Concr Res&quot;},&quot;isTemporary&quot;:false}]},{&quot;citationID&quot;:&quot;MENDELEY_CITATION_c987823a-da44-4df1-89a6-b4d977d67b7e&quot;,&quot;properties&quot;:{&quot;noteIndex&quot;:0},&quot;isEdited&quot;:false,&quot;manualOverride&quot;:{&quot;isManuallyOverridden&quot;:false,&quot;citeprocText&quot;:&quot;(Cao et al., 2020)&quot;,&quot;manualOverrideText&quot;:&quot;&quot;},&quot;citationTag&quot;:&quot;MENDELEY_CITATION_v3_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&quot;,&quot;citationItems&quot;:[{&quot;id&quot;:&quot;9425ba40-5a93-3a05-8db2-ec5167e1d796&quot;,&quot;itemData&quot;:{&quot;type&quot;:&quot;article-journal&quot;,&quot;id&quot;:&quot;9425ba40-5a93-3a05-8db2-ec5167e1d796&quot;,&quot;title&quot;:&quot;The sponge effect and carbon emission mitigation potentials of the global cement cycle&quot;,&quot;author&quot;:[{&quot;family&quot;:&quot;Cao&quot;,&quot;given&quot;:&quot;Zhi&quot;,&quot;parse-names&quot;:false,&quot;dropping-particle&quot;:&quot;&quot;,&quot;non-dropping-particle&quot;:&quot;&quot;},{&quot;family&quot;:&quot;Myers&quot;,&quot;given&quot;:&quot;Rupert J.&quot;,&quot;parse-names&quot;:false,&quot;dropping-particle&quot;:&quot;&quot;,&quot;non-dropping-particle&quot;:&quot;&quot;},{&quot;family&quot;:&quot;Lupton&quot;,&quot;given&quot;:&quot;Richard C.&quot;,&quot;parse-names&quot;:false,&quot;dropping-particle&quot;:&quot;&quot;,&quot;non-dropping-particle&quot;:&quot;&quot;},{&quot;family&quot;:&quot;Duan&quot;,&quot;given&quot;:&quot;Huabo&quot;,&quot;parse-names&quot;:false,&quot;dropping-particle&quot;:&quot;&quot;,&quot;non-dropping-particle&quot;:&quot;&quot;},{&quot;family&quot;:&quot;Sacchi&quot;,&quot;given&quot;:&quot;Romain&quot;,&quot;parse-names&quot;:false,&quot;dropping-particle&quot;:&quot;&quot;,&quot;non-dropping-particle&quot;:&quot;&quot;},{&quot;family&quot;:&quot;Zhou&quot;,&quot;given&quot;:&quot;Nan&quot;,&quot;parse-names&quot;:false,&quot;dropping-particle&quot;:&quot;&quot;,&quot;non-dropping-particle&quot;:&quot;&quot;},{&quot;family&quot;:&quot;Reed Miller&quot;,&quot;given&quot;:&quot;T.&quot;,&quot;parse-names&quot;:false,&quot;dropping-particle&quot;:&quot;&quot;,&quot;non-dropping-particle&quot;:&quot;&quot;},{&quot;family&quot;:&quot;Cullen&quot;,&quot;given&quot;:&quot;Jonathan M.&quot;,&quot;parse-names&quot;:false,&quot;dropping-particle&quot;:&quot;&quot;,&quot;non-dropping-particle&quot;:&quot;&quot;},{&quot;family&quot;:&quot;Ge&quot;,&quot;given&quot;:&quot;Quansheng&quot;,&quot;parse-names&quot;:false,&quot;dropping-particle&quot;:&quot;&quot;,&quot;non-dropping-particle&quot;:&quot;&quot;},{&quot;family&quot;:&quot;Liu&quot;,&quot;given&quot;:&quot;Gang&quot;,&quot;parse-names&quot;:false,&quot;dropping-particle&quot;:&quot;&quot;,&quot;non-dropping-particle&quot;:&quot;&quot;}],&quot;container-title&quot;:&quot;Nature Communications 2020 11:1&quot;,&quot;accessed&quot;:{&quot;date-parts&quot;:[[2023,2,27]]},&quot;DOI&quot;:&quot;10.1038/s41467-020-17583-w&quot;,&quot;ISSN&quot;:&quot;2041-1723&quot;,&quot;PMID&quot;:&quot;32728073&quot;,&quot;URL&quot;:&quot;https://www.nature.com/articles/s41467-020-17583-w&quot;,&quot;issued&quot;:{&quot;date-parts&quot;:[[2020,7,29]]},&quot;page&quot;:&quot;1-9&quot;,&quot;abstract&quot;:&quot;Cement plays a dual role in the global carbon cycle like a sponge: its massive production contributes significantly to present-day global anthropogenic CO2 emissions, yet its hydrated products gradually reabsorb substantial amounts of atmospheric CO2 (carbonation) in the future. The role of this sponge effect along the cement cycle (including production, use, and demolition) in carbon emissions mitigation, however, remains hitherto unexplored. Here, we quantify the effects of demand- and supply-side mitigation measures considering this material-energy-emissions-uptake nexus, finding that climate goals would be imperiled if the growth of cement stocks continues. Future reabsorption of CO2 will be significant (~30% of cumulative CO2 emissions from 2015 to 2100), but climate goal compliant net CO2 emissions reduction along the global cement cycle will require both radical technology advancements (e.g., carbon capture and storage) and widespread deployment of material efficiency measures, which go beyond those envisaged in current technology roadmaps. Cement plays a dual role in the carbon cycle like a sponge. Here, the authors employ a dynamic model to quantify such sponge effect and concluded that deep decarbonization of the global cement cycle will require radical technology advancements and widespread deployment of material efficiency measures.&quot;,&quot;publisher&quot;:&quot;Nature Publishing Group&quot;,&quot;issue&quot;:&quot;1&quot;,&quot;volume&quot;:&quot;11&quot;,&quot;container-title-short&quot;:&quot;&quot;},&quot;isTemporary&quot;:false}]},{&quot;citationID&quot;:&quot;MENDELEY_CITATION_8e5af841-5733-4258-9cef-3c2a5532b4b3&quot;,&quot;properties&quot;:{&quot;noteIndex&quot;:0},&quot;isEdited&quot;:false,&quot;manualOverride&quot;:{&quot;isManuallyOverridden&quot;:false,&quot;citeprocText&quot;:&quot;(Habert et al., 2020b)&quot;,&quot;manualOverrideText&quot;:&quot;&quot;},&quot;citationTag&quot;:&quot;MENDELEY_CITATION_v3_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&quot;,&quot;citationItems&quot;:[{&quot;id&quot;:&quot;022e9816-166b-3014-96df-615bd5fb0022&quot;,&quot;itemData&quot;:{&quot;type&quot;:&quot;article-journal&quot;,&quot;id&quot;:&quot;022e9816-166b-3014-96df-615bd5fb0022&quot;,&quot;title&quot;:&quot;Environmental impacts and decarbonization strategies in the cement and concrete industries&quot;,&quot;author&quot;:[{&quot;family&quot;:&quot;Habert&quot;,&quot;given&quot;:&quot;G.&quot;,&quot;parse-names&quot;:false,&quot;dropping-particle&quot;:&quot;&quot;,&quot;non-dropping-particle&quot;:&quot;&quot;},{&quot;family&quot;:&quot;Miller&quot;,&quot;given&quot;:&quot;S. A.&quot;,&quot;parse-names&quot;:false,&quot;dropping-particle&quot;:&quot;&quot;,&quot;non-dropping-particle&quot;:&quot;&quot;},{&quot;family&quot;:&quot;John&quot;,&quot;given&quot;:&quot;V. M.&quot;,&quot;parse-names&quot;:false,&quot;dropping-particle&quot;:&quot;&quot;,&quot;non-dropping-particle&quot;:&quot;&quot;},{&quot;family&quot;:&quot;Provis&quot;,&quot;given&quot;:&quot;J. L.&quot;,&quot;parse-names&quot;:false,&quot;dropping-particle&quot;:&quot;&quot;,&quot;non-dropping-particle&quot;:&quot;&quot;},{&quot;family&quot;:&quot;Favier&quot;,&quot;given&quot;:&quot;A.&quot;,&quot;parse-names&quot;:false,&quot;dropping-particle&quot;:&quot;&quot;,&quot;non-dropping-particle&quot;:&quot;&quot;},{&quot;family&quot;:&quot;Horvath&quot;,&quot;given&quot;:&quot;A.&quot;,&quot;parse-names&quot;:false,&quot;dropping-particle&quot;:&quot;&quot;,&quot;non-dropping-particle&quot;:&quot;&quot;},{&quot;family&quot;:&quot;Scrivener&quot;,&quot;given&quot;:&quot;K. L.&quot;,&quot;parse-names&quot;:false,&quot;dropping-particle&quot;:&quot;&quot;,&quot;non-dropping-particle&quot;:&quot;&quot;}],&quot;container-title&quot;:&quot;Nature Reviews Earth &amp; Environment 2020 1:11&quot;,&quot;accessed&quot;:{&quot;date-parts&quot;:[[2023,3,7]]},&quot;DOI&quot;:&quot;10.1038/s43017-020-0093-3&quot;,&quot;ISSN&quot;:&quot;2662-138X&quot;,&quot;URL&quot;:&quot;https://www.nature.com/articles/s43017-020-0093-3&quot;,&quot;issued&quot;:{&quot;date-parts&quot;:[[2020,9,22]]},&quot;page&quot;:&quot;559-573&quot;,&quot;abstract&quot;:&quot;The use of cement and concrete, among the most widely used man-made materials, is under scrutiny. Owing to their large-scale use, production of cement and concrete results in substantial emission of greenhouse gases and places strain on the availability of natural resources, such as water. Projected urbanization over the next 50–100 years therefore indicates that the demand for cement and concrete will continue to increase, necessitating strategies to limit their environmental impact. In this Review, we shed light on the available solutions that can be implemented within the next decade and beyond to reduce greenhouse gas emissions from cement and concrete production. As the construction sector has proven to be very slow-moving and risk-averse, we focus on minor improvements that can be achieved across the value chain, such as the use of supplementary cementitious materials and optimizing the clinker content of cement. Critically, the combined effect of these marginal gains can have an important impact on reducing greenhouse gas emissions by up to 50% if all stakeholders are engaged. In doing so, we reveal credible pathways for sustainable concrete use that balance societal needs, environmental requirements and technical feasibility. Concrete is one of the most widely used man-made materials and is critical for the ongoing urbanization of the global population. However, owing to its widespread use, concrete can have a negative impact on the environment. This Review provides medium-term and long-term solutions to address the environmental concerns surrounding concrete production.&quot;,&quot;publisher&quot;:&quot;Nature Publishing Group&quot;,&quot;issue&quot;:&quot;11&quot;,&quot;volume&quot;:&quot;1&quot;,&quot;container-title-short&quot;:&quot;&quot;},&quot;isTemporary&quot;:false}]},{&quot;citationID&quot;:&quot;MENDELEY_CITATION_a9e83f9f-4c72-44f2-a01a-931a7564c5db&quot;,&quot;properties&quot;:{&quot;noteIndex&quot;:0},&quot;isEdited&quot;:false,&quot;manualOverride&quot;:{&quot;isManuallyOverridden&quot;:false,&quot;citeprocText&quot;:&quot;(Kajaste &amp;#38; Hurme, 2016; Lechtenböhmer et al., 2016)&quot;,&quot;manualOverrideText&quot;:&quot;&quot;},&quot;citationTag&quot;:&quot;MENDELEY_CITATION_v3_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&quot;,&quot;citationItems&quot;:[{&quot;id&quot;:&quot;a25dd5bf-e903-3df5-bdfd-ac2e08a49382&quot;,&quot;itemData&quot;:{&quot;type&quot;:&quot;article-journal&quot;,&quot;id&quot;:&quot;a25dd5bf-e903-3df5-bdfd-ac2e08a49382&quot;,&quot;title&quot;:&quot;Decarbonising the energy intensive basic materials industry through electrification – Implications for future EU electricity demand&quot;,&quot;author&quot;:[{&quot;family&quot;:&quot;Lechtenböhmer&quot;,&quot;given&quot;:&quot;Stefan&quot;,&quot;parse-names&quot;:false,&quot;dropping-particle&quot;:&quot;&quot;,&quot;non-dropping-particle&quot;:&quot;&quot;},{&quot;family&quot;:&quot;Nilsson&quot;,&quot;given&quot;:&quot;Lars J.&quot;,&quot;parse-names&quot;:false,&quot;dropping-particle&quot;:&quot;&quot;,&quot;non-dropping-particle&quot;:&quot;&quot;},{&quot;family&quot;:&quot;Åhman&quot;,&quot;given&quot;:&quot;Max&quot;,&quot;parse-names&quot;:false,&quot;dropping-particle&quot;:&quot;&quot;,&quot;non-dropping-particle&quot;:&quot;&quot;},{&quot;family&quot;:&quot;Schneider&quot;,&quot;given&quot;:&quot;Clemens&quot;,&quot;parse-names&quot;:false,&quot;dropping-particle&quot;:&quot;&quot;,&quot;non-dropping-particle&quot;:&quot;&quot;}],&quot;container-title&quot;:&quot;Energy&quot;,&quot;accessed&quot;:{&quot;date-parts&quot;:[[2023,3,7]]},&quot;DOI&quot;:&quot;10.1016/J.ENERGY.2016.07.110&quot;,&quot;ISSN&quot;:&quot;0360-5442&quot;,&quot;issued&quot;:{&quot;date-parts&quot;:[[2016,11,15]]},&quot;page&quot;:&quot;1623-1631&quot;,&quot;abstract&quot;:&quot;The need for deep decarbonisation in the energy intensive basic materials industry is increasingly recognised. In light of the vast future potential for renewable electricity the implications of electrifying the production of basic materials in the European Union is explored in a what-if thought-experiment. Production of steel, cement, glass, lime, petrochemicals, chlorine and ammonia required 125 TW-hours of electricity and 851 TW-hours of fossil fuels for energetic purposes and 671 TW-hours of fossil fuels as feedstock in 2010. The resulting carbon dioxide emissions were equivalent to 9% of total greenhouse gas emissions in EU28. A complete shift of the energy demand as well as the resource base of feedstocks to electricity would result in an electricity demand of 1713 TW-hours about 1200 TW-hours of which would be for producing hydrogen and hydrocarbons for feedstock and energy purposes. With increased material efficiency and some share of bio-based materials and biofuels the electricity demand can be much lower. Our analysis suggest that electrification of basic materials production is technically possible but could have major implications on how the industry and the electric systems interact. It also entails substantial changes in relative prices for electricity and hydrocarbon fuels.&quot;,&quot;publisher&quot;:&quot;Pergamon&quot;,&quot;volume&quot;:&quot;115&quot;,&quot;container-title-short&quot;:&quot;&quot;},&quot;isTemporary&quot;:false},{&quot;id&quot;:&quot;a95a79f3-a1b6-3375-88e1-e37e60ac85a7&quot;,&quot;itemData&quot;:{&quot;type&quot;:&quot;article-journal&quot;,&quot;id&quot;:&quot;a95a79f3-a1b6-3375-88e1-e37e60ac85a7&quot;,&quot;title&quot;:&quot;Cement industry greenhouse gas emissions – management options and abatement cost&quot;,&quot;author&quot;:[{&quot;family&quot;:&quot;Kajaste&quot;,&quot;given&quot;:&quot;Raili&quot;,&quot;parse-names&quot;:false,&quot;dropping-particle&quot;:&quot;&quot;,&quot;non-dropping-particle&quot;:&quot;&quot;},{&quot;family&quot;:&quot;Hurme&quot;,&quot;given&quot;:&quot;Markku&quot;,&quot;parse-names&quot;:false,&quot;dropping-particle&quot;:&quot;&quot;,&quot;non-dropping-particle&quot;:&quot;&quot;}],&quot;container-title&quot;:&quot;Journal of Cleaner Production&quot;,&quot;container-title-short&quot;:&quot;J Clean Prod&quot;,&quot;accessed&quot;:{&quot;date-parts&quot;:[[2023,3,7]]},&quot;DOI&quot;:&quot;10.1016/J.JCLEPRO.2015.07.055&quot;,&quot;ISSN&quot;:&quot;0959-6526&quot;,&quot;issued&quot;:{&quot;date-parts&quot;:[[2016,1,20]]},&quot;page&quot;:&quot;4041-4052&quot;,&quot;abstract&quot;:&quot;Growing anthropogenic greenhouse gas emissions and increasing global demand for cement are general drivers for managing greenhouse gas emissions (GHG) in the cement industry. Overall CO2 dominates cement sector GHG emissions. The aim was to study how the management of GHG emissions in the cement production chain is related to (1) clinker substitutes, (2) primary source of energy, (3) electricity emissions, (4) technology in use and (5) geographic location. Therefore regional CO2 emissions in the cement industry were analyzed by applying a climate impact management matrix on a cradle-to-gate basis. The use of clinker substitutes in cement varied from 3% to 36.4%. The results show that the variation of process technology and thermal energy use related CO2 emissions is more significant than that of electricity emissions. The highest near term potential to avoid emissions is replacing clinker with mineral components (MIC). Increasing the global use of MIC to a level of 34.2%in cement would save 312 Mt CO2 with the 2013 level of annual cement production. Similarly, a 2.7% reduction in thermal energy use would save 28 Mt CO2 annually, and a 10% decrease of emissions from electricity use would save 26 Mt CO2. The best long term options from 2030 onwards are different carbon capture technologies and MgO and geopolymer cements. In addition, the CO2 abatement costs of different investment projects were compared by using a uniform capital recovery factor. The abatement cost of avoided emissions varied from US$4 to US$ 448 per ton of CO2 depending on the technology, geographical location and initial level of CO2 emissions.&quot;,&quot;publisher&quot;:&quot;Elsevier&quot;,&quot;volume&quot;:&quot;112&quot;},&quot;isTemporary&quot;:false}]},{&quot;citationID&quot;:&quot;MENDELEY_CITATION_9a42ca06-4010-489d-8b53-a64111fbc3d7&quot;,&quot;properties&quot;:{&quot;noteIndex&quot;:0},&quot;isEdited&quot;:false,&quot;manualOverride&quot;:{&quot;isManuallyOverridden&quot;:false,&quot;citeprocText&quot;:&quot;(Allwood et al., 2019; Energy Transitions Commission, 2018; Material Economics, 2019)&quot;,&quot;manualOverrideText&quot;:&quot;&quot;},&quot;citationTag&quot;:&quot;MENDELEY_CITATION_v3_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&quot;,&quot;citationItems&quot;:[{&quot;id&quot;:&quot;a3b34430-078b-31b9-9c11-ddf7d561fc2c&quot;,&quot;itemData&quot;:{&quot;type&quot;:&quot;report&quot;,&quot;id&quot;:&quot;a3b34430-078b-31b9-9c11-ddf7d561fc2c&quot;,&quot;title&quot;:&quot;Industrial Transformation 2050 - Pathways to Net-Zero Emissions from EU Heavy Industry&quot;,&quot;author&quot;:[{&quot;family&quot;:&quot;Material Economics&quot;,&quot;given&quot;:&quot;&quot;,&quot;parse-names&quot;:false,&quot;dropping-particle&quot;:&quot;&quot;,&quot;non-dropping-particle&quot;:&quot;&quot;}],&quot;container-title&quot;:&quot; Material Economics &quot;,&quot;accessed&quot;:{&quot;date-parts&quot;:[[2023,3,7]]},&quot;URL&quot;:&quot;https://materialeconomics.com/publications/industrial-transformation-2050&quot;,&quot;issued&quot;:{&quot;date-parts&quot;:[[2019]]},&quot;container-title-short&quot;:&quot;&quot;},&quot;isTemporary&quot;:false},{&quot;id&quot;:&quot;b62c6588-e7f8-3de4-8c4f-9f9555c4ad4b&quot;,&quot;itemData&quot;:{&quot;type&quot;:&quot;report&quot;,&quot;id&quot;:&quot;b62c6588-e7f8-3de4-8c4f-9f9555c4ad4b&quot;,&quot;title&quot;:&quot;Absolute Zero&quot;,&quot;author&quot;:[{&quot;family&quot;:&quot;Allwood&quot;,&quot;given&quot;:&quot;J.M&quot;,&quot;parse-names&quot;:false,&quot;dropping-particle&quot;:&quot;&quot;,&quot;non-dropping-particle&quot;:&quot;&quot;},{&quot;family&quot;:&quot;Dunant&quot;,&quot;given&quot;:&quot;C.F&quot;,&quot;parse-names&quot;:false,&quot;dropping-particle&quot;:&quot;&quot;,&quot;non-dropping-particle&quot;:&quot;&quot;},{&quot;family&quot;:&quot;Lupton&quot;,&quot;given&quot;:&quot;R.C&quot;,&quot;parse-names&quot;:false,&quot;dropping-particle&quot;:&quot;&quot;,&quot;non-dropping-particle&quot;:&quot;&quot;},{&quot;family&quot;:&quot;Cleaver&quot;,&quot;given&quot;:&quot;C.J&quot;,&quot;parse-names&quot;:false,&quot;dropping-particle&quot;:&quot;&quot;,&quot;non-dropping-particle&quot;:&quot;&quot;},{&quot;family&quot;:&quot;Serrenho&quot;,&quot;given&quot;:&quot;A.C.H.&quot;,&quot;parse-names&quot;:false,&quot;dropping-particle&quot;:&quot;&quot;,&quot;non-dropping-particle&quot;:&quot;&quot;},{&quot;family&quot;:&quot;Azevedo&quot;,&quot;given&quot;:&quot;&quot;,&quot;parse-names&quot;:false,&quot;dropping-particle&quot;:&quot;&quot;,&quot;non-dropping-particle&quot;:&quot;&quot;},{&quot;family&quot;:&quot;Horton&quot;,&quot;given&quot;:&quot;P.M.&quot;,&quot;parse-names&quot;:false,&quot;dropping-particle&quot;:&quot;&quot;,&quot;non-dropping-particle&quot;:&quot;&quot;},{&quot;family&quot;:&quot;Clare&quot;,&quot;given&quot;:&quot;C&quot;,&quot;parse-names&quot;:false,&quot;dropping-particle&quot;:&quot;&quot;,&quot;non-dropping-particle&quot;:&quot;&quot;},{&quot;family&quot;:&quot;Low&quot;,&quot;given&quot;:&quot;H&quot;,&quot;parse-names&quot;:false,&quot;dropping-particle&quot;:&quot;&quot;,&quot;non-dropping-particle&quot;:&quot;&quot;},{&quot;family&quot;:&quot;Horrocks&quot;,&quot;given&quot;:&quot;I&quot;,&quot;parse-names&quot;:false,&quot;dropping-particle&quot;:&quot;&quot;,&quot;non-dropping-particle&quot;:&quot;&quot;},{&quot;family&quot;:&quot;Murray&quot;,&quot;given&quot;:&quot;J&quot;,&quot;parse-names&quot;:false,&quot;dropping-particle&quot;:&quot;&quot;,&quot;non-dropping-particle&quot;:&quot;&quot;},{&quot;family&quot;:&quot;Lin&quot;,&quot;given&quot;:&quot;J&quot;,&quot;parse-names&quot;:false,&quot;dropping-particle&quot;:&quot;&quot;,&quot;non-dropping-particle&quot;:&quot;&quot;},{&quot;family&quot;:&quot;Cullen&quot;,&quot;given&quot;:&quot;J.M.&quot;,&quot;parse-names&quot;:false,&quot;dropping-particle&quot;:&quot;&quot;,&quot;non-dropping-particle&quot;:&quot;&quot;},{&quot;family&quot;:&quot;Ward&quot;,&quot;given&quot;:&quot;M&quot;,&quot;parse-names&quot;:false,&quot;dropping-particle&quot;:&quot;&quot;,&quot;non-dropping-particle&quot;:&quot;&quot;},{&quot;family&quot;:&quot;Salamati&quot;,&quot;given&quot;:&quot;M&quot;,&quot;parse-names&quot;:false,&quot;dropping-particle&quot;:&quot;&quot;,&quot;non-dropping-particle&quot;:&quot;&quot;},{&quot;family&quot;:&quot;Felin&quot;,&quot;given&quot;:&quot;T&quot;,&quot;parse-names&quot;:false,&quot;dropping-particle&quot;:&quot;&quot;,&quot;non-dropping-particle&quot;:&quot;&quot;},{&quot;family&quot;:&quot;Ibell&quot;,&quot;given&quot;:&quot;T&quot;,&quot;parse-names&quot;:false,&quot;dropping-particle&quot;:&quot;&quot;,&quot;non-dropping-particle&quot;:&quot;&quot;},{&quot;family&quot;:&quot;Zho&quot;,&quot;given&quot;:&quot;W.&quot;,&quot;parse-names&quot;:false,&quot;dropping-particle&quot;:&quot;&quot;,&quot;non-dropping-particle&quot;:&quot;&quot;},{&quot;family&quot;:&quot;Hawkins&quot;,&quot;given&quot;:&quot;W&quot;,&quot;parse-names&quot;:false,&quot;dropping-particle&quot;:&quot;&quot;,&quot;non-dropping-particle&quot;:&quot;&quot;}],&quot;container-title&quot;:&quot;UK Fires&quot;,&quot;accessed&quot;:{&quot;date-parts&quot;:[[2023,2,27]]},&quot;DOI&quot;:&quot;10.17863/CAM.46075&quot;,&quot;issued&quot;:{&quot;date-parts&quot;:[[2019,11,29]]},&quot;container-title-short&quot;:&quot;&quot;},&quot;isTemporary&quot;:false},{&quot;id&quot;:&quot;d3ce58d8-4ce3-3c9f-b672-9a37cb9b614c&quot;,&quot;itemData&quot;:{&quot;type&quot;:&quot;webpage&quot;,&quot;id&quot;:&quot;d3ce58d8-4ce3-3c9f-b672-9a37cb9b614c&quot;,&quot;title&quot;:&quot;Mission Possible: Reaching Net-Zero Carbon Emissions &quot;,&quot;author&quot;:[{&quot;family&quot;:&quot;Energy Transitions Commission&quot;,&quot;given&quot;:&quot;&quot;,&quot;parse-names&quot;:false,&quot;dropping-particle&quot;:&quot;&quot;,&quot;non-dropping-particle&quot;:&quot;&quot;}],&quot;container-title&quot;:&quot;Energy Transitions Commission&quot;,&quot;accessed&quot;:{&quot;date-parts&quot;:[[2023,3,7]]},&quot;URL&quot;:&quot;https://www.energy-transitions.org/publications/mission-possible/#download-form&quot;,&quot;issued&quot;:{&quot;date-parts&quot;:[[2018]]},&quot;container-title-short&quot;:&quot;&quot;},&quot;isTemporary&quot;:false}]},{&quot;citationID&quot;:&quot;MENDELEY_CITATION_20b8d912-ba15-4ce1-9fd5-bf98f8c1cdf8&quot;,&quot;properties&quot;:{&quot;noteIndex&quot;:0},&quot;isEdited&quot;:false,&quot;manualOverride&quot;:{&quot;isManuallyOverridden&quot;:false,&quot;citeprocText&quot;:&quot;(Suopajärvi et al., 2018)&quot;,&quot;manualOverrideText&quot;:&quot;&quot;},&quot;citationTag&quot;:&quot;MENDELEY_CITATION_v3_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&quot;,&quot;citationItems&quot;:[{&quot;id&quot;:&quot;835b0b24-4ccb-3ee2-84aa-334442077829&quot;,&quot;itemData&quot;:{&quot;type&quot;:&quot;article-journal&quot;,&quot;id&quot;:&quot;835b0b24-4ccb-3ee2-84aa-334442077829&quot;,&quot;title&quot;:&quot;Use of biomass in integrated steelmaking – Status quo, future needs and comparison to other low-CO2 steel production technologies&quot;,&quot;author&quot;:[{&quot;family&quot;:&quot;Suopajärvi&quot;,&quot;given&quot;:&quot;Hannu&quot;,&quot;parse-names&quot;:false,&quot;dropping-particle&quot;:&quot;&quot;,&quot;non-dropping-particle&quot;:&quot;&quot;},{&quot;family&quot;:&quot;Umeki&quot;,&quot;given&quot;:&quot;Kentaro&quot;,&quot;parse-names&quot;:false,&quot;dropping-particle&quot;:&quot;&quot;,&quot;non-dropping-particle&quot;:&quot;&quot;},{&quot;family&quot;:&quot;Mousa&quot;,&quot;given&quot;:&quot;Elsayed&quot;,&quot;parse-names&quot;:false,&quot;dropping-particle&quot;:&quot;&quot;,&quot;non-dropping-particle&quot;:&quot;&quot;},{&quot;family&quot;:&quot;Hedayati&quot;,&quot;given&quot;:&quot;Ali&quot;,&quot;parse-names&quot;:false,&quot;dropping-particle&quot;:&quot;&quot;,&quot;non-dropping-particle&quot;:&quot;&quot;},{&quot;family&quot;:&quot;Romar&quot;,&quot;given&quot;:&quot;Henrik&quot;,&quot;parse-names&quot;:false,&quot;dropping-particle&quot;:&quot;&quot;,&quot;non-dropping-particle&quot;:&quot;&quot;},{&quot;family&quot;:&quot;Kemppainen&quot;,&quot;given&quot;:&quot;Antti&quot;,&quot;parse-names&quot;:false,&quot;dropping-particle&quot;:&quot;&quot;,&quot;non-dropping-particle&quot;:&quot;&quot;},{&quot;family&quot;:&quot;Wang&quot;,&quot;given&quot;:&quot;Chuan&quot;,&quot;parse-names&quot;:false,&quot;dropping-particle&quot;:&quot;&quot;,&quot;non-dropping-particle&quot;:&quot;&quot;},{&quot;family&quot;:&quot;Phounglamcheik&quot;,&quot;given&quot;:&quot;Aekjuthon&quot;,&quot;parse-names&quot;:false,&quot;dropping-particle&quot;:&quot;&quot;,&quot;non-dropping-particle&quot;:&quot;&quot;},{&quot;family&quot;:&quot;Tuomikoski&quot;,&quot;given&quot;:&quot;Sari&quot;,&quot;parse-names&quot;:false,&quot;dropping-particle&quot;:&quot;&quot;,&quot;non-dropping-particle&quot;:&quot;&quot;},{&quot;family&quot;:&quot;Norberg&quot;,&quot;given&quot;:&quot;Nicklas&quot;,&quot;parse-names&quot;:false,&quot;dropping-particle&quot;:&quot;&quot;,&quot;non-dropping-particle&quot;:&quot;&quot;},{&quot;family&quot;:&quot;Andefors&quot;,&quot;given&quot;:&quot;Alf&quot;,&quot;parse-names&quot;:false,&quot;dropping-particle&quot;:&quot;&quot;,&quot;non-dropping-particle&quot;:&quot;&quot;},{&quot;family&quot;:&quot;Öhman&quot;,&quot;given&quot;:&quot;Marcus&quot;,&quot;parse-names&quot;:false,&quot;dropping-particle&quot;:&quot;&quot;,&quot;non-dropping-particle&quot;:&quot;&quot;},{&quot;family&quot;:&quot;Lassi&quot;,&quot;given&quot;:&quot;Ulla&quot;,&quot;parse-names&quot;:false,&quot;dropping-particle&quot;:&quot;&quot;,&quot;non-dropping-particle&quot;:&quot;&quot;},{&quot;family&quot;:&quot;Fabritius&quot;,&quot;given&quot;:&quot;Timo&quot;,&quot;parse-names&quot;:false,&quot;dropping-particle&quot;:&quot;&quot;,&quot;non-dropping-particle&quot;:&quot;&quot;}],&quot;container-title&quot;:&quot;Applied Energy&quot;,&quot;container-title-short&quot;:&quot;Appl Energy&quot;,&quot;accessed&quot;:{&quot;date-parts&quot;:[[2023,3,7]]},&quot;DOI&quot;:&quot;10.1016/J.APENERGY.2018.01.060&quot;,&quot;ISSN&quot;:&quot;0306-2619&quot;,&quot;issued&quot;:{&quot;date-parts&quot;:[[2018,3,1]]},&quot;page&quot;:&quot;384-407&quot;,&quot;abstract&quot;:&quot;This paper provides a fundamental and critical review of biomass application as a reducing agent and fuel in integrated steelmaking. The basis for the review is derived from the current process and product quality requirements that also biomass-derived fuels should fulfill. The availability and characteristics of different sources of biomass are discussed and suitable pretreatment technologies for their upgrading are evaluated. The existing literature concerning biomass application in bio-coke making, blast furnace injection, iron ore sintering and production of carbon composite agglomerates is reviewed and research gaps filled by providing insights and recommendations to the unresolved challenges. Several possibilities to integrate the production of biomass-based reducing agents with existing industrial infrastructures to lower the cost and increase the total efficiency are given. A comparison of technical challenges and CO2 emission reduction potential between biomass-based steelmaking and other emerging technologies to produce low-CO2 steel is made.&quot;,&quot;publisher&quot;:&quot;Elsevier&quot;,&quot;volume&quot;:&quot;213&quot;},&quot;isTemporary&quot;:false}]},{&quot;citationID&quot;:&quot;MENDELEY_CITATION_7fa0c3d4-bf8d-429f-a047-504ca9b7f36e&quot;,&quot;properties&quot;:{&quot;noteIndex&quot;:0},&quot;isEdited&quot;:false,&quot;manualOverride&quot;:{&quot;isManuallyOverridden&quot;:false,&quot;citeprocText&quot;:&quot;(Wyns &amp;#38; Axelson, 2016)&quot;,&quot;manualOverrideText&quot;:&quot;&quot;},&quot;citationTag&quot;:&quot;MENDELEY_CITATION_v3_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&quot;,&quot;citationItems&quot;:[{&quot;id&quot;:&quot;8cb424dc-afe1-3f13-9446-3cd0f6e46c4c&quot;,&quot;itemData&quot;:{&quot;type&quot;:&quot;article-journal&quot;,&quot;id&quot;:&quot;8cb424dc-afe1-3f13-9446-3cd0f6e46c4c&quot;,&quot;title&quot;:&quot;The Final Frontier-Decarbonising Europe's energy intensive industries&quot;,&quot;author&quot;:[{&quot;family&quot;:&quot;Wyns&quot;,&quot;given&quot;:&quot;Tomas&quot;,&quot;parse-names&quot;:false,&quot;dropping-particle&quot;:&quot;&quot;,&quot;non-dropping-particle&quot;:&quot;&quot;},{&quot;family&quot;:&quot;Axelson&quot;,&quot;given&quot;:&quot;Matilda&quot;,&quot;parse-names&quot;:false,&quot;dropping-particle&quot;:&quot;&quot;,&quot;non-dropping-particle&quot;:&quot;&quot;}],&quot;container-title&quot;:&quot;Institute for European Studies&quot;,&quot;accessed&quot;:{&quot;date-parts&quot;:[[2023,3,7]]},&quot;URL&quot;:&quot;www.ies.be&quot;,&quot;issued&quot;:{&quot;date-parts&quot;:[[2016,5,25]]},&quot;container-title-short&quot;:&quot;&quot;},&quot;isTemporary&quot;:false}]},{&quot;citationID&quot;:&quot;MENDELEY_CITATION_edaa4298-adcd-4265-8e92-009f5f83b2ef&quot;,&quot;properties&quot;:{&quot;noteIndex&quot;:0},&quot;isEdited&quot;:false,&quot;manualOverride&quot;:{&quot;isManuallyOverridden&quot;:false,&quot;citeprocText&quot;:&quot;(Gunarathne et al., 2016; Norgate et al., 2012)&quot;,&quot;manualOverrideText&quot;:&quot;&quot;},&quot;citationTag&quot;:&quot;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&quot;,&quot;citationItems&quot;:[{&quot;id&quot;:&quot;765ef6b2-2f01-3b0d-affd-0438911c8c16&quot;,&quot;itemData&quot;:{&quot;type&quot;:&quot;article-journal&quot;,&quot;id&quot;:&quot;765ef6b2-2f01-3b0d-affd-0438911c8c16&quot;,&quot;title&quot;:&quot;Biomass as a Source of Renewable Carbon for Iron and Steelmaking&quot;,&quot;author&quot;:[{&quot;family&quot;:&quot;Norgate&quot;,&quot;given&quot;:&quot;Terry&quot;,&quot;parse-names&quot;:false,&quot;dropping-particle&quot;:&quot;&quot;,&quot;non-dropping-particle&quot;:&quot;&quot;},{&quot;family&quot;:&quot;Haque&quot;,&quot;given&quot;:&quot;Nawshad&quot;,&quot;parse-names&quot;:false,&quot;dropping-particle&quot;:&quot;&quot;,&quot;non-dropping-particle&quot;:&quot;&quot;},{&quot;family&quot;:&quot;Somerville&quot;,&quot;given&quot;:&quot;Michael&quot;,&quot;parse-names&quot;:false,&quot;dropping-particle&quot;:&quot;&quot;,&quot;non-dropping-particle&quot;:&quot;&quot;},{&quot;family&quot;:&quot;Jahanshahi&quot;,&quot;given&quot;:&quot;Sharif&quot;,&quot;parse-names&quot;:false,&quot;dropping-particle&quot;:&quot;&quot;,&quot;non-dropping-particle&quot;:&quot;&quot;}],&quot;container-title&quot;:&quot;ISIJ International&quot;,&quot;accessed&quot;:{&quot;date-parts&quot;:[[2023,3,7]]},&quot;DOI&quot;:&quot;10.2355/ISIJINTERNATIONAL.52.1472&quot;,&quot;ISSN&quot;:&quot;0915-1559&quot;,&quot;URL&quot;:&quot;http://dx.doi.org/10.2355/isijinternational.52.1472&quot;,&quot;issued&quot;:{&quot;date-parts&quot;:[[2012]]},&quot;page&quot;:&quot;1472-1481&quot;,&quot;abstract&quot;:&quot;Fossil fuel-based carbon is widely used in iron and steelmaking in a number of forms, and the replacement of these materials with renewable carbon derived from biomass is seen as offering the greatest potential to reduce the greenhouse gas footprint of steel production. Life cycle assessment methodology has been used to estimate the greenhouse gas footprint of charcoal production from biomass, as well as the potential reductions in greenhouse gas emissions from the use of charcoal from biomass in the integrated, mini-mill/EAF and direct smelting steelmaking routes. The results indicated that the use of charcoal in the integrated steelmaking route in likely applications and substitution rates has the potential to reduce the greenhouse gas footprint of steel by 0.69-1.21 t CO 2e/t steel (or 31-57%) without any charcoal production by-product (bio-oil and electricity) credits, and by 0.91-1.61 t CO 2e/t steel (42-74%) with these by-product credits included. The corresponding reductions for the mini-mill/EAF and direct smelting routes were 0.028-0.056 t CO 2e/t steel (5.5-11%) and 0.34-1.70 t CO 2e/t steel (16-80%) without by-product credits, and 0.037-0.075 t CO 2e/t steel (7.3-14.7%) and 0.45-2.25 t CO 2e/t steel (21-106%) with by-product credits respectively. However, the magnitude of the by-product credits depends on the by-product yields in the charcoal retort, which in turn are dependent on a number of factors, in particular, the nature of the pyrolysis process (fast or slow) and the biomass feed composition. Estimates of the potential plantation areas available to grow the biomass required to produce charcoal for steelmaking purposes in a sustainable manner, together with estimates of sources of biomass residues suggest that it is possible that an appreciable amount of the world's steel production can utilise charcoal in place of coal or coke over the coming decades. However, transportation is expected to be a significant issue affecting the cost of charcoal delivered to steel plants in all biomass source scenarios. Other issues such as technical aspects of charcoal use in steelmaking and economics will also play a significant role in the uptake of charcoal from biomass as a source of renewable carbon for iron and steelmaking. © 2012 ISIJ.&quot;,&quot;publisher&quot;:&quot;The Iron and Steel Institute of Japan&quot;,&quot;issue&quot;:&quot;8&quot;,&quot;volume&quot;:&quot;52&quot;,&quot;container-title-short&quot;:&quot;&quot;},&quot;isTemporary&quot;:false},{&quot;id&quot;:&quot;8ff34c3d-82f5-329d-afc0-18d76ed0dcda&quot;,&quot;itemData&quot;:{&quot;type&quot;:&quot;article-journal&quot;,&quot;id&quot;:&quot;8ff34c3d-82f5-329d-afc0-18d76ed0dcda&quot;,&quot;title&quot;:&quot;Performance of an effectively integrated biomass multi-stage gasification system and a steel industry heat treatment furnace&quot;,&quot;author&quot;:[{&quot;family&quot;:&quot;Gunarathne&quot;,&quot;given&quot;:&quot;Duleeka Sandamali&quot;,&quot;parse-names&quot;:false,&quot;dropping-particle&quot;:&quot;&quot;,&quot;non-dropping-particle&quot;:&quot;&quot;},{&quot;family&quot;:&quot;Mellin&quot;,&quot;given&quot;:&quot;Pelle&quot;,&quot;parse-names&quot;:false,&quot;dropping-particle&quot;:&quot;&quot;,&quot;non-dropping-particle&quot;:&quot;&quot;},{&quot;family&quot;:&quot;Yang&quot;,&quot;given&quot;:&quot;Weihong&quot;,&quot;parse-names&quot;:false,&quot;dropping-particle&quot;:&quot;&quot;,&quot;non-dropping-particle&quot;:&quot;&quot;},{&quot;family&quot;:&quot;Pettersson&quot;,&quot;given&quot;:&quot;Magnus&quot;,&quot;parse-names&quot;:false,&quot;dropping-particle&quot;:&quot;&quot;,&quot;non-dropping-particle&quot;:&quot;&quot;},{&quot;family&quot;:&quot;Ljunggren&quot;,&quot;given&quot;:&quot;Rolf&quot;,&quot;parse-names&quot;:false,&quot;dropping-particle&quot;:&quot;&quot;,&quot;non-dropping-particle&quot;:&quot;&quot;}],&quot;container-title&quot;:&quot;Applied Energy&quot;,&quot;container-title-short&quot;:&quot;Appl Energy&quot;,&quot;accessed&quot;:{&quot;date-parts&quot;:[[2023,3,7]]},&quot;DOI&quot;:&quot;10.1016/J.APENERGY.2016.03.003&quot;,&quot;ISSN&quot;:&quot;0306-2619&quot;,&quot;issued&quot;:{&quot;date-parts&quot;:[[2016,5,15]]},&quot;page&quot;:&quot;353-361&quot;,&quot;abstract&quot;:&quot;The challenges of replacing fossil fuel with renewable energy in steel industry furnaces include not only reducing CO2 emissions but also increasing the system energy efficiency. In this work, a multi-stage gasification system is chosen for the integration with a heat treatment furnace in the steel powder industry to recover different rank/temperature waste heat back to the biomass gasification system, resulting higher system energy efficiency.A system model based on Aspen Plus was developed for the proposed integrated system considering all steps, including biomass drying, pyrolysis, gasification and the combustion of syngas in the furnace. Both low temperature (up to 400 °C) and high temperature (up to 700 °C) heat recovery possibilities were analysed in terms of energy efficiency by optimizing the biomass pretreatment temperature.The required process conditions of the furnace can be achieved by using syngas. No major changes to the furnace, combustion technology or flue gas handling system are necessary for this fuel switching. Only a slight revamp of the burner system and a new waste heat recovery system from the flue gases are required.Both the furnace efficiency and gasifier system efficiency are improved by integration with the waste heat recovery. The heat recovery from the hot furnace flue gas for biomass drying and steam superheating is the most promising option from an energy efficiency point of view. This option recovers two thirds of the available waste heat, according to the pinch analysis performed. Generally, depending on the extent of flue gas heat recovery, the system can sustain up to 65% feedstock moisture content at the highest pyrolysis temperature studied.&quot;,&quot;publisher&quot;:&quot;Elsevier&quot;,&quot;volume&quot;:&quot;170&quot;},&quot;isTemporary&quot;:false}]},{&quot;citationID&quot;:&quot;MENDELEY_CITATION_88a43e1f-7c12-4b7d-8a8c-c2ea7dbd1c0f&quot;,&quot;properties&quot;:{&quot;noteIndex&quot;:0},&quot;isEdited&quot;:false,&quot;manualOverride&quot;:{&quot;isManuallyOverridden&quot;:false,&quot;citeprocText&quot;:&quot;(Churkina et al., 2020; Pittau et al., 2018)&quot;,&quot;manualOverrideText&quot;:&quot;&quot;},&quot;citationTag&quot;:&quot;MENDELEY_CITATION_v3_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&quot;,&quot;citationItems&quot;:[{&quot;id&quot;:&quot;20eb9b0c-0fe3-347f-968f-76baf7c00c8b&quot;,&quot;itemData&quot;:{&quot;type&quot;:&quot;article-journal&quot;,&quot;id&quot;:&quot;20eb9b0c-0fe3-347f-968f-76baf7c00c8b&quot;,&quot;title&quot;:&quot;Fast-growing bio-based materials as an opportunity for storing carbon in exterior walls&quot;,&quot;author&quot;:[{&quot;family&quot;:&quot;Pittau&quot;,&quot;given&quot;:&quot;Francesco&quot;,&quot;parse-names&quot;:false,&quot;dropping-particle&quot;:&quot;&quot;,&quot;non-dropping-particle&quot;:&quot;&quot;},{&quot;family&quot;:&quot;Krause&quot;,&quot;given&quot;:&quot;Felix&quot;,&quot;parse-names&quot;:false,&quot;dropping-particle&quot;:&quot;&quot;,&quot;non-dropping-particle&quot;:&quot;&quot;},{&quot;family&quot;:&quot;Lumia&quot;,&quot;given&quot;:&quot;Gabriele&quot;,&quot;parse-names&quot;:false,&quot;dropping-particle&quot;:&quot;&quot;,&quot;non-dropping-particle&quot;:&quot;&quot;},{&quot;family&quot;:&quot;Habert&quot;,&quot;given&quot;:&quot;Guillaume&quot;,&quot;parse-names&quot;:false,&quot;dropping-particle&quot;:&quot;&quot;,&quot;non-dropping-particle&quot;:&quot;&quot;}],&quot;container-title&quot;:&quot;Building and Environment&quot;,&quot;accessed&quot;:{&quot;date-parts&quot;:[[2023,3,1]]},&quot;DOI&quot;:&quot;10.1016/J.BUILDENV.2017.12.006&quot;,&quot;ISSN&quot;:&quot;0360-1323&quot;,&quot;issued&quot;:{&quot;date-parts&quot;:[[2018,2,1]]},&quot;page&quot;:&quot;117-129&quot;,&quot;abstract&quot;:&quot;Storing carbon in construction products and building components seems a particularly attractive strategy for compensating the initial greenhouse gas (GHG) emissions from production and construction. Typically, in LCA methods, when a sustainable forestry management is assumed, biogenic carbon is not included in the calculation since forest products are considered as carbon neutral due to the full regeneration of biomass in forest at the end of a rotation period. The purpose of this article is to investigate the effect of storing carbon in biogenic materials and lime-based products when they are used as construction materials and left long in a building. Five different alternative exterior walls with different construction technologies are compared. In the first two alternatives (STR and HEM), a significant amount of fast-growing biogenic material is used as thermal insulation, while the third (TIM) represents a typical timber frame structure with mineral insulation. The last two are traditional wall alternatives based on bricks (BRI) and cast concrete (CON) with an additional external thermal insulation composite system (ETICS) in EPS. A model based on a dynamic LCA is adopted to include timing in the calculation. The results, expressed in terms of radiative forcing in the atmosphere, show that storing carbon in fast-growing biogenic materials is much more efficient than in timber elements. The carbon stored in fast-growing biogenic materials is fully captured by crop regrowth only one year after construction, while a longer time is expected for forest products due to the long rotation period required for forest regrowth.&quot;,&quot;publisher&quot;:&quot;Pergamon&quot;,&quot;volume&quot;:&quot;129&quot;,&quot;container-title-short&quot;:&quot;Build Environ&quot;},&quot;isTemporary&quot;:false},{&quot;id&quot;:&quot;84488b18-1adb-333e-8a20-fdce9348c43c&quot;,&quot;itemData&quot;:{&quot;type&quot;:&quot;article-journal&quot;,&quot;id&quot;:&quot;84488b18-1adb-333e-8a20-fdce9348c43c&quot;,&quot;title&quot;:&quot;Buildings as a global carbon sink&quot;,&quot;author&quot;:[{&quot;family&quot;:&quot;Churkina&quot;,&quot;given&quot;:&quot;Galina&quot;,&quot;parse-names&quot;:false,&quot;dropping-particle&quot;:&quot;&quot;,&quot;non-dropping-particle&quot;:&quot;&quot;},{&quot;family&quot;:&quot;Organschi&quot;,&quot;given&quot;:&quot;Alan&quot;,&quot;parse-names&quot;:false,&quot;dropping-particle&quot;:&quot;&quot;,&quot;non-dropping-particle&quot;:&quot;&quot;},{&quot;family&quot;:&quot;Reyer&quot;,&quot;given&quot;:&quot;Christopher P.O.&quot;,&quot;parse-names&quot;:false,&quot;dropping-particle&quot;:&quot;&quot;,&quot;non-dropping-particle&quot;:&quot;&quot;},{&quot;family&quot;:&quot;Ruff&quot;,&quot;given&quot;:&quot;Andrew&quot;,&quot;parse-names&quot;:false,&quot;dropping-particle&quot;:&quot;&quot;,&quot;non-dropping-particle&quot;:&quot;&quot;},{&quot;family&quot;:&quot;Vinke&quot;,&quot;given&quot;:&quot;Kira&quot;,&quot;parse-names&quot;:false,&quot;dropping-particle&quot;:&quot;&quot;,&quot;non-dropping-particle&quot;:&quot;&quot;},{&quot;family&quot;:&quot;Liu&quot;,&quot;given&quot;:&quot;Zhu&quot;,&quot;parse-names&quot;:false,&quot;dropping-particle&quot;:&quot;&quot;,&quot;non-dropping-particle&quot;:&quot;&quot;},{&quot;family&quot;:&quot;Reck&quot;,&quot;given&quot;:&quot;Barbara K.&quot;,&quot;parse-names&quot;:false,&quot;dropping-particle&quot;:&quot;&quot;,&quot;non-dropping-particle&quot;:&quot;&quot;},{&quot;family&quot;:&quot;Graedel&quot;,&quot;given&quot;:&quot;T. E.&quot;,&quot;parse-names&quot;:false,&quot;dropping-particle&quot;:&quot;&quot;,&quot;non-dropping-particle&quot;:&quot;&quot;},{&quot;family&quot;:&quot;Schellnhuber&quot;,&quot;given&quot;:&quot;Hans Joachim&quot;,&quot;parse-names&quot;:false,&quot;dropping-particle&quot;:&quot;&quot;,&quot;non-dropping-particle&quot;:&quot;&quot;}],&quot;container-title&quot;:&quot;Nature Sustainability 2020 3:4&quot;,&quot;accessed&quot;:{&quot;date-parts&quot;:[[2023,3,1]]},&quot;DOI&quot;:&quot;10.1038/s41893-019-0462-4&quot;,&quot;ISSN&quot;:&quot;2398-9629&quot;,&quot;URL&quot;:&quot;https://www.nature.com/articles/s41893-019-0462-4&quot;,&quot;issued&quot;:{&quot;date-parts&quot;:[[2020,1,27]]},&quot;page&quot;:&quot;269-276&quot;,&quot;abstract&quot;:&quot;The anticipated growth and urbanization of the global population over the next several decades will create a vast demand for the construction of new housing, commercial buildings and accompanying infrastructure. The production of cement, steel and other building materials associated with this wave of construction will become a major source of greenhouse gas emissions. Might it be possible to transform this potential threat to the global climate system into a powerful means to mitigate climate change? To answer this provocative question, we explore the potential of mid-rise urban buildings designed with engineered timber to provide long-term storage of carbon and to avoid the carbon-intensive production of mineral-based construction materials. Increasing urbanization will lead to a significant expansion of buildings and related infrastructure, major sources of greenhouse gas emissions. This Perspective discusses the possibility of constructing mid-rise urban buildings with engineered timber for long-term carbon storage and carbon emissions reduction.&quot;,&quot;publisher&quot;:&quot;Nature Publishing Group&quot;,&quot;issue&quot;:&quot;4&quot;,&quot;volume&quot;:&quot;3&quot;,&quot;container-title-short&quot;:&quot;&quot;},&quot;isTemporary&quot;:false}]},{&quot;citationID&quot;:&quot;MENDELEY_CITATION_707df159-bb14-499a-a702-d5acdd1076ca&quot;,&quot;properties&quot;:{&quot;noteIndex&quot;:0},&quot;isEdited&quot;:false,&quot;manualOverride&quot;:{&quot;isManuallyOverridden&quot;:false,&quot;citeprocText&quot;:&quot;(Pomponi et al., 2020)&quot;,&quot;manualOverrideText&quot;:&quot;&quot;},&quot;citationTag&quot;:&quot;MENDELEY_CITATION_v3_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&quot;,&quot;citationItems&quot;:[{&quot;id&quot;:&quot;519108b0-3263-3130-89ce-27b9b02085a7&quot;,&quot;itemData&quot;:{&quot;type&quot;:&quot;article-journal&quot;,&quot;id&quot;:&quot;519108b0-3263-3130-89ce-27b9b02085a7&quot;,&quot;title&quot;:&quot;Buildings as a Global Carbon Sink? A Reality Check on Feasibility Limits&quot;,&quot;author&quot;:[{&quot;family&quot;:&quot;Pomponi&quot;,&quot;given&quot;:&quot;Francesco&quot;,&quot;parse-names&quot;:false,&quot;dropping-particle&quot;:&quot;&quot;,&quot;non-dropping-particle&quot;:&quot;&quot;},{&quot;family&quot;:&quot;Hart&quot;,&quot;given&quot;:&quot;Jim&quot;,&quot;parse-names&quot;:false,&quot;dropping-particle&quot;:&quot;&quot;,&quot;non-dropping-particle&quot;:&quot;&quot;},{&quot;family&quot;:&quot;Arehart&quot;,&quot;given&quot;:&quot;Jay H.&quot;,&quot;parse-names&quot;:false,&quot;dropping-particle&quot;:&quot;&quot;,&quot;non-dropping-particle&quot;:&quot;&quot;},{&quot;family&quot;:&quot;D'Amico&quot;,&quot;given&quot;:&quot;Bernardino&quot;,&quot;parse-names&quot;:false,&quot;dropping-particle&quot;:&quot;&quot;,&quot;non-dropping-particle&quot;:&quot;&quot;}],&quot;container-title&quot;:&quot;One Earth&quot;,&quot;accessed&quot;:{&quot;date-parts&quot;:[[2023,3,1]]},&quot;DOI&quot;:&quot;10.1016/J.ONEEAR.2020.07.018&quot;,&quot;ISSN&quot;:&quot;2590-3322&quot;,&quot;issued&quot;:{&quot;date-parts&quot;:[[2020,8,21]]},&quot;page&quot;:&quot;157-161&quot;,&quot;abstract&quot;:&quot;The built environment is hard to decarbonize but has a pivotal role in climate-change mitigation amid rapid urbanization. Substituting conventional building materials with bio-based materials that store carbon offers one possible solution. Here, we reflect on the capacity of global forests to deliver the floor area required by mid-century.&quot;,&quot;publisher&quot;:&quot;Cell Press&quot;,&quot;issue&quot;:&quot;2&quot;,&quot;volume&quot;:&quot;3&quot;,&quot;container-title-short&quot;:&quot;&quot;},&quot;isTemporary&quot;:false}]},{&quot;citationID&quot;:&quot;MENDELEY_CITATION_b426740a-77ba-4e42-acff-7635730205cf&quot;,&quot;properties&quot;:{&quot;noteIndex&quot;:0},&quot;isEdited&quot;:false,&quot;manualOverride&quot;:{&quot;isManuallyOverridden&quot;:false,&quot;citeprocText&quot;:&quot;(Ceccherini et al., 2020)&quot;,&quot;manualOverrideText&quot;:&quot;&quot;},&quot;citationTag&quot;:&quot;MENDELEY_CITATION_v3_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&quot;,&quot;citationItems&quot;:[{&quot;id&quot;:&quot;52efc579-6649-3a99-be8f-d63d4ce27629&quot;,&quot;itemData&quot;:{&quot;type&quot;:&quot;article-journal&quot;,&quot;id&quot;:&quot;52efc579-6649-3a99-be8f-d63d4ce27629&quot;,&quot;title&quot;:&quot;Abrupt increase in harvested forest area over Europe after 2015&quot;,&quot;author&quot;:[{&quot;family&quot;:&quot;Ceccherini&quot;,&quot;given&quot;:&quot;Guido&quot;,&quot;parse-names&quot;:false,&quot;dropping-particle&quot;:&quot;&quot;,&quot;non-dropping-particle&quot;:&quot;&quot;},{&quot;family&quot;:&quot;Duveiller&quot;,&quot;given&quot;:&quot;Gregory&quot;,&quot;parse-names&quot;:false,&quot;dropping-particle&quot;:&quot;&quot;,&quot;non-dropping-particle&quot;:&quot;&quot;},{&quot;family&quot;:&quot;Grassi&quot;,&quot;given&quot;:&quot;Giacomo&quot;,&quot;parse-names&quot;:false,&quot;dropping-particle&quot;:&quot;&quot;,&quot;non-dropping-particle&quot;:&quot;&quot;},{&quot;family&quot;:&quot;Lemoine&quot;,&quot;given&quot;:&quot;Guido&quot;,&quot;parse-names&quot;:false,&quot;dropping-particle&quot;:&quot;&quot;,&quot;non-dropping-particle&quot;:&quot;&quot;},{&quot;family&quot;:&quot;Avitabile&quot;,&quot;given&quot;:&quot;Valerio&quot;,&quot;parse-names&quot;:false,&quot;dropping-particle&quot;:&quot;&quot;,&quot;non-dropping-particle&quot;:&quot;&quot;},{&quot;family&quot;:&quot;Pilli&quot;,&quot;given&quot;:&quot;Roberto&quot;,&quot;parse-names&quot;:false,&quot;dropping-particle&quot;:&quot;&quot;,&quot;non-dropping-particle&quot;:&quot;&quot;},{&quot;family&quot;:&quot;Cescatti&quot;,&quot;given&quot;:&quot;Alessandro&quot;,&quot;parse-names&quot;:false,&quot;dropping-particle&quot;:&quot;&quot;,&quot;non-dropping-particle&quot;:&quot;&quot;}],&quot;container-title&quot;:&quot;Nature 2020 583:7814&quot;,&quot;accessed&quot;:{&quot;date-parts&quot;:[[2023,3,1]]},&quot;DOI&quot;:&quot;10.1038/s41586-020-2438-y&quot;,&quot;ISSN&quot;:&quot;1476-4687&quot;,&quot;PMID&quot;:&quot;32612223&quot;,&quot;URL&quot;:&quot;https://www.nature.com/articles/s41586-020-2438-y&quot;,&quot;issued&quot;:{&quot;date-parts&quot;:[[2020,7,1]]},&quot;page&quot;:&quot;72-77&quot;,&quot;abstract&quot;:&quot;Forests provide a series of ecosystem services that are crucial to our society. In the European Union (EU), forests account for approximately 38% of the total land surface1. These forests are important carbon sinks, and their conservation efforts are vital for the EU’s vision of achieving climate neutrality by 20502. However, the increasing demand for forest services and products, driven by the bioeconomy, poses challenges for sustainable forest management. Here we use fine-scale satellite data to observe an increase in the harvested forest area (49 per cent) and an increase in biomass loss (69 per cent) over Europe for the period of 2016–2018 relative to 2011–2015, with large losses occurring on the Iberian Peninsula and in the Nordic and Baltic countries. Satellite imagery further reveals that the average patch size of harvested area increased by 34 per cent across Europe, with potential effects on biodiversity, soil erosion and water regulation. The increase in the rate of forest harvest is the result of the recent expansion of wood markets, as suggested by econometric indicators on forestry, wood-based bioenergy and international trade. If such a high rate of forest harvest continues, the post-2020 EU vision of forest-based climate mitigation may be hampered, and the additional carbon losses from forests would require extra emission reductions in other sectors in order to reach climate neutrality by 20503. Fine-scale satellite data are used to quantify forest harvest rates in 26 European countries, finding an increase in harvested forest area of 49% and an increase in biomass loss of 69% between 2011–2015 and 2016–2018.&quot;,&quot;publisher&quot;:&quot;Nature Publishing Group&quot;,&quot;issue&quot;:&quot;7814&quot;,&quot;volume&quot;:&quot;583&quot;,&quot;container-title-short&quot;:&quot;&quot;},&quot;isTemporary&quot;:false}]},{&quot;citationID&quot;:&quot;MENDELEY_CITATION_34fc845d-7fa9-4bee-87d3-1082090848b8&quot;,&quot;properties&quot;:{&quot;noteIndex&quot;:0},&quot;isEdited&quot;:false,&quot;manualOverride&quot;:{&quot;isManuallyOverridden&quot;:false,&quot;citeprocText&quot;:&quot;(Churkina et al., 2020; Nath et al., 2015)&quot;,&quot;manualOverrideText&quot;:&quot;&quot;},&quot;citationTag&quot;:&quot;MENDELEY_CITATION_v3_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&quot;,&quot;citationItems&quot;:[{&quot;id&quot;:&quot;84488b18-1adb-333e-8a20-fdce9348c43c&quot;,&quot;itemData&quot;:{&quot;type&quot;:&quot;article-journal&quot;,&quot;id&quot;:&quot;84488b18-1adb-333e-8a20-fdce9348c43c&quot;,&quot;title&quot;:&quot;Buildings as a global carbon sink&quot;,&quot;author&quot;:[{&quot;family&quot;:&quot;Churkina&quot;,&quot;given&quot;:&quot;Galina&quot;,&quot;parse-names&quot;:false,&quot;dropping-particle&quot;:&quot;&quot;,&quot;non-dropping-particle&quot;:&quot;&quot;},{&quot;family&quot;:&quot;Organschi&quot;,&quot;given&quot;:&quot;Alan&quot;,&quot;parse-names&quot;:false,&quot;dropping-particle&quot;:&quot;&quot;,&quot;non-dropping-particle&quot;:&quot;&quot;},{&quot;family&quot;:&quot;Reyer&quot;,&quot;given&quot;:&quot;Christopher P.O.&quot;,&quot;parse-names&quot;:false,&quot;dropping-particle&quot;:&quot;&quot;,&quot;non-dropping-particle&quot;:&quot;&quot;},{&quot;family&quot;:&quot;Ruff&quot;,&quot;given&quot;:&quot;Andrew&quot;,&quot;parse-names&quot;:false,&quot;dropping-particle&quot;:&quot;&quot;,&quot;non-dropping-particle&quot;:&quot;&quot;},{&quot;family&quot;:&quot;Vinke&quot;,&quot;given&quot;:&quot;Kira&quot;,&quot;parse-names&quot;:false,&quot;dropping-particle&quot;:&quot;&quot;,&quot;non-dropping-particle&quot;:&quot;&quot;},{&quot;family&quot;:&quot;Liu&quot;,&quot;given&quot;:&quot;Zhu&quot;,&quot;parse-names&quot;:false,&quot;dropping-particle&quot;:&quot;&quot;,&quot;non-dropping-particle&quot;:&quot;&quot;},{&quot;family&quot;:&quot;Reck&quot;,&quot;given&quot;:&quot;Barbara K.&quot;,&quot;parse-names&quot;:false,&quot;dropping-particle&quot;:&quot;&quot;,&quot;non-dropping-particle&quot;:&quot;&quot;},{&quot;family&quot;:&quot;Graedel&quot;,&quot;given&quot;:&quot;T. E.&quot;,&quot;parse-names&quot;:false,&quot;dropping-particle&quot;:&quot;&quot;,&quot;non-dropping-particle&quot;:&quot;&quot;},{&quot;family&quot;:&quot;Schellnhuber&quot;,&quot;given&quot;:&quot;Hans Joachim&quot;,&quot;parse-names&quot;:false,&quot;dropping-particle&quot;:&quot;&quot;,&quot;non-dropping-particle&quot;:&quot;&quot;}],&quot;container-title&quot;:&quot;Nature Sustainability 2020 3:4&quot;,&quot;accessed&quot;:{&quot;date-parts&quot;:[[2023,3,1]]},&quot;DOI&quot;:&quot;10.1038/s41893-019-0462-4&quot;,&quot;ISSN&quot;:&quot;2398-9629&quot;,&quot;URL&quot;:&quot;https://www.nature.com/articles/s41893-019-0462-4&quot;,&quot;issued&quot;:{&quot;date-parts&quot;:[[2020,1,27]]},&quot;page&quot;:&quot;269-276&quot;,&quot;abstract&quot;:&quot;The anticipated growth and urbanization of the global population over the next several decades will create a vast demand for the construction of new housing, commercial buildings and accompanying infrastructure. The production of cement, steel and other building materials associated with this wave of construction will become a major source of greenhouse gas emissions. Might it be possible to transform this potential threat to the global climate system into a powerful means to mitigate climate change? To answer this provocative question, we explore the potential of mid-rise urban buildings designed with engineered timber to provide long-term storage of carbon and to avoid the carbon-intensive production of mineral-based construction materials. Increasing urbanization will lead to a significant expansion of buildings and related infrastructure, major sources of greenhouse gas emissions. This Perspective discusses the possibility of constructing mid-rise urban buildings with engineered timber for long-term carbon storage and carbon emissions reduction.&quot;,&quot;publisher&quot;:&quot;Nature Publishing Group&quot;,&quot;issue&quot;:&quot;4&quot;,&quot;volume&quot;:&quot;3&quot;,&quot;container-title-short&quot;:&quot;&quot;},&quot;isTemporary&quot;:false},{&quot;id&quot;:&quot;fd4bca6d-cf80-37e5-a70c-ff37e60da6ac&quot;,&quot;itemData&quot;:{&quot;type&quot;:&quot;article-journal&quot;,&quot;id&quot;:&quot;fd4bca6d-cf80-37e5-a70c-ff37e60da6ac&quot;,&quot;title&quot;:&quot;Managing woody bamboos for carbon farming and carbon trading&quot;,&quot;author&quot;:[{&quot;family&quot;:&quot;Nath&quot;,&quot;given&quot;:&quot;Arun Jyoti&quot;,&quot;parse-names&quot;:false,&quot;dropping-particle&quot;:&quot;&quot;,&quot;non-dropping-particle&quot;:&quot;&quot;},{&quot;family&quot;:&quot;Lal&quot;,&quot;given&quot;:&quot;Rattan&quot;,&quot;parse-names&quot;:false,&quot;dropping-particle&quot;:&quot;&quot;,&quot;non-dropping-particle&quot;:&quot;&quot;},{&quot;family&quot;:&quot;Das&quot;,&quot;given&quot;:&quot;Ashesh Kumar&quot;,&quot;parse-names&quot;:false,&quot;dropping-particle&quot;:&quot;&quot;,&quot;non-dropping-particle&quot;:&quot;&quot;}],&quot;container-title&quot;:&quot;Global Ecology and Conservation&quot;,&quot;accessed&quot;:{&quot;date-parts&quot;:[[2023,3,1]]},&quot;DOI&quot;:&quot;10.1016/J.GECCO.2015.03.002&quot;,&quot;ISSN&quot;:&quot;2351-9894&quot;,&quot;issued&quot;:{&quot;date-parts&quot;:[[2015,1,1]]},&quot;page&quot;:&quot;654-663&quot;,&quot;abstract&quot;:&quot;Research on identifying cost-effective managed ecosystems that can substantially remove atmospheric carbon-dioxide (CO2) while providing essential societal benefits has gained momentum since the Kyoto Protocol of 1997. Carbon farming allows farmers and investors to generate tradable carbon offsets from farmlands and forestry projects through carbon trading. Carbon trading is pertinent to climate negotiations by decelerating the climate change phenomenon. Thus, the objective of this article is to describe the potential of woody bamboos in biomass carbon storage and as an option for carbon farming and carbon trading. Bamboo is an important agroforestry and forest plant managed and used by the rural communities in several countries of the Asia-Pacific region for generating diverse economic and socio-environmental needs. Mean carbon storage and sequestration rate in woody bamboos range from 30-121Mgha-1 and 6-13Mgha-1 yr-1, respectively. Bamboo has vigorous growth, with completion of the growth cycle between 120 and 150 days. Because of its rapid biomass accumulation and effective fixation of CO2, it has a high carbon sequestration capacity. Over and above the high biomass carbon storage, bamboo also has a high net primary productivity (12-26Mgha-1 yr-1) even with regular selective harvesting, thus making it a standing carbon stock and a living ecosystem that continues to grow. Despite its high potential in carbon storage and sequestration and its important role in livelihood of millions of rural poor's worldwide, prospects of bamboo ecosystems in CDM (Clean Development Mechanism) and REDD (Reduced Emission from Deforestation and Forest Degradation) schemes remain to be explored. Thus, there is an urgent need to recognize ecosystem services that woody bamboo provides for well-being of rural communities and nature conservancy. Present synthesis suggests that bamboo offers tremendous opportunity for carbon farming and carbon trading.&quot;,&quot;publisher&quot;:&quot;Elsevier&quot;,&quot;volume&quot;:&quot;3&quot;,&quot;container-title-short&quot;:&quot;Glob Ecol Conserv&quot;},&quot;isTemporary&quot;:false}]},{&quot;citationID&quot;:&quot;MENDELEY_CITATION_c068fa61-6c0f-4ca5-9f0b-07b0609043a4&quot;,&quot;properties&quot;:{&quot;noteIndex&quot;:0},&quot;isEdited&quot;:false,&quot;manualOverride&quot;:{&quot;isManuallyOverridden&quot;:false,&quot;citeprocText&quot;:&quot;(Ohene et al., 2022b)&quot;,&quot;manualOverrideText&quot;:&quot;&quot;},&quot;citationTag&quot;:&quot;MENDELEY_CITATION_v3_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&quot;,&quot;citationItems&quot;:[{&quot;id&quot;:&quot;315d0782-453b-3483-be6a-622c6789ef1d&quot;,&quot;itemData&quot;:{&quot;type&quot;:&quot;article-journal&quot;,&quot;id&quot;:&quot;315d0782-453b-3483-be6a-622c6789ef1d&quot;,&quot;title&quot;:&quot;Review of global research advances towards net-zero emissions buildings&quot;,&quot;author&quot;:[{&quot;family&quot;:&quot;Ohene&quot;,&quot;given&quot;:&quot;Eric&quot;,&quot;parse-names&quot;:false,&quot;dropping-particle&quot;:&quot;&quot;,&quot;non-dropping-particle&quot;:&quot;&quot;},{&quot;family&quot;:&quot;Chan&quot;,&quot;given&quot;:&quot;Albert P.C.&quot;,&quot;parse-names&quot;:false,&quot;dropping-particle&quot;:&quot;&quot;,&quot;non-dropping-particle&quot;:&quot;&quot;},{&quot;family&quot;:&quot;Darko&quot;,&quot;given&quot;:&quot;Amos&quot;,&quot;parse-names&quot;:false,&quot;dropping-particle&quot;:&quot;&quot;,&quot;non-dropping-particle&quot;:&quot;&quot;}],&quot;container-title&quot;:&quot;Energy and Buildings&quot;,&quot;container-title-short&quot;:&quot;Energy Build&quot;,&quot;accessed&quot;:{&quot;date-parts&quot;:[[2023,1,12]]},&quot;DOI&quot;:&quot;10.1016/J.ENBUILD.2022.112142&quot;,&quot;ISSN&quot;:&quot;03787788&quot;,&quot;issued&quot;:{&quot;date-parts&quot;:[[2022,7,1]]},&quot;abstract&quot;:&quot;Net-zero emissions buildings (NZEBs) are essential to reducing greenhouse gas emissions and tackling climate change. Several studies have been conducted on NZEBs. However, a thorough exploration of the literature is lacking. This study aims to systematically and comprehensively explore the state-of-the-art in NZEBs research, and to provide recommendations about research gaps and future research directions. Adopting mixed-methods, first, a quantitative bibliometric analysis was conducted on 2724 articles retrieved from Scopus. Results indicated that the year 2006 marked the beginning of the current steady and gradual increase in NZEBs research. Main research themes include energy efficiency, zero energy building, life cycle assessment, embodied energy, building simulation, and residential buildings. Influential jurisdictions and outlets were identified. Second, a further qualitative systematic analysis was performed of 528 carefully selected articles, to identify gaps in the existing knowledge. Based on identified gaps, this study suggested future research directions, including (1) strategies for existing buildings retrofit, (2) promotion of NZEBs at the neighborhood scale, (3) innovative business models for delivering NZEBs, and (4) stakeholder partnership and synergies in promoting NZEBs. The findings of this study provide an understanding of the state-of-the-art development and future needs of NZEBs research, equipping researchers, policymakers, and practitioners to hone and promote the research towards achieving the global net-zero target by 2050.&quot;,&quot;publisher&quot;:&quot;Elsevier Ltd&quot;,&quot;volume&quot;:&quot;266&quot;},&quot;isTemporary&quot;:false}]},{&quot;citationID&quot;:&quot;MENDELEY_CITATION_5579e0ab-34ab-4e71-b3f2-ef9836e5d9d0&quot;,&quot;properties&quot;:{&quot;noteIndex&quot;:0},&quot;isEdited&quot;:false,&quot;manualOverride&quot;:{&quot;isManuallyOverridden&quot;:true,&quot;citeprocText&quot;:&quot;(Alirezaei et al., 2016)&quot;,&quot;manualOverrideText&quot;:&quot;(Alirezaei et al., 2016; Ohene et al., 2022b)&quot;},&quot;citationTag&quot;:&quot;MENDELEY_CITATION_v3_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&quot;,&quot;citationItems&quot;:[{&quot;id&quot;:&quot;bf530159-5d04-3956-8526-fcab97da6000&quot;,&quot;itemData&quot;:{&quot;type&quot;:&quot;article-journal&quot;,&quot;id&quot;:&quot;bf530159-5d04-3956-8526-fcab97da6000&quot;,&quot;title&quot;:&quot;Getting to net zero energy building: Investigating the role of vehicle to home technology&quot;,&quot;author&quot;:[{&quot;family&quot;:&quot;Alirezaei&quot;,&quot;given&quot;:&quot;Mehdi&quot;,&quot;parse-names&quot;:false,&quot;dropping-particle&quot;:&quot;&quot;,&quot;non-dropping-particle&quot;:&quot;&quot;},{&quot;family&quot;:&quot;Noori&quot;,&quot;given&quot;:&quot;Mehdi&quot;,&quot;parse-names&quot;:false,&quot;dropping-particle&quot;:&quot;&quot;,&quot;non-dropping-particle&quot;:&quot;&quot;},{&quot;family&quot;:&quot;Tatari&quot;,&quot;given&quot;:&quot;Omer&quot;,&quot;parse-names&quot;:false,&quot;dropping-particle&quot;:&quot;&quot;,&quot;non-dropping-particle&quot;:&quot;&quot;}],&quot;container-title&quot;:&quot;Energy and Buildings&quot;,&quot;container-title-short&quot;:&quot;Energy Build&quot;,&quot;accessed&quot;:{&quot;date-parts&quot;:[[2023,2,9]]},&quot;DOI&quot;:&quot;10.1016/J.ENBUILD.2016.08.044&quot;,&quot;ISSN&quot;:&quot;0378-7788&quot;,&quot;issued&quot;:{&quot;date-parts&quot;:[[2016,10,15]]},&quot;page&quot;:&quot;465-476&quot;,&quot;abstract&quot;:&quot;95 percent of American households own at least one car, and with the help of newly introduced Vehicle to Home technology, it is now possible for buildings, vehicles, and renewable energy sources to work together as a single techno-ecological system to meet the requirements of a net zero energy building. Vehicle to Home technologies use idle electric vehicle battery power as a grid storage tool to mitigate fluctuations from renewable electric power sources and to help supply backup power in the event of an emergency. This study aims to investigate the role of Vehicle to Home technology in satisfying the energy requirements for a net zero energy building. For this purpose, an optimization analysis is performed first to select the best design alternatives for an energy-efficient building under the relevant economic and environmental constraints. Next, solar photovoltaic sources are used to supply the building's remaining energy demand and thereby minimize the building's grid reliance. Finally, Vehicle to Home technology is coupled with the renewable energy source as a substitute for power from the grid. The results indicate that, with the help of this system, it is possible to not only lower the monetary value of the required grid electricity for such a building to zero in certain months of the year but also to earn money to compensate for the installation costs of solar panels and other technologies necessary for a net zero energy building, while grid electricity consumption for the rest of the year can still be effectively reduced by up to 68% compared to that of a conventional building design.&quot;,&quot;publisher&quot;:&quot;Elsevier&quot;,&quot;volume&quot;:&quot;130&quot;},&quot;isTemporary&quot;:false}]},{&quot;citationID&quot;:&quot;MENDELEY_CITATION_e90e71a1-f4ea-4a72-ab88-29fe41bde544&quot;,&quot;properties&quot;:{&quot;noteIndex&quot;:0},&quot;isEdited&quot;:false,&quot;manualOverride&quot;:{&quot;isManuallyOverridden&quot;:false,&quot;citeprocText&quot;:&quot;(Hughes et al., 2011)&quot;,&quot;manualOverrideText&quot;:&quot;&quot;},&quot;citationTag&quot;:&quot;MENDELEY_CITATION_v3_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&quot;,&quot;citationItems&quot;:[{&quot;id&quot;:&quot;eeb75334-02ac-30d2-bf3c-e705ca1be443&quot;,&quot;itemData&quot;:{&quot;type&quot;:&quot;article-journal&quot;,&quot;id&quot;:&quot;eeb75334-02ac-30d2-bf3c-e705ca1be443&quot;,&quot;title&quot;:&quot;A review of sustainable cooling technologies in buildings&quot;,&quot;author&quot;:[{&quot;family&quot;:&quot;Hughes&quot;,&quot;given&quot;:&quot;Ben Richard&quot;,&quot;parse-names&quot;:false,&quot;dropping-particle&quot;:&quot;&quot;,&quot;non-dropping-particle&quot;:&quot;&quot;},{&quot;family&quot;:&quot;Chaudhry&quot;,&quot;given&quot;:&quot;Hassam Nasarullah&quot;,&quot;parse-names&quot;:false,&quot;dropping-particle&quot;:&quot;&quot;,&quot;non-dropping-particle&quot;:&quot;&quot;},{&quot;family&quot;:&quot;Ghani&quot;,&quot;given&quot;:&quot;Saud Abdul&quot;,&quot;parse-names&quot;:false,&quot;dropping-particle&quot;:&quot;&quot;,&quot;non-dropping-particle&quot;:&quot;&quot;}],&quot;container-title&quot;:&quot;Renewable and Sustainable Energy Reviews&quot;,&quot;accessed&quot;:{&quot;date-parts&quot;:[[2023,2,9]]},&quot;DOI&quot;:&quot;10.1016/J.RSER.2011.03.032&quot;,&quot;ISSN&quot;:&quot;1364-0321&quot;,&quot;issued&quot;:{&quot;date-parts&quot;:[[2011,8,1]]},&quot;page&quot;:&quot;3112-3120&quot;,&quot;abstract&quot;:&quot;Heating, ventilating and air-conditioning (HVAC) systems play a vital part in ensuring the required comfort levels of residents inside building environments. However, most modern cooling equipments consume high levels of electrical power, thus create high energy consumption rates in buildings. The purpose of this review is to evaluate the common practice of implementing passive and active cooling technologies in buildings. Basic description along with the features and limitations of the techniques are outlined. Comparisons made on the electricity consumption and the capital expenditure has also been proposed. Alternatives such as utilizing heat-pipe heat exchangers for energy recovery have been described. The review highlights that wind towers are prospective alternatives to meet the demand of urban electricity utility along with its contribution to green building. © 2011 Elsevier Ltd. All rights reserved.&quot;,&quot;publisher&quot;:&quot;Pergamon&quot;,&quot;issue&quot;:&quot;6&quot;,&quot;volume&quot;:&quot;15&quot;,&quot;container-title-short&quot;:&quot;&quot;},&quot;isTemporary&quot;:false}]},{&quot;citationID&quot;:&quot;MENDELEY_CITATION_c5305a38-4205-4697-9999-5b1c3dfb4a47&quot;,&quot;properties&quot;:{&quot;noteIndex&quot;:0},&quot;isEdited&quot;:false,&quot;manualOverride&quot;:{&quot;isManuallyOverridden&quot;:false,&quot;citeprocText&quot;:&quot;(Feng et al., 2019)&quot;,&quot;manualOverrideText&quot;:&quot;&quot;},&quot;citationTag&quot;:&quot;MENDELEY_CITATION_v3_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&quot;,&quot;citationItems&quot;:[{&quot;id&quot;:&quot;f52fc0de-e755-361a-9618-e66b8596252e&quot;,&quot;itemData&quot;:{&quot;type&quot;:&quot;article-journal&quot;,&quot;id&quot;:&quot;f52fc0de-e755-361a-9618-e66b8596252e&quot;,&quot;title&quot;:&quot;A review of net zero energy buildings in hot and humid climates: Experience learned from 34 case study buildings&quot;,&quot;author&quot;:[{&quot;family&quot;:&quot;Feng&quot;,&quot;given&quot;:&quot;Wei&quot;,&quot;parse-names&quot;:false,&quot;dropping-particle&quot;:&quot;&quot;,&quot;non-dropping-particle&quot;:&quot;&quot;},{&quot;family&quot;:&quot;Zhang&quot;,&quot;given&quot;:&quot;Qianning&quot;,&quot;parse-names&quot;:false,&quot;dropping-particle&quot;:&quot;&quot;,&quot;non-dropping-particle&quot;:&quot;&quot;},{&quot;family&quot;:&quot;Ji&quot;,&quot;given&quot;:&quot;Hui&quot;,&quot;parse-names&quot;:false,&quot;dropping-particle&quot;:&quot;&quot;,&quot;non-dropping-particle&quot;:&quot;&quot;},{&quot;family&quot;:&quot;Wang&quot;,&quot;given&quot;:&quot;Ran&quot;,&quot;parse-names&quot;:false,&quot;dropping-particle&quot;:&quot;&quot;,&quot;non-dropping-particle&quot;:&quot;&quot;},{&quot;family&quot;:&quot;Zhou&quot;,&quot;given&quot;:&quot;Nan&quot;,&quot;parse-names&quot;:false,&quot;dropping-particle&quot;:&quot;&quot;,&quot;non-dropping-particle&quot;:&quot;&quot;},{&quot;family&quot;:&quot;Ye&quot;,&quot;given&quot;:&quot;Qing&quot;,&quot;parse-names&quot;:false,&quot;dropping-particle&quot;:&quot;&quot;,&quot;non-dropping-particle&quot;:&quot;&quot;},{&quot;family&quot;:&quot;Hao&quot;,&quot;given&quot;:&quot;Bin&quot;,&quot;parse-names&quot;:false,&quot;dropping-particle&quot;:&quot;&quot;,&quot;non-dropping-particle&quot;:&quot;&quot;},{&quot;family&quot;:&quot;Li&quot;,&quot;given&quot;:&quot;Yutong&quot;,&quot;parse-names&quot;:false,&quot;dropping-particle&quot;:&quot;&quot;,&quot;non-dropping-particle&quot;:&quot;&quot;},{&quot;family&quot;:&quot;Luo&quot;,&quot;given&quot;:&quot;Duo&quot;,&quot;parse-names&quot;:false,&quot;dropping-particle&quot;:&quot;&quot;,&quot;non-dropping-particle&quot;:&quot;&quot;},{&quot;family&quot;:&quot;Lau&quot;,&quot;given&quot;:&quot;Stephen Siu Yu&quot;,&quot;parse-names&quot;:false,&quot;dropping-particle&quot;:&quot;&quot;,&quot;non-dropping-particle&quot;:&quot;&quot;}],&quot;container-title&quot;:&quot;Renewable and Sustainable Energy Reviews&quot;,&quot;accessed&quot;:{&quot;date-parts&quot;:[[2023,3,3]]},&quot;DOI&quot;:&quot;10.1016/J.RSER.2019.109303&quot;,&quot;ISSN&quot;:&quot;1364-0321&quot;,&quot;issued&quot;:{&quot;date-parts&quot;:[[2019,10,1]]},&quot;page&quot;:&quot;109303&quot;,&quot;abstract&quot;:&quot;Sustainable development in the building sector requires the integration of energy efficiency and renewable energy utilization in buildings. In recent years, the concept of net zero energy buildings (NZEBs) has become a potential plausible solution to improve efficiency and reduce energy consumption in buildings. To achieve an NZEB goal, building systems and design strategies must be integrated and optimized based on local climatic conditions. This paper provides a comprehensive review of NZEBs and their current development in hot and humid regions. Through investigating 34 NZEB cases around the world, this study summarized NZEB key design strategies, technology choices and energy performance. The study found that passive design and technologies such as daylighting and natural ventilation are often adopted for NZEBs in hot and humid climates, together with other energy efficient and renewable energy technologies. Most NZEB cases demonstrated site annual energy consumption intensity less than 100 kW-hours (kWh) per square meter of floor space, and some buildings even achieved “net-positive energy” (that is, they generate more energy locally than they consume). However, the analysis also shows that not all NZEBs are energy efficient buildings, and buildings with ample renewable energy adoption can still achieve NZEB status even with high energy use intensity. This paper provides in-depth case-study-driven analysis to evaluate NZEB energy performance and summarize best practices for high performance NZEBs. This review provides critical technical information as well as policy recommendations for net zero energy building development in hot and humid climates.&quot;,&quot;publisher&quot;:&quot;Pergamon&quot;,&quot;volume&quot;:&quot;114&quot;,&quot;container-title-short&quot;:&quot;&quot;},&quot;isTemporary&quot;:false}]},{&quot;citationID&quot;:&quot;MENDELEY_CITATION_ec3aabe1-1d74-48cd-b93d-040350db831a&quot;,&quot;properties&quot;:{&quot;noteIndex&quot;:0},&quot;isEdited&quot;:false,&quot;manualOverride&quot;:{&quot;isManuallyOverridden&quot;:false,&quot;citeprocText&quot;:&quot;(Kapoor et al., 2011)&quot;,&quot;manualOverrideText&quot;:&quot;&quot;},&quot;citationTag&quot;:&quot;MENDELEY_CITATION_v3_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&quot;,&quot;citationItems&quot;:[{&quot;id&quot;:&quot;7c759cdf-e97e-3946-bd5f-a9520885a638&quot;,&quot;itemData&quot;:{&quot;type&quot;:&quot;webpage&quot;,&quot;id&quot;:&quot;7c759cdf-e97e-3946-bd5f-a9520885a638&quot;,&quot;title&quot;:&quot;Strategy Roadmap For Net Zero Energy Buildings in India&quot;,&quot;author&quot;:[{&quot;family&quot;:&quot;Kapoor&quot;,&quot;given&quot;:&quot;R&quot;,&quot;parse-names&quot;:false,&quot;dropping-particle&quot;:&quot;&quot;,&quot;non-dropping-particle&quot;:&quot;&quot;},{&quot;family&quot;:&quot;Deshmukh&quot;,&quot;given&quot;:&quot;A&quot;,&quot;parse-names&quot;:false,&quot;dropping-particle&quot;:&quot;&quot;,&quot;non-dropping-particle&quot;:&quot;&quot;},{&quot;family&quot;:&quot;Lal&quot;,&quot;given&quot;:&quot;S&quot;,&quot;parse-names&quot;:false,&quot;dropping-particle&quot;:&quot;&quot;,&quot;non-dropping-particle&quot;:&quot;&quot;}],&quot;accessed&quot;:{&quot;date-parts&quot;:[[2023,3,4]]},&quot;URL&quot;:&quot;https://www.scribd.com/document/366053407/GH#&quot;,&quot;issued&quot;:{&quot;date-parts&quot;:[[2011]]},&quot;container-title-short&quot;:&quot;&quot;},&quot;isTemporary&quot;:false}]},{&quot;citationID&quot;:&quot;MENDELEY_CITATION_92c0a229-7023-4651-abdf-c7c7f9e87b6a&quot;,&quot;properties&quot;:{&quot;noteIndex&quot;:0},&quot;isEdited&quot;:false,&quot;manualOverride&quot;:{&quot;isManuallyOverridden&quot;:false,&quot;citeprocText&quot;:&quot;(Kapoor et al., 2011)&quot;,&quot;manualOverrideText&quot;:&quot;&quot;},&quot;citationTag&quot;:&quot;MENDELEY_CITATION_v3_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&quot;,&quot;citationItems&quot;:[{&quot;id&quot;:&quot;7c759cdf-e97e-3946-bd5f-a9520885a638&quot;,&quot;itemData&quot;:{&quot;type&quot;:&quot;webpage&quot;,&quot;id&quot;:&quot;7c759cdf-e97e-3946-bd5f-a9520885a638&quot;,&quot;title&quot;:&quot;Strategy Roadmap For Net Zero Energy Buildings in India&quot;,&quot;author&quot;:[{&quot;family&quot;:&quot;Kapoor&quot;,&quot;given&quot;:&quot;R&quot;,&quot;parse-names&quot;:false,&quot;dropping-particle&quot;:&quot;&quot;,&quot;non-dropping-particle&quot;:&quot;&quot;},{&quot;family&quot;:&quot;Deshmukh&quot;,&quot;given&quot;:&quot;A&quot;,&quot;parse-names&quot;:false,&quot;dropping-particle&quot;:&quot;&quot;,&quot;non-dropping-particle&quot;:&quot;&quot;},{&quot;family&quot;:&quot;Lal&quot;,&quot;given&quot;:&quot;S&quot;,&quot;parse-names&quot;:false,&quot;dropping-particle&quot;:&quot;&quot;,&quot;non-dropping-particle&quot;:&quot;&quot;}],&quot;accessed&quot;:{&quot;date-parts&quot;:[[2023,3,4]]},&quot;URL&quot;:&quot;https://www.scribd.com/document/366053407/GH#&quot;,&quot;issued&quot;:{&quot;date-parts&quot;:[[2011]]},&quot;container-title-short&quot;:&quot;&quot;},&quot;isTemporary&quot;:false}]},{&quot;citationID&quot;:&quot;MENDELEY_CITATION_6d45231e-722d-4ea6-9cdf-09a3e35811aa&quot;,&quot;properties&quot;:{&quot;noteIndex&quot;:0},&quot;isEdited&quot;:false,&quot;manualOverride&quot;:{&quot;isManuallyOverridden&quot;:false,&quot;citeprocText&quot;:&quot;(Feng et al., 2019)&quot;,&quot;manualOverrideText&quot;:&quot;&quot;},&quot;citationTag&quot;:&quot;MENDELEY_CITATION_v3_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&quot;,&quot;citationItems&quot;:[{&quot;id&quot;:&quot;f52fc0de-e755-361a-9618-e66b8596252e&quot;,&quot;itemData&quot;:{&quot;type&quot;:&quot;article-journal&quot;,&quot;id&quot;:&quot;f52fc0de-e755-361a-9618-e66b8596252e&quot;,&quot;title&quot;:&quot;A review of net zero energy buildings in hot and humid climates: Experience learned from 34 case study buildings&quot;,&quot;author&quot;:[{&quot;family&quot;:&quot;Feng&quot;,&quot;given&quot;:&quot;Wei&quot;,&quot;parse-names&quot;:false,&quot;dropping-particle&quot;:&quot;&quot;,&quot;non-dropping-particle&quot;:&quot;&quot;},{&quot;family&quot;:&quot;Zhang&quot;,&quot;given&quot;:&quot;Qianning&quot;,&quot;parse-names&quot;:false,&quot;dropping-particle&quot;:&quot;&quot;,&quot;non-dropping-particle&quot;:&quot;&quot;},{&quot;family&quot;:&quot;Ji&quot;,&quot;given&quot;:&quot;Hui&quot;,&quot;parse-names&quot;:false,&quot;dropping-particle&quot;:&quot;&quot;,&quot;non-dropping-particle&quot;:&quot;&quot;},{&quot;family&quot;:&quot;Wang&quot;,&quot;given&quot;:&quot;Ran&quot;,&quot;parse-names&quot;:false,&quot;dropping-particle&quot;:&quot;&quot;,&quot;non-dropping-particle&quot;:&quot;&quot;},{&quot;family&quot;:&quot;Zhou&quot;,&quot;given&quot;:&quot;Nan&quot;,&quot;parse-names&quot;:false,&quot;dropping-particle&quot;:&quot;&quot;,&quot;non-dropping-particle&quot;:&quot;&quot;},{&quot;family&quot;:&quot;Ye&quot;,&quot;given&quot;:&quot;Qing&quot;,&quot;parse-names&quot;:false,&quot;dropping-particle&quot;:&quot;&quot;,&quot;non-dropping-particle&quot;:&quot;&quot;},{&quot;family&quot;:&quot;Hao&quot;,&quot;given&quot;:&quot;Bin&quot;,&quot;parse-names&quot;:false,&quot;dropping-particle&quot;:&quot;&quot;,&quot;non-dropping-particle&quot;:&quot;&quot;},{&quot;family&quot;:&quot;Li&quot;,&quot;given&quot;:&quot;Yutong&quot;,&quot;parse-names&quot;:false,&quot;dropping-particle&quot;:&quot;&quot;,&quot;non-dropping-particle&quot;:&quot;&quot;},{&quot;family&quot;:&quot;Luo&quot;,&quot;given&quot;:&quot;Duo&quot;,&quot;parse-names&quot;:false,&quot;dropping-particle&quot;:&quot;&quot;,&quot;non-dropping-particle&quot;:&quot;&quot;},{&quot;family&quot;:&quot;Lau&quot;,&quot;given&quot;:&quot;Stephen Siu Yu&quot;,&quot;parse-names&quot;:false,&quot;dropping-particle&quot;:&quot;&quot;,&quot;non-dropping-particle&quot;:&quot;&quot;}],&quot;container-title&quot;:&quot;Renewable and Sustainable Energy Reviews&quot;,&quot;accessed&quot;:{&quot;date-parts&quot;:[[2023,3,3]]},&quot;DOI&quot;:&quot;10.1016/J.RSER.2019.109303&quot;,&quot;ISSN&quot;:&quot;1364-0321&quot;,&quot;issued&quot;:{&quot;date-parts&quot;:[[2019,10,1]]},&quot;page&quot;:&quot;109303&quot;,&quot;abstract&quot;:&quot;Sustainable development in the building sector requires the integration of energy efficiency and renewable energy utilization in buildings. In recent years, the concept of net zero energy buildings (NZEBs) has become a potential plausible solution to improve efficiency and reduce energy consumption in buildings. To achieve an NZEB goal, building systems and design strategies must be integrated and optimized based on local climatic conditions. This paper provides a comprehensive review of NZEBs and their current development in hot and humid regions. Through investigating 34 NZEB cases around the world, this study summarized NZEB key design strategies, technology choices and energy performance. The study found that passive design and technologies such as daylighting and natural ventilation are often adopted for NZEBs in hot and humid climates, together with other energy efficient and renewable energy technologies. Most NZEB cases demonstrated site annual energy consumption intensity less than 100 kW-hours (kWh) per square meter of floor space, and some buildings even achieved “net-positive energy” (that is, they generate more energy locally than they consume). However, the analysis also shows that not all NZEBs are energy efficient buildings, and buildings with ample renewable energy adoption can still achieve NZEB status even with high energy use intensity. This paper provides in-depth case-study-driven analysis to evaluate NZEB energy performance and summarize best practices for high performance NZEBs. This review provides critical technical information as well as policy recommendations for net zero energy building development in hot and humid climates.&quot;,&quot;publisher&quot;:&quot;Pergamon&quot;,&quot;volume&quot;:&quot;11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EC0B2761-C4A7-4482-B027-6E9B45C4AABF}">
  <ds:schemaRefs/>
</ds:datastoreItem>
</file>

<file path=customXml/itemProps2.xml><?xml version="1.0" encoding="utf-8"?>
<ds:datastoreItem xmlns:ds="http://schemas.openxmlformats.org/officeDocument/2006/customXml" ds:itemID="{7E119219-FDE4-4D50-9FB3-D9CC78F13AD7}">
  <ds:schemaRefs>
    <ds:schemaRef ds:uri="http://schemas.openxmlformats.org/officeDocument/2006/bibliography"/>
  </ds:schemaRefs>
</ds:datastoreItem>
</file>

<file path=customXml/itemProps3.xml><?xml version="1.0" encoding="utf-8"?>
<ds:datastoreItem xmlns:ds="http://schemas.openxmlformats.org/officeDocument/2006/customXml" ds:itemID="{F9EDA626-D66B-4514-9D9B-A33FA36969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3cug45vp</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Elín Þórólfsdóttir</dc:creator>
  <keywords/>
  <dc:description/>
  <lastModifiedBy>Guest User</lastModifiedBy>
  <revision>29</revision>
  <dcterms:created xsi:type="dcterms:W3CDTF">2023-09-26T22:03:00.0000000Z</dcterms:created>
  <dcterms:modified xsi:type="dcterms:W3CDTF">2023-11-17T15:43:20.4870285Z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efla</vt:lpwstr>
  </property>
  <property fmtid="{D5CDD505-2E9C-101B-9397-08002B2CF9AE}" pid="3" name="TemplafyTemplateId">
    <vt:lpwstr>638116315434684536</vt:lpwstr>
  </property>
  <property fmtid="{D5CDD505-2E9C-101B-9397-08002B2CF9AE}" pid="4" name="TemplafyUserProfileId">
    <vt:lpwstr>638193929472932721</vt:lpwstr>
  </property>
  <property fmtid="{D5CDD505-2E9C-101B-9397-08002B2CF9AE}" pid="5" name="TemplafyLanguageCode">
    <vt:lpwstr>is-IS</vt:lpwstr>
  </property>
  <property fmtid="{D5CDD505-2E9C-101B-9397-08002B2CF9AE}" pid="6" name="TemplafyFromBlank">
    <vt:bool>true</vt:bool>
  </property>
  <property fmtid="{D5CDD505-2E9C-101B-9397-08002B2CF9AE}" pid="7" name="GrammarlyDocumentId">
    <vt:lpwstr>a9ae5695f1981e81b21d95d45c67ee577938c1974dede5d814d086775acea66c</vt:lpwstr>
  </property>
</Properties>
</file>